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A8D4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29282C23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FB65291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25C12A09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2077B05B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A8A62FA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7BCDFD74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DDD43DF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D73CEDD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41904E1B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53AE2B27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454414DD" w14:textId="72C049CF" w:rsidR="00FE2618" w:rsidRPr="00715FE9" w:rsidRDefault="007310B9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Architektonicko-krajinářská</w:t>
      </w:r>
      <w:r w:rsidR="00FE2618">
        <w:rPr>
          <w:rFonts w:ascii="Linux Libertine O" w:hAnsi="Linux Libertine O" w:cs="Linux Libertine O"/>
          <w:b/>
        </w:rPr>
        <w:t xml:space="preserve"> </w:t>
      </w:r>
      <w:r w:rsidR="00EB2ABB">
        <w:rPr>
          <w:rFonts w:ascii="Linux Libertine O" w:hAnsi="Linux Libertine O" w:cs="Linux Libertine O"/>
          <w:b/>
        </w:rPr>
        <w:t>užší</w:t>
      </w:r>
      <w:r w:rsidR="00FE2618">
        <w:rPr>
          <w:rFonts w:ascii="Linux Libertine O" w:hAnsi="Linux Libertine O" w:cs="Linux Libertine O"/>
          <w:b/>
        </w:rPr>
        <w:t xml:space="preserve"> jednofázová</w:t>
      </w:r>
      <w:r w:rsidR="00FE2618" w:rsidRPr="00715FE9">
        <w:rPr>
          <w:rFonts w:ascii="Linux Libertine O" w:hAnsi="Linux Libertine O" w:cs="Linux Libertine O"/>
          <w:b/>
        </w:rPr>
        <w:t xml:space="preserve"> </w:t>
      </w:r>
      <w:r w:rsidR="00E56C1B">
        <w:rPr>
          <w:rFonts w:ascii="Linux Libertine O" w:hAnsi="Linux Libertine O" w:cs="Linux Libertine O"/>
          <w:b/>
        </w:rPr>
        <w:t xml:space="preserve">projektová </w:t>
      </w:r>
      <w:bookmarkStart w:id="0" w:name="_GoBack"/>
      <w:bookmarkEnd w:id="0"/>
      <w:r w:rsidR="00FE2618" w:rsidRPr="00715FE9">
        <w:rPr>
          <w:rFonts w:ascii="Linux Libertine O" w:hAnsi="Linux Libertine O" w:cs="Linux Libertine O"/>
          <w:b/>
        </w:rPr>
        <w:t>soutěž o návrh</w:t>
      </w:r>
    </w:p>
    <w:p w14:paraId="5FE12EEF" w14:textId="77777777" w:rsidR="00FE2618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</w:p>
    <w:p w14:paraId="5CD2800F" w14:textId="77777777" w:rsidR="00FE2618" w:rsidRPr="00384455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</w:p>
    <w:p w14:paraId="7F2FACD9" w14:textId="77777777" w:rsidR="00EB2ABB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  <w:r>
        <w:rPr>
          <w:rStyle w:val="normaltextrun"/>
          <w:rFonts w:ascii="HelveticaNeueLT W1G 67 MdCn" w:hAnsi="HelveticaNeueLT W1G 67 MdCn"/>
          <w:sz w:val="44"/>
          <w:szCs w:val="44"/>
        </w:rPr>
        <w:t xml:space="preserve">REVITALIZACE </w:t>
      </w:r>
      <w:r w:rsidR="00EB2ABB">
        <w:rPr>
          <w:rStyle w:val="normaltextrun"/>
          <w:rFonts w:ascii="HelveticaNeueLT W1G 67 MdCn" w:hAnsi="HelveticaNeueLT W1G 67 MdCn"/>
          <w:sz w:val="44"/>
          <w:szCs w:val="44"/>
        </w:rPr>
        <w:t>DVOŘÁKOVÝCH SADŮ</w:t>
      </w:r>
    </w:p>
    <w:p w14:paraId="1287953F" w14:textId="50A95265" w:rsidR="00FE2618" w:rsidRPr="00306283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  <w:r>
        <w:rPr>
          <w:rStyle w:val="normaltextrun"/>
          <w:rFonts w:ascii="HelveticaNeueLT W1G 67 MdCn" w:hAnsi="HelveticaNeueLT W1G 67 MdCn"/>
          <w:sz w:val="44"/>
          <w:szCs w:val="44"/>
        </w:rPr>
        <w:t xml:space="preserve">V KARLOVÝCH VARECH </w:t>
      </w:r>
    </w:p>
    <w:p w14:paraId="76754489" w14:textId="77777777" w:rsidR="00FE2618" w:rsidRPr="00914B9E" w:rsidRDefault="00FE2618" w:rsidP="00FE2618">
      <w:pPr>
        <w:pStyle w:val="KAMTextbn"/>
        <w:pBdr>
          <w:bottom w:val="single" w:sz="4" w:space="1" w:color="auto"/>
        </w:pBdr>
        <w:ind w:left="-1134"/>
        <w:rPr>
          <w:rFonts w:ascii="HelveticaNeueLT W1G 67 MdCn" w:hAnsi="HelveticaNeueLT W1G 67 MdCn"/>
          <w:sz w:val="44"/>
          <w:szCs w:val="44"/>
        </w:rPr>
      </w:pPr>
    </w:p>
    <w:p w14:paraId="0BD333E2" w14:textId="131B92F8" w:rsidR="00FE2618" w:rsidRPr="00886DF0" w:rsidRDefault="00ED4483" w:rsidP="00FE2618">
      <w:pPr>
        <w:pStyle w:val="KAMTextbn"/>
        <w:pBdr>
          <w:bottom w:val="single" w:sz="4" w:space="1" w:color="auto"/>
        </w:pBdr>
        <w:ind w:left="-1134"/>
        <w:rPr>
          <w:rFonts w:ascii="HelveticaNeueLT W1G 67 MdCn" w:hAnsi="HelveticaNeueLT W1G 67 MdCn"/>
          <w:sz w:val="52"/>
        </w:rPr>
      </w:pPr>
      <w:r>
        <w:rPr>
          <w:rFonts w:ascii="HelveticaNeueLT W1G 67 MdCn" w:hAnsi="HelveticaNeueLT W1G 67 MdCn"/>
          <w:sz w:val="52"/>
        </w:rPr>
        <w:t>P06</w:t>
      </w:r>
      <w:r w:rsidR="00FE2618">
        <w:rPr>
          <w:rFonts w:ascii="HelveticaNeueLT W1G 67 MdCn" w:hAnsi="HelveticaNeueLT W1G 67 MdCn"/>
          <w:sz w:val="52"/>
        </w:rPr>
        <w:t xml:space="preserve"> –</w:t>
      </w:r>
      <w:r w:rsidR="006131F7">
        <w:rPr>
          <w:rFonts w:ascii="HelveticaNeueLT W1G 67 MdCn" w:hAnsi="HelveticaNeueLT W1G 67 MdCn"/>
          <w:sz w:val="52"/>
        </w:rPr>
        <w:t>ÚDAJE</w:t>
      </w:r>
      <w:r w:rsidR="006131F7" w:rsidRPr="006131F7">
        <w:rPr>
          <w:rFonts w:ascii="HelveticaNeueLT W1G 67 MdCn" w:hAnsi="HelveticaNeueLT W1G 67 MdCn"/>
          <w:sz w:val="52"/>
        </w:rPr>
        <w:t xml:space="preserve"> O ÚČASTNÍKOVI SOUTĚŽE</w:t>
      </w:r>
    </w:p>
    <w:p w14:paraId="407A1F2C" w14:textId="77777777" w:rsidR="00FE2618" w:rsidRPr="004C6649" w:rsidRDefault="00FE2618" w:rsidP="00FE2618">
      <w:pPr>
        <w:pStyle w:val="KAMTextbn"/>
        <w:pBdr>
          <w:bottom w:val="single" w:sz="4" w:space="1" w:color="auto"/>
        </w:pBdr>
        <w:ind w:left="-1134"/>
        <w:rPr>
          <w:b/>
          <w:sz w:val="30"/>
        </w:rPr>
      </w:pPr>
    </w:p>
    <w:p w14:paraId="280AAC0F" w14:textId="77777777" w:rsidR="00FE2618" w:rsidRPr="00F1159E" w:rsidRDefault="00FE2618" w:rsidP="00FE2618">
      <w:pPr>
        <w:pStyle w:val="KAMTextbn"/>
        <w:ind w:left="-1134"/>
        <w:jc w:val="both"/>
        <w:rPr>
          <w:sz w:val="30"/>
        </w:rPr>
      </w:pPr>
    </w:p>
    <w:p w14:paraId="4FFAE855" w14:textId="3ECEB041" w:rsidR="00FE2618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1A4C8009" w14:textId="77777777" w:rsidR="008D126D" w:rsidRDefault="008D126D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67AFF3FF" w14:textId="77777777" w:rsidR="00FE2618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643065C9" w14:textId="77777777" w:rsidR="00FE2618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2FBDBC4B" w14:textId="77777777" w:rsidR="00FE2618" w:rsidRPr="00886DF0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1CED4EC8" w14:textId="77777777" w:rsidR="00FE2618" w:rsidRDefault="00FE2618" w:rsidP="00FE2618">
      <w:pPr>
        <w:pStyle w:val="KAMTextbn"/>
      </w:pPr>
    </w:p>
    <w:p w14:paraId="35504CDF" w14:textId="77777777" w:rsidR="00B71F3A" w:rsidRDefault="00B71F3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4E88B185" w14:textId="23134835" w:rsidR="00B71F3A" w:rsidRDefault="00B71F3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35C5DE1D" w14:textId="2B72C6B9" w:rsidR="00B576DA" w:rsidRDefault="00B576D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6D3E664B" w14:textId="704929C9" w:rsidR="00B576DA" w:rsidRDefault="00B576D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41D509B1" w14:textId="77777777" w:rsidR="00B576DA" w:rsidRDefault="00B576D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650D8606" w14:textId="77777777" w:rsidR="00B71F3A" w:rsidRDefault="00B71F3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6FE62536" w14:textId="77777777" w:rsidR="00B71F3A" w:rsidRDefault="00B71F3A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1D" w14:textId="51456FFD" w:rsidR="00144029" w:rsidRPr="00B4127F" w:rsidRDefault="00144029" w:rsidP="00CB24DD">
      <w:pPr>
        <w:pStyle w:val="Odstavecseseznamem"/>
        <w:suppressAutoHyphens/>
        <w:autoSpaceDN w:val="0"/>
        <w:spacing w:after="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>
        <w:rPr>
          <w:rFonts w:ascii="HelveticaNeueLT W1G 67 MdCn" w:hAnsi="HelveticaNeueLT W1G 67 MdCn" w:cs="Linux Libertine O"/>
        </w:rPr>
        <w:lastRenderedPageBreak/>
        <w:t>ÚDAJE O ÚČASTNÍKOVI</w:t>
      </w:r>
      <w:r w:rsidR="00B9406E">
        <w:rPr>
          <w:rFonts w:ascii="HelveticaNeueLT W1G 67 MdCn" w:hAnsi="HelveticaNeueLT W1G 67 MdCn" w:cs="Linux Libertine O"/>
        </w:rPr>
        <w:t xml:space="preserve"> SOUTĚŽE</w:t>
      </w:r>
    </w:p>
    <w:p w14:paraId="0CAF6D1E" w14:textId="77777777" w:rsidR="00144029" w:rsidRPr="00B4127F" w:rsidRDefault="00144029" w:rsidP="00144029">
      <w:pPr>
        <w:pStyle w:val="Odstavecseseznamem"/>
        <w:ind w:left="-1134"/>
        <w:jc w:val="both"/>
        <w:rPr>
          <w:rFonts w:ascii="Linux Libertine O" w:hAnsi="Linux Libertine O" w:cs="Linux Libertine O"/>
        </w:rPr>
      </w:pPr>
    </w:p>
    <w:p w14:paraId="0CAF6D1F" w14:textId="141C691B" w:rsidR="000718E4" w:rsidRPr="00CB24DD" w:rsidRDefault="000718E4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 xml:space="preserve">Účastník </w:t>
      </w:r>
      <w:r w:rsidR="00CB24DD">
        <w:rPr>
          <w:rFonts w:ascii="Linux Libertine O" w:hAnsi="Linux Libertine O" w:cs="Linux Libertine O"/>
          <w:b/>
        </w:rPr>
        <w:t>soutěže</w:t>
      </w:r>
      <w:r w:rsidR="00CB24DD">
        <w:rPr>
          <w:rFonts w:ascii="Linux Libertine O" w:hAnsi="Linux Libertine O" w:cs="Linux Libertine O"/>
          <w:b/>
        </w:rPr>
        <w:tab/>
      </w:r>
      <w:r w:rsidR="00B03F2A">
        <w:rPr>
          <w:rFonts w:ascii="Linux Libertine O" w:hAnsi="Linux Libertine O" w:cs="Linux Libertine O"/>
          <w:b/>
        </w:rPr>
        <w:tab/>
      </w:r>
      <w:r w:rsidR="00B03F2A">
        <w:rPr>
          <w:rFonts w:ascii="Linux Libertine O" w:hAnsi="Linux Libertine O" w:cs="Linux Libertine O"/>
          <w:b/>
        </w:rPr>
        <w:tab/>
      </w:r>
      <w:r w:rsidR="00CB24DD" w:rsidRPr="00CB24DD">
        <w:rPr>
          <w:rFonts w:ascii="Linux Libertine O" w:hAnsi="Linux Libertine O" w:cs="Linux Libertine O"/>
        </w:rPr>
        <w:t>jméno / název ateliéru</w:t>
      </w:r>
    </w:p>
    <w:p w14:paraId="0CAF6D20" w14:textId="09F5F37F" w:rsidR="000718E4" w:rsidRDefault="000718E4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Adres</w:t>
      </w:r>
      <w:r w:rsidR="00CB24DD">
        <w:rPr>
          <w:rFonts w:ascii="Linux Libertine O" w:hAnsi="Linux Libertine O" w:cs="Linux Libertine O"/>
          <w:b/>
        </w:rPr>
        <w:t>a</w:t>
      </w:r>
      <w:r w:rsidR="00CB24DD">
        <w:rPr>
          <w:rFonts w:ascii="Linux Libertine O" w:hAnsi="Linux Libertine O" w:cs="Linux Libertine O"/>
          <w:b/>
        </w:rPr>
        <w:tab/>
      </w:r>
      <w:r w:rsidR="00CB24DD">
        <w:rPr>
          <w:rFonts w:ascii="Linux Libertine O" w:hAnsi="Linux Libertine O" w:cs="Linux Libertine O"/>
          <w:b/>
        </w:rPr>
        <w:tab/>
      </w:r>
      <w:r w:rsidR="00B03F2A">
        <w:rPr>
          <w:rFonts w:ascii="Linux Libertine O" w:hAnsi="Linux Libertine O" w:cs="Linux Libertine O"/>
          <w:b/>
        </w:rPr>
        <w:tab/>
      </w:r>
      <w:r w:rsidR="00B03F2A">
        <w:rPr>
          <w:rFonts w:ascii="Linux Libertine O" w:hAnsi="Linux Libertine O" w:cs="Linux Libertine O"/>
          <w:b/>
        </w:rPr>
        <w:tab/>
      </w:r>
      <w:r w:rsidR="00CB24DD">
        <w:rPr>
          <w:rFonts w:ascii="Linux Libertine O" w:hAnsi="Linux Libertine O" w:cs="Linux Libertine O"/>
        </w:rPr>
        <w:t>ulice č. p., PSČ město</w:t>
      </w:r>
    </w:p>
    <w:p w14:paraId="0CAF6D21" w14:textId="3C9A4FCA" w:rsidR="000718E4" w:rsidRDefault="000718E4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 w:rsidRPr="00190572">
        <w:rPr>
          <w:rFonts w:ascii="Linux Libertine O" w:hAnsi="Linux Libertine O" w:cs="Linux Libertine O"/>
          <w:b/>
        </w:rPr>
        <w:t>E-mai</w:t>
      </w:r>
      <w:r w:rsidRPr="00190572">
        <w:rPr>
          <w:rFonts w:ascii="Linux Libertine O" w:hAnsi="Linux Libertine O" w:cs="Linux Libertine O"/>
          <w:b/>
          <w:spacing w:val="100"/>
        </w:rPr>
        <w:t>l</w:t>
      </w:r>
      <w:r w:rsidRPr="00190572">
        <w:rPr>
          <w:rFonts w:ascii="Linux Libertine O" w:hAnsi="Linux Libertine O" w:cs="Linux Libertine O"/>
          <w:spacing w:val="100"/>
        </w:rPr>
        <w:t xml:space="preserve"> </w:t>
      </w:r>
      <w:r w:rsidR="008D126D">
        <w:rPr>
          <w:rFonts w:ascii="Linux Libertine O" w:hAnsi="Linux Libertine O" w:cs="Linux Libertine O"/>
          <w:spacing w:val="100"/>
        </w:rPr>
        <w:tab/>
      </w:r>
      <w:r w:rsidR="008D126D">
        <w:rPr>
          <w:rFonts w:ascii="Linux Libertine O" w:hAnsi="Linux Libertine O" w:cs="Linux Libertine O"/>
          <w:spacing w:val="100"/>
        </w:rPr>
        <w:tab/>
      </w:r>
      <w:r w:rsidR="008D126D">
        <w:rPr>
          <w:rFonts w:ascii="Linux Libertine O" w:hAnsi="Linux Libertine O" w:cs="Linux Libertine O"/>
          <w:spacing w:val="100"/>
        </w:rPr>
        <w:tab/>
      </w:r>
      <w:r w:rsidR="008D126D">
        <w:rPr>
          <w:rFonts w:ascii="Linux Libertine O" w:hAnsi="Linux Libertine O" w:cs="Linux Libertine O"/>
          <w:spacing w:val="100"/>
        </w:rPr>
        <w:tab/>
      </w:r>
    </w:p>
    <w:p w14:paraId="0CAF6D22" w14:textId="77777777" w:rsidR="000718E4" w:rsidRDefault="000718E4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Telefo</w:t>
      </w:r>
      <w:r w:rsidRPr="00190572">
        <w:rPr>
          <w:rFonts w:ascii="Linux Libertine O" w:hAnsi="Linux Libertine O" w:cs="Linux Libertine O"/>
          <w:b/>
          <w:spacing w:val="100"/>
        </w:rPr>
        <w:t xml:space="preserve">n </w:t>
      </w:r>
    </w:p>
    <w:p w14:paraId="0CAF6D23" w14:textId="7504A4B8" w:rsidR="000718E4" w:rsidRDefault="000718E4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We</w:t>
      </w:r>
      <w:r w:rsidRPr="00144029">
        <w:rPr>
          <w:rFonts w:ascii="Linux Libertine O" w:hAnsi="Linux Libertine O" w:cs="Linux Libertine O"/>
          <w:b/>
          <w:spacing w:val="100"/>
        </w:rPr>
        <w:t xml:space="preserve">b </w:t>
      </w:r>
    </w:p>
    <w:p w14:paraId="0CAF6D24" w14:textId="0558406C" w:rsidR="00CB75E1" w:rsidRPr="00CB24DD" w:rsidRDefault="00B9406E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 w:rsidRPr="00CB24DD">
        <w:rPr>
          <w:rFonts w:ascii="Linux Libertine O" w:hAnsi="Linux Libertine O" w:cs="Linux Libertine O"/>
          <w:b/>
        </w:rPr>
        <w:t>IČO</w:t>
      </w:r>
    </w:p>
    <w:p w14:paraId="25AC153A" w14:textId="36806D54" w:rsidR="00B9406E" w:rsidRPr="00CB24DD" w:rsidRDefault="00B9406E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 w:rsidRPr="00CB24DD">
        <w:rPr>
          <w:rFonts w:ascii="Linux Libertine O" w:hAnsi="Linux Libertine O" w:cs="Linux Libertine O"/>
          <w:b/>
        </w:rPr>
        <w:t>ID datové schránky</w:t>
      </w:r>
    </w:p>
    <w:p w14:paraId="77EF0F92" w14:textId="68D556D2" w:rsidR="00B9406E" w:rsidRDefault="00B9406E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5B709752" w14:textId="77777777" w:rsidR="00B9406E" w:rsidRDefault="00B9406E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25" w14:textId="3FF286B5" w:rsidR="00CB75E1" w:rsidRPr="00B9406E" w:rsidRDefault="00B9406E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S</w:t>
      </w:r>
      <w:r w:rsidR="00AB7BDF" w:rsidRPr="00B9406E">
        <w:rPr>
          <w:rFonts w:ascii="Linux Libertine O" w:hAnsi="Linux Libertine O" w:cs="Linux Libertine O"/>
          <w:b/>
        </w:rPr>
        <w:t>poluautor</w:t>
      </w:r>
      <w:r w:rsidR="00CB75E1" w:rsidRPr="00B9406E">
        <w:rPr>
          <w:rFonts w:ascii="Linux Libertine O" w:hAnsi="Linux Libertine O" w:cs="Linux Libertine O"/>
          <w:b/>
        </w:rPr>
        <w:t xml:space="preserve"> </w:t>
      </w:r>
      <w:r w:rsidR="00AB7BDF" w:rsidRPr="00B9406E">
        <w:rPr>
          <w:rFonts w:ascii="Linux Libertine O" w:hAnsi="Linux Libertine O" w:cs="Linux Libertine O"/>
          <w:b/>
        </w:rPr>
        <w:t>soutěžního návrhu</w:t>
      </w:r>
      <w:r>
        <w:rPr>
          <w:rFonts w:ascii="Linux Libertine O" w:hAnsi="Linux Libertine O" w:cs="Linux Libertine O"/>
          <w:b/>
        </w:rPr>
        <w:tab/>
      </w:r>
      <w:r w:rsidRPr="00B9406E">
        <w:rPr>
          <w:rFonts w:ascii="Linux Libertine O" w:hAnsi="Linux Libertine O" w:cs="Linux Libertine O"/>
        </w:rPr>
        <w:t>jméno</w:t>
      </w:r>
      <w:r>
        <w:rPr>
          <w:rFonts w:ascii="Linux Libertine O" w:hAnsi="Linux Libertine O" w:cs="Linux Libertine O"/>
          <w:b/>
        </w:rPr>
        <w:tab/>
      </w:r>
    </w:p>
    <w:p w14:paraId="76798B21" w14:textId="5AEFF80C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Adres</w:t>
      </w:r>
      <w:r w:rsidRPr="00190572">
        <w:rPr>
          <w:rFonts w:ascii="Linux Libertine O" w:hAnsi="Linux Libertine O" w:cs="Linux Libertine O"/>
          <w:b/>
          <w:spacing w:val="100"/>
        </w:rPr>
        <w:t xml:space="preserve">a </w:t>
      </w:r>
      <w:r w:rsidR="00CB24DD">
        <w:rPr>
          <w:rFonts w:ascii="Linux Libertine O" w:hAnsi="Linux Libertine O" w:cs="Linux Libertine O"/>
          <w:b/>
          <w:spacing w:val="100"/>
        </w:rPr>
        <w:tab/>
      </w:r>
      <w:r w:rsidR="00CB24DD">
        <w:rPr>
          <w:rFonts w:ascii="Linux Libertine O" w:hAnsi="Linux Libertine O" w:cs="Linux Libertine O"/>
          <w:b/>
          <w:spacing w:val="100"/>
        </w:rPr>
        <w:tab/>
      </w:r>
      <w:r w:rsidR="00CB24DD">
        <w:rPr>
          <w:rFonts w:ascii="Linux Libertine O" w:hAnsi="Linux Libertine O" w:cs="Linux Libertine O"/>
          <w:b/>
          <w:spacing w:val="100"/>
        </w:rPr>
        <w:tab/>
      </w:r>
      <w:r w:rsidR="00CB24DD"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</w:rPr>
        <w:t>ulice č. p., PSČ město</w:t>
      </w:r>
    </w:p>
    <w:p w14:paraId="2FDB679A" w14:textId="43E81E2B" w:rsidR="00B9406E" w:rsidRPr="00CB24DD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E-mai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 xml:space="preserve">l </w:t>
      </w:r>
      <w:r w:rsidR="004B5EF0">
        <w:rPr>
          <w:rFonts w:ascii="Linux Libertine O" w:hAnsi="Linux Libertine O" w:cs="Linux Libertine O"/>
          <w:spacing w:val="100"/>
          <w:sz w:val="18"/>
          <w:szCs w:val="18"/>
        </w:rPr>
        <w:tab/>
      </w:r>
      <w:r w:rsidR="004B5EF0">
        <w:rPr>
          <w:rFonts w:ascii="Linux Libertine O" w:hAnsi="Linux Libertine O" w:cs="Linux Libertine O"/>
          <w:spacing w:val="100"/>
          <w:sz w:val="18"/>
          <w:szCs w:val="18"/>
        </w:rPr>
        <w:tab/>
      </w:r>
      <w:r w:rsidR="004B5EF0">
        <w:rPr>
          <w:rFonts w:ascii="Linux Libertine O" w:hAnsi="Linux Libertine O" w:cs="Linux Libertine O"/>
          <w:spacing w:val="100"/>
          <w:sz w:val="18"/>
          <w:szCs w:val="18"/>
        </w:rPr>
        <w:tab/>
      </w:r>
      <w:r w:rsidR="004B5EF0">
        <w:rPr>
          <w:rFonts w:ascii="Linux Libertine O" w:hAnsi="Linux Libertine O" w:cs="Linux Libertine O"/>
          <w:spacing w:val="100"/>
          <w:sz w:val="18"/>
          <w:szCs w:val="18"/>
        </w:rPr>
        <w:tab/>
      </w:r>
    </w:p>
    <w:p w14:paraId="6F87AED2" w14:textId="75CAACCA" w:rsidR="00B9406E" w:rsidRPr="00CB24DD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pacing w:val="100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Telefo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>n</w:t>
      </w:r>
    </w:p>
    <w:p w14:paraId="7B53AF13" w14:textId="631DC79F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  <w:spacing w:val="100"/>
        </w:rPr>
      </w:pPr>
    </w:p>
    <w:p w14:paraId="088009B0" w14:textId="77777777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05E4106" w14:textId="77777777" w:rsidR="00CB24DD" w:rsidRPr="00B9406E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S</w:t>
      </w:r>
      <w:r w:rsidRPr="00B9406E">
        <w:rPr>
          <w:rFonts w:ascii="Linux Libertine O" w:hAnsi="Linux Libertine O" w:cs="Linux Libertine O"/>
          <w:b/>
        </w:rPr>
        <w:t>poluautor soutěžního návrhu</w:t>
      </w:r>
      <w:r>
        <w:rPr>
          <w:rFonts w:ascii="Linux Libertine O" w:hAnsi="Linux Libertine O" w:cs="Linux Libertine O"/>
          <w:b/>
        </w:rPr>
        <w:tab/>
      </w:r>
      <w:r w:rsidRPr="00B9406E">
        <w:rPr>
          <w:rFonts w:ascii="Linux Libertine O" w:hAnsi="Linux Libertine O" w:cs="Linux Libertine O"/>
        </w:rPr>
        <w:t>jméno</w:t>
      </w:r>
      <w:r>
        <w:rPr>
          <w:rFonts w:ascii="Linux Libertine O" w:hAnsi="Linux Libertine O" w:cs="Linux Libertine O"/>
          <w:b/>
        </w:rPr>
        <w:tab/>
      </w:r>
    </w:p>
    <w:p w14:paraId="3AF12CD7" w14:textId="77777777" w:rsid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Adres</w:t>
      </w:r>
      <w:r w:rsidRPr="00190572">
        <w:rPr>
          <w:rFonts w:ascii="Linux Libertine O" w:hAnsi="Linux Libertine O" w:cs="Linux Libertine O"/>
          <w:b/>
          <w:spacing w:val="100"/>
        </w:rPr>
        <w:t xml:space="preserve">a </w:t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</w:rPr>
        <w:t>ulice č. p., PSČ město</w:t>
      </w:r>
    </w:p>
    <w:p w14:paraId="51520DA5" w14:textId="77777777" w:rsidR="00CB24DD" w:rsidRP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E-mai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 xml:space="preserve">l </w:t>
      </w:r>
    </w:p>
    <w:p w14:paraId="53E25D7D" w14:textId="77777777" w:rsidR="00CB24DD" w:rsidRP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pacing w:val="100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Telefo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>n</w:t>
      </w:r>
    </w:p>
    <w:p w14:paraId="72B5B1A3" w14:textId="5F020CB4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  <w:spacing w:val="100"/>
        </w:rPr>
      </w:pPr>
    </w:p>
    <w:p w14:paraId="6CAE415C" w14:textId="77777777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F1A1029" w14:textId="77777777" w:rsidR="00CB24DD" w:rsidRPr="00B9406E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S</w:t>
      </w:r>
      <w:r w:rsidRPr="00B9406E">
        <w:rPr>
          <w:rFonts w:ascii="Linux Libertine O" w:hAnsi="Linux Libertine O" w:cs="Linux Libertine O"/>
          <w:b/>
        </w:rPr>
        <w:t>poluautor soutěžního návrhu</w:t>
      </w:r>
      <w:r>
        <w:rPr>
          <w:rFonts w:ascii="Linux Libertine O" w:hAnsi="Linux Libertine O" w:cs="Linux Libertine O"/>
          <w:b/>
        </w:rPr>
        <w:tab/>
      </w:r>
      <w:r w:rsidRPr="00B9406E">
        <w:rPr>
          <w:rFonts w:ascii="Linux Libertine O" w:hAnsi="Linux Libertine O" w:cs="Linux Libertine O"/>
        </w:rPr>
        <w:t>jméno</w:t>
      </w:r>
      <w:r>
        <w:rPr>
          <w:rFonts w:ascii="Linux Libertine O" w:hAnsi="Linux Libertine O" w:cs="Linux Libertine O"/>
          <w:b/>
        </w:rPr>
        <w:tab/>
      </w:r>
    </w:p>
    <w:p w14:paraId="75EABC26" w14:textId="77777777" w:rsid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Adres</w:t>
      </w:r>
      <w:r w:rsidRPr="00190572">
        <w:rPr>
          <w:rFonts w:ascii="Linux Libertine O" w:hAnsi="Linux Libertine O" w:cs="Linux Libertine O"/>
          <w:b/>
          <w:spacing w:val="100"/>
        </w:rPr>
        <w:t xml:space="preserve">a </w:t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</w:rPr>
        <w:t>ulice č. p., PSČ město</w:t>
      </w:r>
    </w:p>
    <w:p w14:paraId="4940F40B" w14:textId="77777777" w:rsidR="00CB24DD" w:rsidRP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E-mai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 xml:space="preserve">l </w:t>
      </w:r>
    </w:p>
    <w:p w14:paraId="5BDF15BF" w14:textId="54146C28" w:rsidR="00CB24DD" w:rsidRP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pacing w:val="100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Telefo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>n</w:t>
      </w:r>
    </w:p>
    <w:p w14:paraId="2E86107A" w14:textId="2F1B9D36" w:rsid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pacing w:val="100"/>
        </w:rPr>
      </w:pPr>
    </w:p>
    <w:p w14:paraId="516AEF84" w14:textId="77777777" w:rsid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pacing w:val="100"/>
        </w:rPr>
      </w:pPr>
    </w:p>
    <w:p w14:paraId="0FBFB6E2" w14:textId="77777777" w:rsidR="00CB24DD" w:rsidRPr="00B9406E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S</w:t>
      </w:r>
      <w:r w:rsidRPr="00B9406E">
        <w:rPr>
          <w:rFonts w:ascii="Linux Libertine O" w:hAnsi="Linux Libertine O" w:cs="Linux Libertine O"/>
          <w:b/>
        </w:rPr>
        <w:t>poluautor soutěžního návrhu</w:t>
      </w:r>
      <w:r>
        <w:rPr>
          <w:rFonts w:ascii="Linux Libertine O" w:hAnsi="Linux Libertine O" w:cs="Linux Libertine O"/>
          <w:b/>
        </w:rPr>
        <w:tab/>
      </w:r>
      <w:r w:rsidRPr="00B9406E">
        <w:rPr>
          <w:rFonts w:ascii="Linux Libertine O" w:hAnsi="Linux Libertine O" w:cs="Linux Libertine O"/>
        </w:rPr>
        <w:t>jméno</w:t>
      </w:r>
      <w:r>
        <w:rPr>
          <w:rFonts w:ascii="Linux Libertine O" w:hAnsi="Linux Libertine O" w:cs="Linux Libertine O"/>
          <w:b/>
        </w:rPr>
        <w:tab/>
      </w:r>
    </w:p>
    <w:p w14:paraId="48D7B785" w14:textId="77777777" w:rsid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Adres</w:t>
      </w:r>
      <w:r w:rsidRPr="00190572">
        <w:rPr>
          <w:rFonts w:ascii="Linux Libertine O" w:hAnsi="Linux Libertine O" w:cs="Linux Libertine O"/>
          <w:b/>
          <w:spacing w:val="100"/>
        </w:rPr>
        <w:t xml:space="preserve">a </w:t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  <w:b/>
          <w:spacing w:val="100"/>
        </w:rPr>
        <w:tab/>
      </w:r>
      <w:r>
        <w:rPr>
          <w:rFonts w:ascii="Linux Libertine O" w:hAnsi="Linux Libertine O" w:cs="Linux Libertine O"/>
        </w:rPr>
        <w:t>ulice č. p., PSČ město</w:t>
      </w:r>
    </w:p>
    <w:p w14:paraId="16A844BB" w14:textId="77777777" w:rsidR="00CB24DD" w:rsidRP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E-mai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 xml:space="preserve">l </w:t>
      </w:r>
    </w:p>
    <w:p w14:paraId="5061847D" w14:textId="77777777" w:rsidR="00CB24DD" w:rsidRPr="00CB24DD" w:rsidRDefault="00CB24DD" w:rsidP="00CB24DD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spacing w:val="100"/>
          <w:sz w:val="18"/>
          <w:szCs w:val="18"/>
        </w:rPr>
      </w:pPr>
      <w:r w:rsidRPr="00CB24DD">
        <w:rPr>
          <w:rFonts w:ascii="Linux Libertine O" w:hAnsi="Linux Libertine O" w:cs="Linux Libertine O"/>
          <w:sz w:val="18"/>
          <w:szCs w:val="18"/>
        </w:rPr>
        <w:t>Telefo</w:t>
      </w:r>
      <w:r w:rsidRPr="00CB24DD">
        <w:rPr>
          <w:rFonts w:ascii="Linux Libertine O" w:hAnsi="Linux Libertine O" w:cs="Linux Libertine O"/>
          <w:spacing w:val="100"/>
          <w:sz w:val="18"/>
          <w:szCs w:val="18"/>
        </w:rPr>
        <w:t>n</w:t>
      </w:r>
    </w:p>
    <w:p w14:paraId="7829AAD3" w14:textId="3DC3F5C7" w:rsidR="00B9406E" w:rsidRDefault="00B9406E" w:rsidP="00B9406E">
      <w:pPr>
        <w:spacing w:after="0"/>
        <w:rPr>
          <w:rFonts w:ascii="Linux Libertine O" w:hAnsi="Linux Libertine O" w:cs="Linux Libertine O"/>
          <w:b/>
          <w:spacing w:val="100"/>
        </w:rPr>
      </w:pPr>
    </w:p>
    <w:p w14:paraId="21B8B228" w14:textId="77777777" w:rsidR="00B9406E" w:rsidRDefault="00B9406E" w:rsidP="00B9406E">
      <w:pPr>
        <w:spacing w:after="0"/>
        <w:rPr>
          <w:rFonts w:ascii="Linux Libertine O" w:hAnsi="Linux Libertine O" w:cs="Linux Libertine O"/>
          <w:b/>
          <w:spacing w:val="100"/>
        </w:rPr>
      </w:pPr>
    </w:p>
    <w:p w14:paraId="14BD0064" w14:textId="34F8DA21" w:rsidR="00B9406E" w:rsidRPr="00CB24DD" w:rsidRDefault="00CB24DD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>K</w:t>
      </w:r>
      <w:r w:rsidR="00B9406E" w:rsidRPr="00CB24DD">
        <w:rPr>
          <w:rFonts w:ascii="Linux Libertine O" w:hAnsi="Linux Libertine O" w:cs="Linux Libertine O"/>
          <w:b/>
        </w:rPr>
        <w:t>ontaktní osoba pro komunikaci se sekretářem soutěže</w:t>
      </w:r>
      <w:r>
        <w:rPr>
          <w:rFonts w:ascii="Linux Libertine O" w:hAnsi="Linux Libertine O" w:cs="Linux Libertine O"/>
          <w:b/>
        </w:rPr>
        <w:tab/>
      </w:r>
      <w:r w:rsidRPr="00CB24DD">
        <w:rPr>
          <w:rFonts w:ascii="Linux Libertine O" w:hAnsi="Linux Libertine O" w:cs="Linux Libertine O"/>
        </w:rPr>
        <w:t>jméno</w:t>
      </w:r>
    </w:p>
    <w:p w14:paraId="00AEBEB4" w14:textId="77777777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  <w:r w:rsidRPr="00190572">
        <w:rPr>
          <w:rFonts w:ascii="Linux Libertine O" w:hAnsi="Linux Libertine O" w:cs="Linux Libertine O"/>
          <w:b/>
        </w:rPr>
        <w:t>E-mai</w:t>
      </w:r>
      <w:r w:rsidRPr="00190572">
        <w:rPr>
          <w:rFonts w:ascii="Linux Libertine O" w:hAnsi="Linux Libertine O" w:cs="Linux Libertine O"/>
          <w:b/>
          <w:spacing w:val="100"/>
        </w:rPr>
        <w:t>l</w:t>
      </w:r>
      <w:r w:rsidRPr="00190572">
        <w:rPr>
          <w:rFonts w:ascii="Linux Libertine O" w:hAnsi="Linux Libertine O" w:cs="Linux Libertine O"/>
          <w:spacing w:val="100"/>
        </w:rPr>
        <w:t xml:space="preserve"> </w:t>
      </w:r>
    </w:p>
    <w:p w14:paraId="4AD6A29B" w14:textId="77777777" w:rsidR="00B9406E" w:rsidRDefault="00B9406E" w:rsidP="00B9406E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  <w:spacing w:val="100"/>
        </w:rPr>
      </w:pPr>
      <w:r>
        <w:rPr>
          <w:rFonts w:ascii="Linux Libertine O" w:hAnsi="Linux Libertine O" w:cs="Linux Libertine O"/>
          <w:b/>
        </w:rPr>
        <w:t>Telefo</w:t>
      </w:r>
      <w:r w:rsidRPr="00190572">
        <w:rPr>
          <w:rFonts w:ascii="Linux Libertine O" w:hAnsi="Linux Libertine O" w:cs="Linux Libertine O"/>
          <w:b/>
          <w:spacing w:val="100"/>
        </w:rPr>
        <w:t>n</w:t>
      </w:r>
    </w:p>
    <w:p w14:paraId="0272962A" w14:textId="77777777" w:rsidR="00B9406E" w:rsidRPr="00B9406E" w:rsidRDefault="00B9406E" w:rsidP="00B9406E">
      <w:pPr>
        <w:spacing w:after="0"/>
        <w:ind w:left="-1134"/>
        <w:rPr>
          <w:rFonts w:ascii="Linux Libertine O" w:hAnsi="Linux Libertine O" w:cs="Linux Libertine O"/>
        </w:rPr>
      </w:pPr>
    </w:p>
    <w:p w14:paraId="0CAF6D28" w14:textId="6137D46C" w:rsidR="00CB75E1" w:rsidRDefault="00CB75E1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35DD0AD4" w14:textId="2CB09A71" w:rsidR="00B9406E" w:rsidRPr="00CB24DD" w:rsidRDefault="00B9406E" w:rsidP="000718E4">
      <w:pPr>
        <w:pStyle w:val="Odstavecseseznamem"/>
        <w:spacing w:after="0"/>
        <w:ind w:left="-1134"/>
        <w:jc w:val="both"/>
        <w:rPr>
          <w:rFonts w:ascii="Linux Libertine O" w:hAnsi="Linux Libertine O" w:cs="Linux Libertine O"/>
          <w:b/>
        </w:rPr>
      </w:pPr>
      <w:r w:rsidRPr="00CB24DD">
        <w:rPr>
          <w:rFonts w:ascii="Linux Libertine O" w:hAnsi="Linux Libertine O" w:cs="Linux Libertine O"/>
          <w:b/>
        </w:rPr>
        <w:t>Bankovní účet</w:t>
      </w:r>
    </w:p>
    <w:p w14:paraId="0CAF6D43" w14:textId="77777777" w:rsidR="00FB54C2" w:rsidRDefault="00FB54C2" w:rsidP="00AB7BDF">
      <w:pPr>
        <w:pStyle w:val="KAMTextbn"/>
        <w:jc w:val="both"/>
        <w:rPr>
          <w:noProof/>
          <w:lang w:eastAsia="cs-CZ"/>
        </w:rPr>
      </w:pPr>
    </w:p>
    <w:sectPr w:rsidR="00FB54C2" w:rsidSect="00B61426">
      <w:headerReference w:type="default" r:id="rId11"/>
      <w:footerReference w:type="default" r:id="rId12"/>
      <w:pgSz w:w="11906" w:h="16838"/>
      <w:pgMar w:top="2268" w:right="1134" w:bottom="2268" w:left="3402" w:header="0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FBED" w14:textId="77777777" w:rsidR="007408E6" w:rsidRPr="00742C6D" w:rsidRDefault="007408E6" w:rsidP="00742C6D">
      <w:r>
        <w:separator/>
      </w:r>
    </w:p>
  </w:endnote>
  <w:endnote w:type="continuationSeparator" w:id="0">
    <w:p w14:paraId="0BEBCD62" w14:textId="77777777" w:rsidR="007408E6" w:rsidRPr="00742C6D" w:rsidRDefault="007408E6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altName w:val="Arial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nux Libertine O">
    <w:altName w:val="Cambria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6E4D" w14:textId="77777777" w:rsidR="00D902D8" w:rsidRDefault="00D902D8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0CAF6E5B" wp14:editId="0CAF6E5C">
          <wp:simplePos x="0" y="0"/>
          <wp:positionH relativeFrom="page">
            <wp:posOffset>0</wp:posOffset>
          </wp:positionH>
          <wp:positionV relativeFrom="paragraph">
            <wp:posOffset>273594</wp:posOffset>
          </wp:positionV>
          <wp:extent cx="1743075" cy="1206500"/>
          <wp:effectExtent l="0" t="0" r="9525" b="0"/>
          <wp:wrapNone/>
          <wp:docPr id="144" name="Obrázek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F6E4E" w14:textId="77777777" w:rsidR="00D902D8" w:rsidRDefault="00D902D8">
    <w:pPr>
      <w:pStyle w:val="Zpat"/>
      <w:jc w:val="right"/>
    </w:pPr>
  </w:p>
  <w:p w14:paraId="0CAF6E4F" w14:textId="66558BC8" w:rsidR="00D902D8" w:rsidRDefault="007408E6" w:rsidP="000B47C9">
    <w:pPr>
      <w:pStyle w:val="KAMdatum"/>
    </w:pPr>
    <w:sdt>
      <w:sdtPr>
        <w:id w:val="-1578431944"/>
        <w:docPartObj>
          <w:docPartGallery w:val="Page Numbers (Bottom of Page)"/>
          <w:docPartUnique/>
        </w:docPartObj>
      </w:sdtPr>
      <w:sdtEndPr/>
      <w:sdtContent>
        <w:sdt>
          <w:sdtPr>
            <w:id w:val="1375112615"/>
            <w:docPartObj>
              <w:docPartGallery w:val="Page Numbers (Top of Page)"/>
              <w:docPartUnique/>
            </w:docPartObj>
          </w:sdtPr>
          <w:sdtEndPr/>
          <w:sdtContent>
            <w:r w:rsidR="00D902D8">
              <w:rPr>
                <w:sz w:val="24"/>
                <w:szCs w:val="24"/>
              </w:rPr>
              <w:fldChar w:fldCharType="begin"/>
            </w:r>
            <w:r w:rsidR="00D902D8">
              <w:instrText>PAGE</w:instrText>
            </w:r>
            <w:r w:rsidR="00D902D8">
              <w:rPr>
                <w:sz w:val="24"/>
                <w:szCs w:val="24"/>
              </w:rPr>
              <w:fldChar w:fldCharType="separate"/>
            </w:r>
            <w:r w:rsidR="00E56C1B">
              <w:rPr>
                <w:noProof/>
              </w:rPr>
              <w:t>1</w:t>
            </w:r>
            <w:r w:rsidR="00D902D8">
              <w:rPr>
                <w:sz w:val="24"/>
                <w:szCs w:val="24"/>
              </w:rPr>
              <w:fldChar w:fldCharType="end"/>
            </w:r>
            <w:r w:rsidR="00D902D8">
              <w:t xml:space="preserve"> / </w:t>
            </w:r>
            <w:r w:rsidR="00D902D8">
              <w:rPr>
                <w:sz w:val="24"/>
                <w:szCs w:val="24"/>
              </w:rPr>
              <w:fldChar w:fldCharType="begin"/>
            </w:r>
            <w:r w:rsidR="00D902D8">
              <w:instrText>NUMPAGES</w:instrText>
            </w:r>
            <w:r w:rsidR="00D902D8">
              <w:rPr>
                <w:sz w:val="24"/>
                <w:szCs w:val="24"/>
              </w:rPr>
              <w:fldChar w:fldCharType="separate"/>
            </w:r>
            <w:r w:rsidR="00E56C1B">
              <w:rPr>
                <w:noProof/>
              </w:rPr>
              <w:t>2</w:t>
            </w:r>
            <w:r w:rsidR="00D902D8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CAF6E50" w14:textId="77777777" w:rsidR="00D902D8" w:rsidRDefault="00D902D8" w:rsidP="000B4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7C78" w14:textId="77777777" w:rsidR="007408E6" w:rsidRPr="00742C6D" w:rsidRDefault="007408E6" w:rsidP="00742C6D">
      <w:r>
        <w:separator/>
      </w:r>
    </w:p>
  </w:footnote>
  <w:footnote w:type="continuationSeparator" w:id="0">
    <w:p w14:paraId="55632EDF" w14:textId="77777777" w:rsidR="007408E6" w:rsidRPr="00742C6D" w:rsidRDefault="007408E6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B5B9" w14:textId="22EBA26B" w:rsidR="00FE2618" w:rsidRDefault="00FE2618">
    <w:pPr>
      <w:pStyle w:val="Zhlav"/>
    </w:pPr>
  </w:p>
  <w:p w14:paraId="0FEC98CE" w14:textId="1C285773" w:rsidR="00FE2618" w:rsidRDefault="00FE2618">
    <w:pPr>
      <w:pStyle w:val="Zhlav"/>
    </w:pPr>
    <w:r w:rsidRPr="00FF31C9">
      <w:rPr>
        <w:rFonts w:ascii="HelveticaNeueLT W1G 67 MdCn" w:hAnsi="HelveticaNeueLT W1G 67 MdCn"/>
        <w:noProof/>
        <w:color w:val="FF0000"/>
        <w:sz w:val="40"/>
        <w:lang w:eastAsia="cs-CZ"/>
      </w:rPr>
      <w:drawing>
        <wp:anchor distT="0" distB="0" distL="114300" distR="114300" simplePos="0" relativeHeight="251658240" behindDoc="1" locked="0" layoutInCell="1" allowOverlap="1" wp14:anchorId="52AF878E" wp14:editId="34AC0058">
          <wp:simplePos x="0" y="0"/>
          <wp:positionH relativeFrom="leftMargin">
            <wp:posOffset>2286</wp:posOffset>
          </wp:positionH>
          <wp:positionV relativeFrom="paragraph">
            <wp:posOffset>-169190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4C4"/>
    <w:multiLevelType w:val="hybridMultilevel"/>
    <w:tmpl w:val="71122FFA"/>
    <w:lvl w:ilvl="0" w:tplc="AC085E6A">
      <w:start w:val="27"/>
      <w:numFmt w:val="bullet"/>
      <w:lvlText w:val="-"/>
      <w:lvlJc w:val="left"/>
      <w:pPr>
        <w:ind w:left="106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1C2612"/>
    <w:multiLevelType w:val="hybridMultilevel"/>
    <w:tmpl w:val="5FDAAD06"/>
    <w:lvl w:ilvl="0" w:tplc="395E474A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C8B724A"/>
    <w:multiLevelType w:val="multilevel"/>
    <w:tmpl w:val="9A181F4E"/>
    <w:styleLink w:val="WWNum2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CF95D32"/>
    <w:multiLevelType w:val="multilevel"/>
    <w:tmpl w:val="2B50FE1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DAA563D"/>
    <w:multiLevelType w:val="multilevel"/>
    <w:tmpl w:val="43BE2DAC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3F46EC"/>
    <w:multiLevelType w:val="multilevel"/>
    <w:tmpl w:val="11E4CF4E"/>
    <w:styleLink w:val="WWNum16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8062B7"/>
    <w:multiLevelType w:val="hybridMultilevel"/>
    <w:tmpl w:val="CB58758C"/>
    <w:lvl w:ilvl="0" w:tplc="50FEB9EA">
      <w:numFmt w:val="bullet"/>
      <w:lvlText w:val="-"/>
      <w:lvlJc w:val="left"/>
      <w:pPr>
        <w:ind w:left="1080" w:hanging="360"/>
      </w:pPr>
      <w:rPr>
        <w:rFonts w:ascii="HelveticaNeueLT W1G 67 MdCn" w:eastAsiaTheme="minorHAnsi" w:hAnsi="HelveticaNeueLT W1G 67 MdCn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40267E"/>
    <w:multiLevelType w:val="hybridMultilevel"/>
    <w:tmpl w:val="B70AAEB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7E5697D"/>
    <w:multiLevelType w:val="multilevel"/>
    <w:tmpl w:val="51D4BFB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7A50DB2"/>
    <w:multiLevelType w:val="multilevel"/>
    <w:tmpl w:val="4222A7A2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84920BC"/>
    <w:multiLevelType w:val="multilevel"/>
    <w:tmpl w:val="F02EAB1C"/>
    <w:styleLink w:val="WWNum2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2BD67052"/>
    <w:multiLevelType w:val="hybridMultilevel"/>
    <w:tmpl w:val="67000030"/>
    <w:lvl w:ilvl="0" w:tplc="0B481888">
      <w:start w:val="1"/>
      <w:numFmt w:val="lowerLetter"/>
      <w:lvlText w:val="%1)"/>
      <w:lvlJc w:val="left"/>
      <w:pPr>
        <w:ind w:left="11275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995" w:hanging="360"/>
      </w:pPr>
    </w:lvl>
    <w:lvl w:ilvl="2" w:tplc="0405001B" w:tentative="1">
      <w:start w:val="1"/>
      <w:numFmt w:val="lowerRoman"/>
      <w:lvlText w:val="%3."/>
      <w:lvlJc w:val="right"/>
      <w:pPr>
        <w:ind w:left="12715" w:hanging="180"/>
      </w:pPr>
    </w:lvl>
    <w:lvl w:ilvl="3" w:tplc="0405000F" w:tentative="1">
      <w:start w:val="1"/>
      <w:numFmt w:val="decimal"/>
      <w:lvlText w:val="%4."/>
      <w:lvlJc w:val="left"/>
      <w:pPr>
        <w:ind w:left="13435" w:hanging="360"/>
      </w:pPr>
    </w:lvl>
    <w:lvl w:ilvl="4" w:tplc="04050019" w:tentative="1">
      <w:start w:val="1"/>
      <w:numFmt w:val="lowerLetter"/>
      <w:lvlText w:val="%5."/>
      <w:lvlJc w:val="left"/>
      <w:pPr>
        <w:ind w:left="14155" w:hanging="360"/>
      </w:pPr>
    </w:lvl>
    <w:lvl w:ilvl="5" w:tplc="0405001B" w:tentative="1">
      <w:start w:val="1"/>
      <w:numFmt w:val="lowerRoman"/>
      <w:lvlText w:val="%6."/>
      <w:lvlJc w:val="right"/>
      <w:pPr>
        <w:ind w:left="14875" w:hanging="180"/>
      </w:pPr>
    </w:lvl>
    <w:lvl w:ilvl="6" w:tplc="0405000F" w:tentative="1">
      <w:start w:val="1"/>
      <w:numFmt w:val="decimal"/>
      <w:lvlText w:val="%7."/>
      <w:lvlJc w:val="left"/>
      <w:pPr>
        <w:ind w:left="15595" w:hanging="360"/>
      </w:pPr>
    </w:lvl>
    <w:lvl w:ilvl="7" w:tplc="04050019" w:tentative="1">
      <w:start w:val="1"/>
      <w:numFmt w:val="lowerLetter"/>
      <w:lvlText w:val="%8."/>
      <w:lvlJc w:val="left"/>
      <w:pPr>
        <w:ind w:left="16315" w:hanging="360"/>
      </w:pPr>
    </w:lvl>
    <w:lvl w:ilvl="8" w:tplc="0405001B" w:tentative="1">
      <w:start w:val="1"/>
      <w:numFmt w:val="lowerRoman"/>
      <w:lvlText w:val="%9."/>
      <w:lvlJc w:val="right"/>
      <w:pPr>
        <w:ind w:left="17035" w:hanging="180"/>
      </w:pPr>
    </w:lvl>
  </w:abstractNum>
  <w:abstractNum w:abstractNumId="12" w15:restartNumberingAfterBreak="0">
    <w:nsid w:val="31D623BC"/>
    <w:multiLevelType w:val="multilevel"/>
    <w:tmpl w:val="46EE660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607346"/>
    <w:multiLevelType w:val="multilevel"/>
    <w:tmpl w:val="19786480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D482F7A"/>
    <w:multiLevelType w:val="multilevel"/>
    <w:tmpl w:val="137CFA30"/>
    <w:styleLink w:val="WWNum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3E159D2"/>
    <w:multiLevelType w:val="multilevel"/>
    <w:tmpl w:val="475AD28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55F713B"/>
    <w:multiLevelType w:val="multilevel"/>
    <w:tmpl w:val="4BE4BC3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5E907353"/>
    <w:multiLevelType w:val="multilevel"/>
    <w:tmpl w:val="239EE69A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392270C"/>
    <w:multiLevelType w:val="hybridMultilevel"/>
    <w:tmpl w:val="50BCBEB0"/>
    <w:lvl w:ilvl="0" w:tplc="62663C1C">
      <w:start w:val="27"/>
      <w:numFmt w:val="bullet"/>
      <w:lvlText w:val="-"/>
      <w:lvlJc w:val="left"/>
      <w:pPr>
        <w:ind w:left="106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E54A1F"/>
    <w:multiLevelType w:val="multilevel"/>
    <w:tmpl w:val="84C87F88"/>
    <w:styleLink w:val="WW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0" w15:restartNumberingAfterBreak="0">
    <w:nsid w:val="6D7C0AD6"/>
    <w:multiLevelType w:val="hybridMultilevel"/>
    <w:tmpl w:val="E4146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35316"/>
    <w:multiLevelType w:val="multilevel"/>
    <w:tmpl w:val="9326809A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6514421"/>
    <w:multiLevelType w:val="hybridMultilevel"/>
    <w:tmpl w:val="B456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12C80"/>
    <w:multiLevelType w:val="multilevel"/>
    <w:tmpl w:val="D9BA3AF2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0"/>
  </w:num>
  <w:num w:numId="5">
    <w:abstractNumId w:val="6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19"/>
  </w:num>
  <w:num w:numId="13">
    <w:abstractNumId w:val="5"/>
  </w:num>
  <w:num w:numId="14">
    <w:abstractNumId w:val="15"/>
  </w:num>
  <w:num w:numId="15">
    <w:abstractNumId w:val="21"/>
  </w:num>
  <w:num w:numId="16">
    <w:abstractNumId w:val="8"/>
  </w:num>
  <w:num w:numId="17">
    <w:abstractNumId w:val="9"/>
  </w:num>
  <w:num w:numId="18">
    <w:abstractNumId w:val="12"/>
  </w:num>
  <w:num w:numId="19">
    <w:abstractNumId w:val="13"/>
  </w:num>
  <w:num w:numId="20">
    <w:abstractNumId w:val="4"/>
  </w:num>
  <w:num w:numId="21">
    <w:abstractNumId w:val="10"/>
  </w:num>
  <w:num w:numId="22">
    <w:abstractNumId w:val="2"/>
  </w:num>
  <w:num w:numId="23">
    <w:abstractNumId w:val="17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5"/>
  </w:num>
  <w:num w:numId="27">
    <w:abstractNumId w:val="15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7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2E"/>
    <w:rsid w:val="0001364C"/>
    <w:rsid w:val="0002157C"/>
    <w:rsid w:val="00047262"/>
    <w:rsid w:val="00054F50"/>
    <w:rsid w:val="00061660"/>
    <w:rsid w:val="000718E4"/>
    <w:rsid w:val="000B4589"/>
    <w:rsid w:val="000B47C9"/>
    <w:rsid w:val="000C0151"/>
    <w:rsid w:val="000C2348"/>
    <w:rsid w:val="000D2B09"/>
    <w:rsid w:val="000D7C34"/>
    <w:rsid w:val="000E1A64"/>
    <w:rsid w:val="000F4E6B"/>
    <w:rsid w:val="000F5BCD"/>
    <w:rsid w:val="00100B0E"/>
    <w:rsid w:val="00105278"/>
    <w:rsid w:val="00127A9A"/>
    <w:rsid w:val="00132DC6"/>
    <w:rsid w:val="00142BC3"/>
    <w:rsid w:val="00143C4A"/>
    <w:rsid w:val="00144029"/>
    <w:rsid w:val="00145627"/>
    <w:rsid w:val="00153279"/>
    <w:rsid w:val="001666C8"/>
    <w:rsid w:val="00170DED"/>
    <w:rsid w:val="001862BB"/>
    <w:rsid w:val="00190572"/>
    <w:rsid w:val="00192B88"/>
    <w:rsid w:val="00197567"/>
    <w:rsid w:val="001A2E17"/>
    <w:rsid w:val="001A51A5"/>
    <w:rsid w:val="001C75FA"/>
    <w:rsid w:val="001C7E35"/>
    <w:rsid w:val="001E0B34"/>
    <w:rsid w:val="001E15E5"/>
    <w:rsid w:val="001F3487"/>
    <w:rsid w:val="0020068C"/>
    <w:rsid w:val="00215A88"/>
    <w:rsid w:val="00220A7F"/>
    <w:rsid w:val="00224157"/>
    <w:rsid w:val="00262FB1"/>
    <w:rsid w:val="0026369D"/>
    <w:rsid w:val="00267060"/>
    <w:rsid w:val="00274C13"/>
    <w:rsid w:val="00293903"/>
    <w:rsid w:val="00293F52"/>
    <w:rsid w:val="00295238"/>
    <w:rsid w:val="0029577A"/>
    <w:rsid w:val="002C36DA"/>
    <w:rsid w:val="002D4486"/>
    <w:rsid w:val="002F63F0"/>
    <w:rsid w:val="00306283"/>
    <w:rsid w:val="00320832"/>
    <w:rsid w:val="00334373"/>
    <w:rsid w:val="00356F8B"/>
    <w:rsid w:val="00362797"/>
    <w:rsid w:val="003763C4"/>
    <w:rsid w:val="00383457"/>
    <w:rsid w:val="00384455"/>
    <w:rsid w:val="00391FD0"/>
    <w:rsid w:val="00393A10"/>
    <w:rsid w:val="003D5FA2"/>
    <w:rsid w:val="003E7A80"/>
    <w:rsid w:val="003F1DC6"/>
    <w:rsid w:val="004056B7"/>
    <w:rsid w:val="004120D9"/>
    <w:rsid w:val="00414F3F"/>
    <w:rsid w:val="004412AE"/>
    <w:rsid w:val="00446FCB"/>
    <w:rsid w:val="0045736E"/>
    <w:rsid w:val="00471EBA"/>
    <w:rsid w:val="004A13F2"/>
    <w:rsid w:val="004A2FAB"/>
    <w:rsid w:val="004A36A9"/>
    <w:rsid w:val="004A6FD3"/>
    <w:rsid w:val="004B0BC7"/>
    <w:rsid w:val="004B27E8"/>
    <w:rsid w:val="004B5EF0"/>
    <w:rsid w:val="004C0FF3"/>
    <w:rsid w:val="004C6649"/>
    <w:rsid w:val="004D6BB8"/>
    <w:rsid w:val="004E2D89"/>
    <w:rsid w:val="004E348D"/>
    <w:rsid w:val="00502747"/>
    <w:rsid w:val="00542D5E"/>
    <w:rsid w:val="00555341"/>
    <w:rsid w:val="00566CC9"/>
    <w:rsid w:val="0057566D"/>
    <w:rsid w:val="005824E5"/>
    <w:rsid w:val="005905E9"/>
    <w:rsid w:val="005969CE"/>
    <w:rsid w:val="005A063E"/>
    <w:rsid w:val="005B11CE"/>
    <w:rsid w:val="005B2BC7"/>
    <w:rsid w:val="005C00E2"/>
    <w:rsid w:val="005C1BF0"/>
    <w:rsid w:val="005E1E28"/>
    <w:rsid w:val="005F2CB7"/>
    <w:rsid w:val="005F50E2"/>
    <w:rsid w:val="0060741F"/>
    <w:rsid w:val="006131F7"/>
    <w:rsid w:val="0061540F"/>
    <w:rsid w:val="00615938"/>
    <w:rsid w:val="00624B99"/>
    <w:rsid w:val="00633451"/>
    <w:rsid w:val="006423D7"/>
    <w:rsid w:val="00653C9B"/>
    <w:rsid w:val="00656162"/>
    <w:rsid w:val="00686532"/>
    <w:rsid w:val="006903D3"/>
    <w:rsid w:val="00692ADE"/>
    <w:rsid w:val="006A262E"/>
    <w:rsid w:val="006B1C50"/>
    <w:rsid w:val="006B2905"/>
    <w:rsid w:val="006C6DC9"/>
    <w:rsid w:val="006F2C2D"/>
    <w:rsid w:val="006F536F"/>
    <w:rsid w:val="006F747B"/>
    <w:rsid w:val="0070160F"/>
    <w:rsid w:val="00706B29"/>
    <w:rsid w:val="0070704D"/>
    <w:rsid w:val="00707ACE"/>
    <w:rsid w:val="007310B9"/>
    <w:rsid w:val="007408E6"/>
    <w:rsid w:val="00741AF1"/>
    <w:rsid w:val="00742C6D"/>
    <w:rsid w:val="0074518A"/>
    <w:rsid w:val="007556B4"/>
    <w:rsid w:val="00755DFB"/>
    <w:rsid w:val="007569A0"/>
    <w:rsid w:val="0076740F"/>
    <w:rsid w:val="007813D4"/>
    <w:rsid w:val="00786095"/>
    <w:rsid w:val="00793081"/>
    <w:rsid w:val="007968AF"/>
    <w:rsid w:val="007D211D"/>
    <w:rsid w:val="007D7D29"/>
    <w:rsid w:val="007F6A62"/>
    <w:rsid w:val="008020C6"/>
    <w:rsid w:val="00803B58"/>
    <w:rsid w:val="00807F61"/>
    <w:rsid w:val="0081044C"/>
    <w:rsid w:val="00812280"/>
    <w:rsid w:val="008134DE"/>
    <w:rsid w:val="00816050"/>
    <w:rsid w:val="008521D0"/>
    <w:rsid w:val="00871573"/>
    <w:rsid w:val="00881CBB"/>
    <w:rsid w:val="00886DF0"/>
    <w:rsid w:val="008B126D"/>
    <w:rsid w:val="008B1311"/>
    <w:rsid w:val="008C19CB"/>
    <w:rsid w:val="008C3742"/>
    <w:rsid w:val="008D126D"/>
    <w:rsid w:val="008D5174"/>
    <w:rsid w:val="008E6394"/>
    <w:rsid w:val="008F5A1B"/>
    <w:rsid w:val="00914B9E"/>
    <w:rsid w:val="00925087"/>
    <w:rsid w:val="0092612E"/>
    <w:rsid w:val="00932F37"/>
    <w:rsid w:val="00957240"/>
    <w:rsid w:val="00961AFA"/>
    <w:rsid w:val="00962660"/>
    <w:rsid w:val="009766EA"/>
    <w:rsid w:val="00987993"/>
    <w:rsid w:val="009A1F13"/>
    <w:rsid w:val="009B1AE9"/>
    <w:rsid w:val="009C7FCC"/>
    <w:rsid w:val="009F2A82"/>
    <w:rsid w:val="009F3AF9"/>
    <w:rsid w:val="009F3C99"/>
    <w:rsid w:val="00A17BFC"/>
    <w:rsid w:val="00A21E27"/>
    <w:rsid w:val="00A21FB0"/>
    <w:rsid w:val="00A265EF"/>
    <w:rsid w:val="00A33414"/>
    <w:rsid w:val="00A3528F"/>
    <w:rsid w:val="00A40C2A"/>
    <w:rsid w:val="00A51FCA"/>
    <w:rsid w:val="00A52749"/>
    <w:rsid w:val="00A5723D"/>
    <w:rsid w:val="00A644D6"/>
    <w:rsid w:val="00A647DD"/>
    <w:rsid w:val="00A652C7"/>
    <w:rsid w:val="00A73AA7"/>
    <w:rsid w:val="00A8674B"/>
    <w:rsid w:val="00A878DA"/>
    <w:rsid w:val="00A96B6D"/>
    <w:rsid w:val="00AA473E"/>
    <w:rsid w:val="00AA4799"/>
    <w:rsid w:val="00AA5647"/>
    <w:rsid w:val="00AB0F96"/>
    <w:rsid w:val="00AB2E1A"/>
    <w:rsid w:val="00AB7BDF"/>
    <w:rsid w:val="00AE555A"/>
    <w:rsid w:val="00AF0B95"/>
    <w:rsid w:val="00AF1E77"/>
    <w:rsid w:val="00AF5880"/>
    <w:rsid w:val="00B0111D"/>
    <w:rsid w:val="00B03F2A"/>
    <w:rsid w:val="00B21CE3"/>
    <w:rsid w:val="00B228FD"/>
    <w:rsid w:val="00B26918"/>
    <w:rsid w:val="00B34811"/>
    <w:rsid w:val="00B4127F"/>
    <w:rsid w:val="00B41BAA"/>
    <w:rsid w:val="00B576DA"/>
    <w:rsid w:val="00B61426"/>
    <w:rsid w:val="00B71F3A"/>
    <w:rsid w:val="00B72C47"/>
    <w:rsid w:val="00B753EB"/>
    <w:rsid w:val="00B84801"/>
    <w:rsid w:val="00B84A50"/>
    <w:rsid w:val="00B87D04"/>
    <w:rsid w:val="00B9406E"/>
    <w:rsid w:val="00BB510B"/>
    <w:rsid w:val="00BF301A"/>
    <w:rsid w:val="00C06375"/>
    <w:rsid w:val="00C07A04"/>
    <w:rsid w:val="00C12070"/>
    <w:rsid w:val="00C17725"/>
    <w:rsid w:val="00C37585"/>
    <w:rsid w:val="00C524C5"/>
    <w:rsid w:val="00C60802"/>
    <w:rsid w:val="00C61357"/>
    <w:rsid w:val="00C70CA9"/>
    <w:rsid w:val="00C74201"/>
    <w:rsid w:val="00CA4079"/>
    <w:rsid w:val="00CB02DB"/>
    <w:rsid w:val="00CB1627"/>
    <w:rsid w:val="00CB24DD"/>
    <w:rsid w:val="00CB75E1"/>
    <w:rsid w:val="00CC1CC6"/>
    <w:rsid w:val="00CC2EF7"/>
    <w:rsid w:val="00CE0907"/>
    <w:rsid w:val="00D26898"/>
    <w:rsid w:val="00D445E5"/>
    <w:rsid w:val="00D44920"/>
    <w:rsid w:val="00D50E85"/>
    <w:rsid w:val="00D578AB"/>
    <w:rsid w:val="00D57E2F"/>
    <w:rsid w:val="00D62080"/>
    <w:rsid w:val="00D665A0"/>
    <w:rsid w:val="00D712FB"/>
    <w:rsid w:val="00D81603"/>
    <w:rsid w:val="00D8669A"/>
    <w:rsid w:val="00D87350"/>
    <w:rsid w:val="00D902D8"/>
    <w:rsid w:val="00D92DEC"/>
    <w:rsid w:val="00D961C1"/>
    <w:rsid w:val="00DA785F"/>
    <w:rsid w:val="00DB0B8E"/>
    <w:rsid w:val="00DB0CF0"/>
    <w:rsid w:val="00DC3B1E"/>
    <w:rsid w:val="00DD0E8E"/>
    <w:rsid w:val="00DE5D45"/>
    <w:rsid w:val="00DE7275"/>
    <w:rsid w:val="00DF11E2"/>
    <w:rsid w:val="00E1261E"/>
    <w:rsid w:val="00E23636"/>
    <w:rsid w:val="00E263EC"/>
    <w:rsid w:val="00E30511"/>
    <w:rsid w:val="00E42E64"/>
    <w:rsid w:val="00E47813"/>
    <w:rsid w:val="00E54E5D"/>
    <w:rsid w:val="00E56C1B"/>
    <w:rsid w:val="00E7095F"/>
    <w:rsid w:val="00E73372"/>
    <w:rsid w:val="00E73867"/>
    <w:rsid w:val="00E852CA"/>
    <w:rsid w:val="00E85F9A"/>
    <w:rsid w:val="00EA2418"/>
    <w:rsid w:val="00EB2ABB"/>
    <w:rsid w:val="00EC3DFF"/>
    <w:rsid w:val="00EC6DC8"/>
    <w:rsid w:val="00ED4483"/>
    <w:rsid w:val="00ED632E"/>
    <w:rsid w:val="00ED7082"/>
    <w:rsid w:val="00EE2D4E"/>
    <w:rsid w:val="00F1159E"/>
    <w:rsid w:val="00F13DB4"/>
    <w:rsid w:val="00F249A6"/>
    <w:rsid w:val="00F462F0"/>
    <w:rsid w:val="00F76D85"/>
    <w:rsid w:val="00FA6D03"/>
    <w:rsid w:val="00FB1D17"/>
    <w:rsid w:val="00FB54C2"/>
    <w:rsid w:val="00FC34B8"/>
    <w:rsid w:val="00FC44EE"/>
    <w:rsid w:val="00FD117A"/>
    <w:rsid w:val="00FD11AB"/>
    <w:rsid w:val="00FE195D"/>
    <w:rsid w:val="00FE2618"/>
    <w:rsid w:val="00FE2A23"/>
    <w:rsid w:val="00FF31C9"/>
    <w:rsid w:val="00FF4BA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6CC6"/>
  <w15:docId w15:val="{007E2F1F-FC6F-41DF-A19A-649A0A0B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43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locked/>
    <w:rsid w:val="00AB2E1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4EE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locked/>
    <w:rsid w:val="00B41B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2952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2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295238"/>
    <w:rPr>
      <w:vertAlign w:val="superscript"/>
    </w:rPr>
  </w:style>
  <w:style w:type="paragraph" w:customStyle="1" w:styleId="Standard">
    <w:name w:val="Standard"/>
    <w:rsid w:val="00914B9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1">
    <w:name w:val="WWNum11"/>
    <w:basedOn w:val="Bezseznamu"/>
    <w:rsid w:val="00B4127F"/>
    <w:pPr>
      <w:numPr>
        <w:numId w:val="6"/>
      </w:numPr>
    </w:pPr>
  </w:style>
  <w:style w:type="numbering" w:customStyle="1" w:styleId="WWNum9">
    <w:name w:val="WWNum9"/>
    <w:basedOn w:val="Bezseznamu"/>
    <w:rsid w:val="00B4127F"/>
    <w:pPr>
      <w:numPr>
        <w:numId w:val="8"/>
      </w:numPr>
    </w:pPr>
  </w:style>
  <w:style w:type="numbering" w:customStyle="1" w:styleId="WWNum10">
    <w:name w:val="WWNum10"/>
    <w:basedOn w:val="Bezseznamu"/>
    <w:rsid w:val="00B4127F"/>
    <w:pPr>
      <w:numPr>
        <w:numId w:val="9"/>
      </w:numPr>
    </w:pPr>
  </w:style>
  <w:style w:type="numbering" w:customStyle="1" w:styleId="WWNum12">
    <w:name w:val="WWNum12"/>
    <w:basedOn w:val="Bezseznamu"/>
    <w:rsid w:val="00B4127F"/>
    <w:pPr>
      <w:numPr>
        <w:numId w:val="10"/>
      </w:numPr>
    </w:pPr>
  </w:style>
  <w:style w:type="numbering" w:customStyle="1" w:styleId="WWNum14">
    <w:name w:val="WWNum14"/>
    <w:basedOn w:val="Bezseznamu"/>
    <w:rsid w:val="00B4127F"/>
    <w:pPr>
      <w:numPr>
        <w:numId w:val="11"/>
      </w:numPr>
    </w:pPr>
  </w:style>
  <w:style w:type="numbering" w:customStyle="1" w:styleId="WWNum15">
    <w:name w:val="WWNum15"/>
    <w:basedOn w:val="Bezseznamu"/>
    <w:rsid w:val="00B4127F"/>
    <w:pPr>
      <w:numPr>
        <w:numId w:val="12"/>
      </w:numPr>
    </w:pPr>
  </w:style>
  <w:style w:type="numbering" w:customStyle="1" w:styleId="WWNum16">
    <w:name w:val="WWNum16"/>
    <w:basedOn w:val="Bezseznamu"/>
    <w:rsid w:val="00B4127F"/>
    <w:pPr>
      <w:numPr>
        <w:numId w:val="13"/>
      </w:numPr>
    </w:pPr>
  </w:style>
  <w:style w:type="numbering" w:customStyle="1" w:styleId="WWNum17">
    <w:name w:val="WWNum17"/>
    <w:basedOn w:val="Bezseznamu"/>
    <w:rsid w:val="00B4127F"/>
    <w:pPr>
      <w:numPr>
        <w:numId w:val="14"/>
      </w:numPr>
    </w:pPr>
  </w:style>
  <w:style w:type="numbering" w:customStyle="1" w:styleId="WWNum18">
    <w:name w:val="WWNum18"/>
    <w:basedOn w:val="Bezseznamu"/>
    <w:rsid w:val="00B4127F"/>
    <w:pPr>
      <w:numPr>
        <w:numId w:val="15"/>
      </w:numPr>
    </w:pPr>
  </w:style>
  <w:style w:type="numbering" w:customStyle="1" w:styleId="WWNum19">
    <w:name w:val="WWNum19"/>
    <w:basedOn w:val="Bezseznamu"/>
    <w:rsid w:val="00B4127F"/>
    <w:pPr>
      <w:numPr>
        <w:numId w:val="16"/>
      </w:numPr>
    </w:pPr>
  </w:style>
  <w:style w:type="numbering" w:customStyle="1" w:styleId="WWNum20">
    <w:name w:val="WWNum20"/>
    <w:basedOn w:val="Bezseznamu"/>
    <w:rsid w:val="00B4127F"/>
    <w:pPr>
      <w:numPr>
        <w:numId w:val="17"/>
      </w:numPr>
    </w:pPr>
  </w:style>
  <w:style w:type="numbering" w:customStyle="1" w:styleId="WWNum21">
    <w:name w:val="WWNum21"/>
    <w:basedOn w:val="Bezseznamu"/>
    <w:rsid w:val="00B4127F"/>
    <w:pPr>
      <w:numPr>
        <w:numId w:val="18"/>
      </w:numPr>
    </w:pPr>
  </w:style>
  <w:style w:type="numbering" w:customStyle="1" w:styleId="WWNum22">
    <w:name w:val="WWNum22"/>
    <w:basedOn w:val="Bezseznamu"/>
    <w:rsid w:val="00B4127F"/>
    <w:pPr>
      <w:numPr>
        <w:numId w:val="19"/>
      </w:numPr>
    </w:pPr>
  </w:style>
  <w:style w:type="numbering" w:customStyle="1" w:styleId="WWNum23">
    <w:name w:val="WWNum23"/>
    <w:basedOn w:val="Bezseznamu"/>
    <w:rsid w:val="00B4127F"/>
    <w:pPr>
      <w:numPr>
        <w:numId w:val="20"/>
      </w:numPr>
    </w:pPr>
  </w:style>
  <w:style w:type="numbering" w:customStyle="1" w:styleId="WWNum25">
    <w:name w:val="WWNum25"/>
    <w:basedOn w:val="Bezseznamu"/>
    <w:rsid w:val="00B4127F"/>
    <w:pPr>
      <w:numPr>
        <w:numId w:val="21"/>
      </w:numPr>
    </w:pPr>
  </w:style>
  <w:style w:type="numbering" w:customStyle="1" w:styleId="WWNum27">
    <w:name w:val="WWNum27"/>
    <w:basedOn w:val="Bezseznamu"/>
    <w:rsid w:val="00B4127F"/>
    <w:pPr>
      <w:numPr>
        <w:numId w:val="22"/>
      </w:numPr>
    </w:pPr>
  </w:style>
  <w:style w:type="paragraph" w:customStyle="1" w:styleId="paragraph">
    <w:name w:val="paragraph"/>
    <w:basedOn w:val="Normln"/>
    <w:rsid w:val="0030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06283"/>
  </w:style>
  <w:style w:type="paragraph" w:customStyle="1" w:styleId="Default">
    <w:name w:val="Default"/>
    <w:rsid w:val="00B22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3">
    <w:name w:val="A3"/>
    <w:uiPriority w:val="99"/>
    <w:rsid w:val="00B228FD"/>
    <w:rPr>
      <w:color w:val="221E1F"/>
      <w:sz w:val="20"/>
      <w:szCs w:val="20"/>
      <w:u w:val="single"/>
    </w:rPr>
  </w:style>
  <w:style w:type="paragraph" w:customStyle="1" w:styleId="Pa0">
    <w:name w:val="Pa0"/>
    <w:basedOn w:val="Default"/>
    <w:next w:val="Default"/>
    <w:uiPriority w:val="99"/>
    <w:rsid w:val="00190572"/>
    <w:pPr>
      <w:spacing w:line="201" w:lineRule="atLeast"/>
    </w:pPr>
    <w:rPr>
      <w:color w:val="auto"/>
    </w:rPr>
  </w:style>
  <w:style w:type="paragraph" w:customStyle="1" w:styleId="Pa11">
    <w:name w:val="Pa1+1"/>
    <w:basedOn w:val="Default"/>
    <w:next w:val="Default"/>
    <w:uiPriority w:val="99"/>
    <w:rsid w:val="00FB54C2"/>
    <w:pPr>
      <w:spacing w:line="201" w:lineRule="atLeast"/>
    </w:pPr>
    <w:rPr>
      <w:color w:val="auto"/>
    </w:rPr>
  </w:style>
  <w:style w:type="paragraph" w:customStyle="1" w:styleId="Pa21">
    <w:name w:val="Pa2+1"/>
    <w:basedOn w:val="Default"/>
    <w:next w:val="Default"/>
    <w:uiPriority w:val="99"/>
    <w:rsid w:val="00FB54C2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PRACE_2018\KAM_KV\KAM_SABLONY\afgdfYF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htt</b:Tag>
    <b:SourceType>InternetSite</b:SourceType>
    <b:Guid>{164717DC-87B9-4A83-A5FC-378EFF54333A}</b:Guid>
    <b:InternetSiteTitle>https://www.booking.com/hotel/cz/spa-thermal.cs.html</b:InternetSiteTitle>
    <b:RefOrder>1</b:RefOrder>
  </b:Source>
  <b:Source>
    <b:Tag>htt1</b:Tag>
    <b:SourceType>InternetSite</b:SourceType>
    <b:Guid>{369FAAC5-1FB6-42C2-96F6-1CEA9121CCA1}</b:Guid>
    <b:InternetSiteTitle>http://www.stavbykarlovarska.cz/cz/hlasovani/integrovany-dopravni-terminal-256</b:InternetSiteTitle>
    <b:RefOrder>3</b:RefOrder>
  </b:Source>
  <b:Source>
    <b:Tag>htt2</b:Tag>
    <b:SourceType>InternetSite</b:SourceType>
    <b:Guid>{5A18FB28-A1F6-487E-880B-9E9FC8FFDC15}</b:Guid>
    <b:URL>https://www.irozhlas.cz/fotogalerie/5802277?fid=6008401</b:URL>
    <b:RefOrder>4</b:RefOrder>
  </b:Source>
  <b:Source>
    <b:Tag>htt3</b:Tag>
    <b:SourceType>InternetSite</b:SourceType>
    <b:Guid>{336EC21A-97B1-4024-98BE-7E532AFF0B88}</b:Guid>
    <b:InternetSiteTitle>https://www.irozhlas.cz/fotogalerie/5802277?fid=6008401</b:InternetSiteTitle>
    <b:RefOrder>2</b:RefOrder>
  </b:Source>
</b:Sources>
</file>

<file path=customXml/itemProps1.xml><?xml version="1.0" encoding="utf-8"?>
<ds:datastoreItem xmlns:ds="http://schemas.openxmlformats.org/officeDocument/2006/customXml" ds:itemID="{9FA143C0-D0BB-47F6-B131-2AE960606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F0C61-9CB6-4A30-B504-E32D69BBC846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3.xml><?xml version="1.0" encoding="utf-8"?>
<ds:datastoreItem xmlns:ds="http://schemas.openxmlformats.org/officeDocument/2006/customXml" ds:itemID="{C94D7306-D71C-41FA-834B-B3D76361A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BB09D-7C3B-4821-A38B-30264F7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afgdfYFg</Template>
  <TotalTime>0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Kateřina Fišerová</cp:lastModifiedBy>
  <cp:revision>4</cp:revision>
  <cp:lastPrinted>2022-06-28T07:42:00Z</cp:lastPrinted>
  <dcterms:created xsi:type="dcterms:W3CDTF">2024-07-09T12:49:00Z</dcterms:created>
  <dcterms:modified xsi:type="dcterms:W3CDTF">2024-09-12T13:16:00Z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