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A2D9C"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bookmarkStart w:id="0" w:name="_GoBack"/>
      <w:bookmarkEnd w:id="0"/>
    </w:p>
    <w:p w14:paraId="23E47637"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0E97ECD5" w14:textId="77777777" w:rsidR="00FE7CA7" w:rsidRDefault="00FE7CA7">
      <w:pPr>
        <w:widowControl w:val="0"/>
        <w:tabs>
          <w:tab w:val="center" w:pos="4535"/>
          <w:tab w:val="left" w:pos="6744"/>
          <w:tab w:val="left" w:pos="7309"/>
          <w:tab w:val="decimal" w:pos="7878"/>
          <w:tab w:val="left" w:pos="8443"/>
          <w:tab w:val="left" w:pos="9012"/>
        </w:tabs>
        <w:rPr>
          <w:b/>
          <w:snapToGrid w:val="0"/>
          <w:sz w:val="24"/>
        </w:rPr>
      </w:pPr>
      <w:r>
        <w:rPr>
          <w:snapToGrid w:val="0"/>
          <w:sz w:val="22"/>
        </w:rPr>
        <w:tab/>
      </w:r>
    </w:p>
    <w:p w14:paraId="75655A7A"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4C4CF5E0"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3F818072"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62968B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5DA3CD89"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7010E76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538AEE3A"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13E218BD"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3DBD330"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0341D20D"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0F23E8A2"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FA05343" w14:textId="77777777" w:rsidR="00FE7CA7" w:rsidRPr="006340CA" w:rsidRDefault="0070482D">
      <w:pPr>
        <w:pStyle w:val="Nadpis1"/>
        <w:jc w:val="center"/>
        <w:rPr>
          <w:sz w:val="32"/>
        </w:rPr>
      </w:pPr>
      <w:r w:rsidRPr="006340CA">
        <w:rPr>
          <w:sz w:val="32"/>
        </w:rPr>
        <w:t>Statutární m</w:t>
      </w:r>
      <w:r w:rsidR="00FE7CA7" w:rsidRPr="006340CA">
        <w:rPr>
          <w:sz w:val="32"/>
        </w:rPr>
        <w:t>ěsto Karlovy Vary</w:t>
      </w:r>
    </w:p>
    <w:p w14:paraId="74A71BF6" w14:textId="77777777" w:rsidR="00FE7CA7" w:rsidRPr="006340CA"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32"/>
        </w:rPr>
      </w:pPr>
    </w:p>
    <w:p w14:paraId="49E8987D" w14:textId="626B7954" w:rsidR="00FE7CA7" w:rsidRDefault="00FE7CA7" w:rsidP="006340CA">
      <w:pPr>
        <w:widowControl w:val="0"/>
        <w:tabs>
          <w:tab w:val="center" w:pos="4535"/>
          <w:tab w:val="left" w:pos="6744"/>
          <w:tab w:val="left" w:pos="7309"/>
          <w:tab w:val="decimal" w:pos="7878"/>
          <w:tab w:val="left" w:pos="8443"/>
          <w:tab w:val="left" w:pos="9012"/>
        </w:tabs>
        <w:jc w:val="center"/>
        <w:rPr>
          <w:b/>
          <w:snapToGrid w:val="0"/>
          <w:sz w:val="28"/>
        </w:rPr>
      </w:pPr>
      <w:r>
        <w:rPr>
          <w:b/>
          <w:snapToGrid w:val="0"/>
          <w:sz w:val="28"/>
        </w:rPr>
        <w:t>a</w:t>
      </w:r>
    </w:p>
    <w:p w14:paraId="7B2ED171"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rPr>
      </w:pPr>
    </w:p>
    <w:p w14:paraId="4E25DAAE" w14:textId="77777777" w:rsidR="00FE7CA7" w:rsidRPr="00CF241A" w:rsidRDefault="009A7EEC" w:rsidP="00CF241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40"/>
        </w:rPr>
      </w:pPr>
      <w:r w:rsidRPr="009A7EEC">
        <w:rPr>
          <w:b/>
          <w:snapToGrid w:val="0"/>
          <w:sz w:val="40"/>
          <w:highlight w:val="yellow"/>
        </w:rPr>
        <w:t>_____________________</w:t>
      </w:r>
    </w:p>
    <w:p w14:paraId="1D431E27" w14:textId="77777777" w:rsidR="00FE7CA7" w:rsidRPr="00CF241A"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32"/>
        </w:rPr>
      </w:pPr>
    </w:p>
    <w:p w14:paraId="32E888F3"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1DDA9065"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4E23C6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5634CAE2"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42581D2A"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49639EA9"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0DCAA166"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319E7E07"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2855A052"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77F43217"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E32A76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284DB8DF"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_____________________________________________________</w:t>
      </w:r>
    </w:p>
    <w:p w14:paraId="48BA065F"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14:paraId="23934FA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S M L O U V</w:t>
      </w:r>
      <w:r w:rsidR="000C09EC">
        <w:rPr>
          <w:b/>
          <w:snapToGrid w:val="0"/>
          <w:sz w:val="32"/>
        </w:rPr>
        <w:t> </w:t>
      </w:r>
      <w:r>
        <w:rPr>
          <w:b/>
          <w:snapToGrid w:val="0"/>
          <w:sz w:val="32"/>
        </w:rPr>
        <w:t>A</w:t>
      </w:r>
      <w:r w:rsidR="000C09EC">
        <w:rPr>
          <w:b/>
          <w:snapToGrid w:val="0"/>
          <w:sz w:val="32"/>
        </w:rPr>
        <w:t xml:space="preserve">   </w:t>
      </w:r>
      <w:r>
        <w:rPr>
          <w:b/>
          <w:snapToGrid w:val="0"/>
          <w:sz w:val="32"/>
        </w:rPr>
        <w:t>O</w:t>
      </w:r>
      <w:r w:rsidR="000C09EC">
        <w:rPr>
          <w:b/>
          <w:snapToGrid w:val="0"/>
          <w:sz w:val="32"/>
        </w:rPr>
        <w:t xml:space="preserve">   </w:t>
      </w:r>
      <w:r>
        <w:rPr>
          <w:b/>
          <w:snapToGrid w:val="0"/>
          <w:sz w:val="32"/>
        </w:rPr>
        <w:t>D Í L O</w:t>
      </w:r>
    </w:p>
    <w:p w14:paraId="65640ED6"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_____________________________________________________</w:t>
      </w:r>
    </w:p>
    <w:p w14:paraId="4A9A1F07"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14:paraId="15A52FFB"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7D2E5AE4"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7661CB32"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20BD2C6F"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145E6E20"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05B38643"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53327A80"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52926940" w14:textId="0905C0A1" w:rsidR="00FE7CA7" w:rsidRDefault="00FE7CA7">
      <w:pPr>
        <w:pStyle w:val="Nadpis2"/>
        <w:rPr>
          <w:i/>
          <w:sz w:val="24"/>
        </w:rPr>
      </w:pPr>
      <w:r>
        <w:rPr>
          <w:i/>
          <w:sz w:val="24"/>
        </w:rPr>
        <w:t xml:space="preserve">K A R L O V Y   V A R Y   2 0 </w:t>
      </w:r>
      <w:r w:rsidR="0042378E">
        <w:rPr>
          <w:i/>
          <w:sz w:val="24"/>
        </w:rPr>
        <w:t xml:space="preserve">2 </w:t>
      </w:r>
      <w:r w:rsidR="00054AF5">
        <w:rPr>
          <w:i/>
          <w:sz w:val="24"/>
        </w:rPr>
        <w:t>5</w:t>
      </w:r>
      <w:r>
        <w:rPr>
          <w:i/>
          <w:sz w:val="24"/>
        </w:rPr>
        <w:t xml:space="preserve"> </w:t>
      </w:r>
    </w:p>
    <w:p w14:paraId="55DC938A"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0A15066E"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18"/>
        </w:rPr>
      </w:pPr>
    </w:p>
    <w:p w14:paraId="63A44FA6" w14:textId="77777777" w:rsidR="00FE7CA7" w:rsidRDefault="00FE7CA7">
      <w:pPr>
        <w:pStyle w:val="Nadpis1"/>
        <w:rPr>
          <w:b w:val="0"/>
          <w:caps/>
        </w:rPr>
      </w:pPr>
    </w:p>
    <w:p w14:paraId="31907B28" w14:textId="77777777" w:rsidR="0038398A" w:rsidRPr="0038398A" w:rsidRDefault="0038398A" w:rsidP="0038398A"/>
    <w:p w14:paraId="0ED17DEF" w14:textId="77777777" w:rsidR="00FE7CA7" w:rsidRPr="0093545C" w:rsidRDefault="00FE7CA7">
      <w:pPr>
        <w:pStyle w:val="Nadpis1"/>
        <w:rPr>
          <w:b w:val="0"/>
          <w:caps/>
          <w:sz w:val="20"/>
        </w:rPr>
      </w:pPr>
      <w:r w:rsidRPr="0093545C">
        <w:rPr>
          <w:b w:val="0"/>
          <w:caps/>
          <w:sz w:val="20"/>
        </w:rPr>
        <w:t xml:space="preserve">dnešního dne, měsíce a roku </w:t>
      </w:r>
    </w:p>
    <w:p w14:paraId="15D8E97B" w14:textId="77777777" w:rsidR="00FE7CA7" w:rsidRPr="0093545C" w:rsidRDefault="00FE7CA7"/>
    <w:p w14:paraId="3D81DB3E" w14:textId="77777777" w:rsidR="00FE7CA7" w:rsidRPr="0093545C" w:rsidRDefault="0070482D">
      <w:pPr>
        <w:pStyle w:val="Nadpis1"/>
        <w:rPr>
          <w:sz w:val="20"/>
        </w:rPr>
      </w:pPr>
      <w:r w:rsidRPr="0093545C">
        <w:rPr>
          <w:sz w:val="20"/>
        </w:rPr>
        <w:t>Statutární m</w:t>
      </w:r>
      <w:r w:rsidR="00FE7CA7" w:rsidRPr="0093545C">
        <w:rPr>
          <w:sz w:val="20"/>
        </w:rPr>
        <w:t>ěsto Karlovy Vary</w:t>
      </w:r>
    </w:p>
    <w:p w14:paraId="39C49EE8" w14:textId="7F2A32D5" w:rsidR="00FE7CA7" w:rsidRPr="0093545C" w:rsidRDefault="008E6BD7">
      <w:r w:rsidRPr="0093545C">
        <w:t xml:space="preserve">se sídlem: </w:t>
      </w:r>
      <w:r w:rsidR="00FE7CA7" w:rsidRPr="0093545C">
        <w:t xml:space="preserve">Moskevská </w:t>
      </w:r>
      <w:r w:rsidR="00544A73" w:rsidRPr="0093545C">
        <w:t>2035/</w:t>
      </w:r>
      <w:r w:rsidR="00FE7CA7" w:rsidRPr="0093545C">
        <w:t xml:space="preserve">21, </w:t>
      </w:r>
      <w:r w:rsidR="002266DC">
        <w:t>360 01</w:t>
      </w:r>
      <w:r w:rsidR="006F7FFE" w:rsidRPr="0093545C">
        <w:t xml:space="preserve"> Karlovy Vary</w:t>
      </w:r>
    </w:p>
    <w:p w14:paraId="47110BC3" w14:textId="77777777" w:rsidR="005C31C6" w:rsidRDefault="00FE7CA7">
      <w:r w:rsidRPr="0093545C">
        <w:t>IČ</w:t>
      </w:r>
      <w:r w:rsidR="00220DA2" w:rsidRPr="0093545C">
        <w:t>O</w:t>
      </w:r>
      <w:r w:rsidRPr="0093545C">
        <w:t>: 002</w:t>
      </w:r>
      <w:r w:rsidR="00253017">
        <w:t xml:space="preserve"> </w:t>
      </w:r>
      <w:r w:rsidRPr="0093545C">
        <w:t>54</w:t>
      </w:r>
      <w:r w:rsidR="00253017">
        <w:t xml:space="preserve"> </w:t>
      </w:r>
      <w:r w:rsidRPr="0093545C">
        <w:t>657</w:t>
      </w:r>
      <w:r w:rsidR="001D4B9A">
        <w:tab/>
      </w:r>
      <w:r w:rsidR="000C09EC">
        <w:tab/>
      </w:r>
    </w:p>
    <w:p w14:paraId="73FD1DBD" w14:textId="77777777" w:rsidR="00FE7CA7" w:rsidRPr="0093545C" w:rsidRDefault="00FE7CA7">
      <w:r w:rsidRPr="0093545C">
        <w:t>DIČ: CZ00254657</w:t>
      </w:r>
    </w:p>
    <w:p w14:paraId="506ADD10" w14:textId="77777777" w:rsidR="00FE7CA7" w:rsidRPr="0093545C" w:rsidRDefault="001449FC">
      <w:pPr>
        <w:ind w:left="2127" w:hanging="2127"/>
        <w:jc w:val="both"/>
      </w:pPr>
      <w:r w:rsidRPr="0093545C">
        <w:t xml:space="preserve">bankovní spojení: č.ú.: </w:t>
      </w:r>
      <w:r w:rsidR="00FE7CA7" w:rsidRPr="0093545C">
        <w:t>27-0800424389/0800, vedený u České spořitelny a.s., pobočka Karlovy Vary</w:t>
      </w:r>
    </w:p>
    <w:p w14:paraId="2EAF7CF7" w14:textId="4C90537D" w:rsidR="00FE7CA7" w:rsidRPr="0093545C" w:rsidRDefault="00B80C79">
      <w:r w:rsidRPr="0093545C">
        <w:t>zastoupeno</w:t>
      </w:r>
      <w:r w:rsidR="00544A73" w:rsidRPr="0093545C">
        <w:t xml:space="preserve"> </w:t>
      </w:r>
      <w:r w:rsidR="00FE7CA7" w:rsidRPr="0093545C">
        <w:t>ve věcech smluvních:</w:t>
      </w:r>
      <w:r w:rsidR="000C09EC">
        <w:t xml:space="preserve"> </w:t>
      </w:r>
      <w:r w:rsidR="00E55F23" w:rsidRPr="0093545C">
        <w:t>I</w:t>
      </w:r>
      <w:r w:rsidR="00FE7CA7" w:rsidRPr="0093545C">
        <w:t xml:space="preserve">ng. </w:t>
      </w:r>
      <w:r w:rsidR="00320150" w:rsidRPr="0093545C">
        <w:t xml:space="preserve">Evou </w:t>
      </w:r>
      <w:r w:rsidR="00FE7CA7" w:rsidRPr="0093545C">
        <w:t>Pavlasov</w:t>
      </w:r>
      <w:r w:rsidR="00320150" w:rsidRPr="0093545C">
        <w:t>ou</w:t>
      </w:r>
      <w:r w:rsidR="00FE7CA7" w:rsidRPr="0093545C">
        <w:t>, vedoucí technického odboru</w:t>
      </w:r>
      <w:r w:rsidR="00331178" w:rsidRPr="0093545C">
        <w:t xml:space="preserve"> na základě plné moci ze dne </w:t>
      </w:r>
      <w:r w:rsidR="00D91EF0" w:rsidRPr="0093545C">
        <w:t>1.</w:t>
      </w:r>
      <w:r w:rsidR="001449FC" w:rsidRPr="0093545C">
        <w:t xml:space="preserve"> </w:t>
      </w:r>
      <w:r w:rsidR="00A80A51">
        <w:t>3</w:t>
      </w:r>
      <w:r w:rsidR="00D91EF0" w:rsidRPr="0093545C">
        <w:t>.</w:t>
      </w:r>
      <w:r w:rsidR="001449FC" w:rsidRPr="0093545C">
        <w:t xml:space="preserve"> </w:t>
      </w:r>
      <w:r w:rsidR="00A80A51">
        <w:t>2023</w:t>
      </w:r>
      <w:r w:rsidR="00CD7CF8" w:rsidRPr="0093545C">
        <w:t>, jenž tvoří nedílnou přílohu č. 4 této smlouvy</w:t>
      </w:r>
    </w:p>
    <w:p w14:paraId="1D59D484" w14:textId="766F4677" w:rsidR="00FE7CA7" w:rsidRDefault="00544A73" w:rsidP="00A33A6C">
      <w:pPr>
        <w:jc w:val="both"/>
      </w:pPr>
      <w:r w:rsidRPr="0093545C">
        <w:t xml:space="preserve">zastoupeno </w:t>
      </w:r>
      <w:r w:rsidR="00FE7CA7" w:rsidRPr="0093545C">
        <w:t xml:space="preserve">ve věcech technických: </w:t>
      </w:r>
      <w:r w:rsidR="005605E6">
        <w:t xml:space="preserve"> </w:t>
      </w:r>
      <w:r w:rsidR="00A80A51">
        <w:t>Ing. Evou Pavlasovou, vedoucí odboru technického</w:t>
      </w:r>
    </w:p>
    <w:p w14:paraId="25EF3593" w14:textId="4E5EA477" w:rsidR="00A80A51" w:rsidRPr="0093545C" w:rsidRDefault="00A80A51" w:rsidP="00A33A6C">
      <w:pPr>
        <w:jc w:val="both"/>
      </w:pPr>
      <w:r>
        <w:tab/>
      </w:r>
      <w:r>
        <w:tab/>
      </w:r>
      <w:r>
        <w:tab/>
      </w:r>
      <w:r>
        <w:tab/>
        <w:t>Ing. Petrou Fialovou, referentem odboru technického</w:t>
      </w:r>
    </w:p>
    <w:p w14:paraId="1A3A9C0E" w14:textId="77777777" w:rsidR="00FE7CA7" w:rsidRPr="0093545C" w:rsidRDefault="00FE7CA7">
      <w:pPr>
        <w:jc w:val="both"/>
      </w:pPr>
      <w:r w:rsidRPr="0093545C">
        <w:t xml:space="preserve">                                                     </w:t>
      </w:r>
    </w:p>
    <w:p w14:paraId="55817F3B" w14:textId="77777777" w:rsidR="00FE7CA7" w:rsidRPr="0093545C" w:rsidRDefault="00FE7CA7">
      <w:pPr>
        <w:rPr>
          <w:i/>
        </w:rPr>
      </w:pPr>
      <w:r w:rsidRPr="0093545C">
        <w:rPr>
          <w:i/>
        </w:rPr>
        <w:t>na straně jedné jako objednatel (dále jen „objednatel“)</w:t>
      </w:r>
    </w:p>
    <w:p w14:paraId="63FAD279" w14:textId="77777777" w:rsidR="00FE7CA7" w:rsidRPr="0093545C" w:rsidRDefault="00FE7CA7">
      <w:r w:rsidRPr="0093545C">
        <w:t xml:space="preserve">                                                                                                                                                        </w:t>
      </w:r>
    </w:p>
    <w:p w14:paraId="28695635" w14:textId="77777777" w:rsidR="00FE7CA7" w:rsidRPr="0093545C" w:rsidRDefault="00FE7CA7">
      <w:r w:rsidRPr="0093545C">
        <w:t>a</w:t>
      </w:r>
      <w:r w:rsidR="00E93FC0">
        <w:t xml:space="preserve">  </w:t>
      </w:r>
    </w:p>
    <w:p w14:paraId="6C1CF875" w14:textId="77777777" w:rsidR="00FE7CA7" w:rsidRPr="0093545C" w:rsidRDefault="00FE7CA7">
      <w:pPr>
        <w:rPr>
          <w:b/>
        </w:rPr>
      </w:pPr>
    </w:p>
    <w:p w14:paraId="2E748C1A" w14:textId="77777777" w:rsidR="001078F4" w:rsidRDefault="003C6BD5" w:rsidP="001078F4">
      <w:pPr>
        <w:rPr>
          <w:b/>
          <w:bCs/>
        </w:rPr>
      </w:pPr>
      <w:r w:rsidRPr="009A7EEC">
        <w:rPr>
          <w:b/>
          <w:bCs/>
          <w:highlight w:val="yellow"/>
        </w:rPr>
        <w:t>_______________________</w:t>
      </w:r>
    </w:p>
    <w:p w14:paraId="482F94FD" w14:textId="3992C26D" w:rsidR="001078F4" w:rsidRDefault="001078F4" w:rsidP="001078F4">
      <w:r>
        <w:t xml:space="preserve">se sídlem: </w:t>
      </w:r>
      <w:r w:rsidR="003C6BD5" w:rsidRPr="009A7EEC">
        <w:rPr>
          <w:highlight w:val="yellow"/>
        </w:rPr>
        <w:t>___________________</w:t>
      </w:r>
    </w:p>
    <w:p w14:paraId="64739C0E" w14:textId="604A241A" w:rsidR="001078F4" w:rsidRDefault="001078F4" w:rsidP="001078F4">
      <w:r>
        <w:t xml:space="preserve">fakturační adresa: </w:t>
      </w:r>
      <w:r w:rsidR="003C6BD5" w:rsidRPr="009A7EEC">
        <w:rPr>
          <w:highlight w:val="yellow"/>
        </w:rPr>
        <w:t>____________________________</w:t>
      </w:r>
    </w:p>
    <w:p w14:paraId="42369F60" w14:textId="01AA265F" w:rsidR="001078F4" w:rsidRDefault="001078F4" w:rsidP="001078F4">
      <w:pPr>
        <w:pStyle w:val="BodyText21"/>
        <w:widowControl/>
        <w:rPr>
          <w:sz w:val="20"/>
        </w:rPr>
      </w:pPr>
      <w:r>
        <w:rPr>
          <w:sz w:val="20"/>
        </w:rPr>
        <w:t xml:space="preserve">IČO:  </w:t>
      </w:r>
      <w:r w:rsidR="003C6BD5" w:rsidRPr="009A7EEC">
        <w:rPr>
          <w:sz w:val="20"/>
          <w:highlight w:val="yellow"/>
        </w:rPr>
        <w:t>_______________</w:t>
      </w:r>
    </w:p>
    <w:p w14:paraId="448CFAFE" w14:textId="0CA1AE49" w:rsidR="001078F4" w:rsidRDefault="001078F4" w:rsidP="001078F4">
      <w:pPr>
        <w:pStyle w:val="BodyText21"/>
        <w:widowControl/>
        <w:rPr>
          <w:sz w:val="20"/>
        </w:rPr>
      </w:pPr>
      <w:r>
        <w:rPr>
          <w:sz w:val="20"/>
        </w:rPr>
        <w:t xml:space="preserve">DIČ: </w:t>
      </w:r>
      <w:r w:rsidR="003C6BD5" w:rsidRPr="009A7EEC">
        <w:rPr>
          <w:sz w:val="20"/>
          <w:highlight w:val="yellow"/>
        </w:rPr>
        <w:t>_________________</w:t>
      </w:r>
    </w:p>
    <w:p w14:paraId="6F85C94C" w14:textId="416046E6" w:rsidR="001078F4" w:rsidRDefault="001078F4" w:rsidP="001078F4">
      <w:pPr>
        <w:pStyle w:val="BodyText21"/>
        <w:widowControl/>
        <w:rPr>
          <w:sz w:val="20"/>
        </w:rPr>
      </w:pPr>
      <w:r>
        <w:rPr>
          <w:bCs/>
          <w:sz w:val="20"/>
        </w:rPr>
        <w:t>zapsána</w:t>
      </w:r>
      <w:r>
        <w:rPr>
          <w:sz w:val="20"/>
        </w:rPr>
        <w:t xml:space="preserve"> v obchodním rejstříku </w:t>
      </w:r>
      <w:r w:rsidR="003C6BD5" w:rsidRPr="009A7EEC">
        <w:rPr>
          <w:sz w:val="20"/>
          <w:highlight w:val="yellow"/>
        </w:rPr>
        <w:t>_</w:t>
      </w:r>
      <w:r w:rsidR="009A7EEC">
        <w:rPr>
          <w:sz w:val="20"/>
          <w:highlight w:val="yellow"/>
        </w:rPr>
        <w:t>____________</w:t>
      </w:r>
      <w:r>
        <w:rPr>
          <w:sz w:val="20"/>
        </w:rPr>
        <w:t xml:space="preserve">  pod sp. zn.</w:t>
      </w:r>
      <w:r w:rsidR="003C6BD5">
        <w:rPr>
          <w:sz w:val="20"/>
        </w:rPr>
        <w:t xml:space="preserve"> </w:t>
      </w:r>
      <w:r w:rsidR="003C6BD5" w:rsidRPr="009A7EEC">
        <w:rPr>
          <w:sz w:val="20"/>
          <w:highlight w:val="yellow"/>
        </w:rPr>
        <w:t>___</w:t>
      </w:r>
      <w:r>
        <w:rPr>
          <w:sz w:val="20"/>
        </w:rPr>
        <w:t xml:space="preserve"> </w:t>
      </w:r>
      <w:r w:rsidR="003C6BD5">
        <w:rPr>
          <w:sz w:val="20"/>
        </w:rPr>
        <w:t>o</w:t>
      </w:r>
      <w:r>
        <w:rPr>
          <w:sz w:val="20"/>
        </w:rPr>
        <w:t xml:space="preserve">ddíl </w:t>
      </w:r>
      <w:r w:rsidR="003C6BD5" w:rsidRPr="009A7EEC">
        <w:rPr>
          <w:sz w:val="20"/>
          <w:highlight w:val="yellow"/>
        </w:rPr>
        <w:t>______</w:t>
      </w:r>
      <w:r>
        <w:rPr>
          <w:sz w:val="20"/>
        </w:rPr>
        <w:t xml:space="preserve">, vložka </w:t>
      </w:r>
      <w:r w:rsidR="003C6BD5" w:rsidRPr="009A7EEC">
        <w:rPr>
          <w:sz w:val="20"/>
          <w:highlight w:val="yellow"/>
        </w:rPr>
        <w:t>________</w:t>
      </w:r>
      <w:r>
        <w:rPr>
          <w:sz w:val="20"/>
        </w:rPr>
        <w:t xml:space="preserve"> </w:t>
      </w:r>
    </w:p>
    <w:p w14:paraId="7A885F71" w14:textId="77777777" w:rsidR="001078F4" w:rsidRDefault="001078F4" w:rsidP="001078F4">
      <w:pPr>
        <w:pStyle w:val="BodyText21"/>
        <w:widowControl/>
        <w:rPr>
          <w:sz w:val="20"/>
        </w:rPr>
      </w:pPr>
      <w:r>
        <w:rPr>
          <w:sz w:val="20"/>
        </w:rPr>
        <w:t>bankovní spojení: č. ú.</w:t>
      </w:r>
      <w:r w:rsidR="009A7EEC">
        <w:rPr>
          <w:sz w:val="20"/>
        </w:rPr>
        <w:t>:</w:t>
      </w:r>
      <w:r>
        <w:rPr>
          <w:sz w:val="20"/>
        </w:rPr>
        <w:t xml:space="preserve"> </w:t>
      </w:r>
      <w:r w:rsidR="003C6BD5" w:rsidRPr="009A7EEC">
        <w:rPr>
          <w:sz w:val="20"/>
          <w:highlight w:val="yellow"/>
        </w:rPr>
        <w:t>_________________</w:t>
      </w:r>
      <w:r>
        <w:rPr>
          <w:sz w:val="20"/>
        </w:rPr>
        <w:t xml:space="preserve"> vedený u </w:t>
      </w:r>
      <w:r w:rsidR="003C6BD5" w:rsidRPr="009A7EEC">
        <w:rPr>
          <w:sz w:val="20"/>
          <w:highlight w:val="yellow"/>
        </w:rPr>
        <w:t>___________</w:t>
      </w:r>
      <w:r>
        <w:rPr>
          <w:sz w:val="20"/>
        </w:rPr>
        <w:t xml:space="preserve">, pobočka </w:t>
      </w:r>
      <w:r w:rsidR="003C6BD5" w:rsidRPr="009A7EEC">
        <w:rPr>
          <w:sz w:val="20"/>
          <w:highlight w:val="yellow"/>
        </w:rPr>
        <w:t>_________</w:t>
      </w:r>
    </w:p>
    <w:p w14:paraId="5CC2758C" w14:textId="0A7A81B0" w:rsidR="001078F4" w:rsidRDefault="001078F4" w:rsidP="001078F4">
      <w:pPr>
        <w:jc w:val="both"/>
      </w:pPr>
      <w:r>
        <w:t xml:space="preserve">zastoupena ve věcech smluvních: </w:t>
      </w:r>
      <w:r>
        <w:tab/>
      </w:r>
      <w:r w:rsidR="003C6BD5" w:rsidRPr="009A7EEC">
        <w:rPr>
          <w:highlight w:val="yellow"/>
        </w:rPr>
        <w:t>_______________________________________________</w:t>
      </w:r>
    </w:p>
    <w:p w14:paraId="2B2473AC" w14:textId="53B429A6" w:rsidR="001078F4" w:rsidRDefault="001078F4" w:rsidP="001078F4">
      <w:pPr>
        <w:jc w:val="both"/>
      </w:pPr>
      <w:r>
        <w:t xml:space="preserve">zastoupena ve věcech technických:  </w:t>
      </w:r>
      <w:r w:rsidR="003C6BD5" w:rsidRPr="009A7EEC">
        <w:rPr>
          <w:highlight w:val="yellow"/>
        </w:rPr>
        <w:t>______________________________________________</w:t>
      </w:r>
    </w:p>
    <w:p w14:paraId="307651F8" w14:textId="77777777" w:rsidR="005605E6" w:rsidRDefault="005605E6">
      <w:pPr>
        <w:jc w:val="both"/>
        <w:rPr>
          <w:i/>
        </w:rPr>
      </w:pPr>
    </w:p>
    <w:p w14:paraId="463371AF" w14:textId="77777777" w:rsidR="00FE7CA7" w:rsidRPr="0093545C" w:rsidRDefault="00FE7CA7">
      <w:pPr>
        <w:jc w:val="both"/>
        <w:rPr>
          <w:i/>
        </w:rPr>
      </w:pPr>
      <w:r w:rsidRPr="0093545C">
        <w:rPr>
          <w:i/>
        </w:rPr>
        <w:t>na straně druhé jako zhotovitel (dále jen „zhotovitel“)</w:t>
      </w:r>
    </w:p>
    <w:p w14:paraId="3E9D1134" w14:textId="77777777" w:rsidR="00FE7CA7" w:rsidRPr="0093545C" w:rsidRDefault="00FE7CA7">
      <w:pPr>
        <w:pStyle w:val="BodyText21"/>
        <w:widowControl/>
        <w:rPr>
          <w:snapToGrid/>
          <w:sz w:val="20"/>
        </w:rPr>
      </w:pPr>
    </w:p>
    <w:p w14:paraId="2AA9CE6F" w14:textId="77777777" w:rsidR="00FE7CA7" w:rsidRPr="0093545C" w:rsidRDefault="00FE7CA7">
      <w:pPr>
        <w:jc w:val="both"/>
      </w:pPr>
    </w:p>
    <w:p w14:paraId="4F614A4C" w14:textId="77777777" w:rsidR="00FE7CA7" w:rsidRPr="0093545C" w:rsidRDefault="00FE7CA7">
      <w:pPr>
        <w:pStyle w:val="BodyText21"/>
        <w:widowControl/>
        <w:rPr>
          <w:caps/>
          <w:snapToGrid/>
          <w:sz w:val="20"/>
        </w:rPr>
      </w:pPr>
      <w:r w:rsidRPr="0093545C">
        <w:rPr>
          <w:caps/>
          <w:snapToGrid/>
          <w:sz w:val="20"/>
        </w:rPr>
        <w:t>Vzhledem k tomu, že:</w:t>
      </w:r>
    </w:p>
    <w:p w14:paraId="626C1482" w14:textId="77777777" w:rsidR="00FE7CA7" w:rsidRPr="0093545C" w:rsidRDefault="00FE7CA7">
      <w:pPr>
        <w:jc w:val="both"/>
      </w:pPr>
    </w:p>
    <w:p w14:paraId="675BA354" w14:textId="77777777" w:rsidR="00FE7CA7" w:rsidRPr="0093545C" w:rsidRDefault="00FE7CA7" w:rsidP="006B332A">
      <w:pPr>
        <w:numPr>
          <w:ilvl w:val="0"/>
          <w:numId w:val="2"/>
        </w:numPr>
        <w:jc w:val="both"/>
      </w:pPr>
      <w:r w:rsidRPr="0093545C">
        <w:t>Zhotovitel je držitelem živnostenského oprávnění k „Provádění staveb, jejich změn a odstraňování“ (příloha č. 1 smlouvy) a má řádné vybavení, zkušenosti a schopnosti, aby řádně a včas provedl dílo dle této smlouvy; a</w:t>
      </w:r>
    </w:p>
    <w:p w14:paraId="4195C121" w14:textId="77777777" w:rsidR="00FE7CA7" w:rsidRPr="0093545C" w:rsidRDefault="00FE7CA7">
      <w:pPr>
        <w:jc w:val="both"/>
      </w:pPr>
    </w:p>
    <w:p w14:paraId="291EF33E" w14:textId="19D927D1" w:rsidR="00535AB4" w:rsidRPr="0093545C" w:rsidRDefault="00535AB4" w:rsidP="00D6402C">
      <w:pPr>
        <w:numPr>
          <w:ilvl w:val="0"/>
          <w:numId w:val="2"/>
        </w:numPr>
        <w:jc w:val="both"/>
      </w:pPr>
      <w:r w:rsidRPr="0093545C">
        <w:t xml:space="preserve">Zhotovitel je vybraným uchazečem veřejné </w:t>
      </w:r>
      <w:r w:rsidRPr="0039733F">
        <w:t xml:space="preserve">zakázky </w:t>
      </w:r>
      <w:r w:rsidRPr="00D6402C">
        <w:rPr>
          <w:b/>
        </w:rPr>
        <w:t>„</w:t>
      </w:r>
      <w:r w:rsidR="00D6402C" w:rsidRPr="00D6402C">
        <w:rPr>
          <w:b/>
        </w:rPr>
        <w:t>Mlýnské nábřeží</w:t>
      </w:r>
      <w:r w:rsidR="008B5BD4">
        <w:rPr>
          <w:b/>
        </w:rPr>
        <w:t xml:space="preserve"> -</w:t>
      </w:r>
      <w:r w:rsidR="00D6402C" w:rsidRPr="00D6402C">
        <w:rPr>
          <w:b/>
        </w:rPr>
        <w:t xml:space="preserve"> oprava nátěru zábradlí</w:t>
      </w:r>
      <w:r w:rsidR="008B5BD4">
        <w:rPr>
          <w:b/>
        </w:rPr>
        <w:t xml:space="preserve"> - </w:t>
      </w:r>
      <w:r w:rsidR="00A80A51">
        <w:rPr>
          <w:b/>
        </w:rPr>
        <w:t>Etapa I.</w:t>
      </w:r>
      <w:r w:rsidRPr="00D6402C">
        <w:rPr>
          <w:b/>
        </w:rPr>
        <w:t>“</w:t>
      </w:r>
      <w:r w:rsidRPr="0039733F">
        <w:t>,</w:t>
      </w:r>
      <w:r w:rsidR="006340CA">
        <w:t xml:space="preserve"> vyhlášené dne </w:t>
      </w:r>
      <w:r w:rsidR="00910C61" w:rsidRPr="00910C61">
        <w:t xml:space="preserve">21. 1. </w:t>
      </w:r>
      <w:r w:rsidR="009A7EEC" w:rsidRPr="00910C61">
        <w:t>202</w:t>
      </w:r>
      <w:r w:rsidR="006340CA" w:rsidRPr="00910C61">
        <w:t>5</w:t>
      </w:r>
      <w:r w:rsidRPr="0093545C">
        <w:t xml:space="preserve"> objednatelem jako zadavatelem, veřejné zakázky formou </w:t>
      </w:r>
      <w:r w:rsidR="008149D6" w:rsidRPr="0093545C">
        <w:t xml:space="preserve">veřejné zakázky malého rozsahu </w:t>
      </w:r>
      <w:r w:rsidRPr="0093545C">
        <w:t>dle</w:t>
      </w:r>
      <w:r w:rsidR="008149D6" w:rsidRPr="0093545C">
        <w:t xml:space="preserve"> </w:t>
      </w:r>
      <w:r w:rsidR="00B80C79" w:rsidRPr="0093545C">
        <w:t>zákona č.</w:t>
      </w:r>
      <w:r w:rsidR="00461652">
        <w:t> </w:t>
      </w:r>
      <w:r w:rsidR="001449FC" w:rsidRPr="0093545C">
        <w:t>134/2016</w:t>
      </w:r>
      <w:r w:rsidRPr="0093545C">
        <w:t xml:space="preserve"> Sb., o </w:t>
      </w:r>
      <w:r w:rsidR="001449FC" w:rsidRPr="0093545C">
        <w:t xml:space="preserve">zadávání </w:t>
      </w:r>
      <w:r w:rsidRPr="0093545C">
        <w:t>veřejných zakáz</w:t>
      </w:r>
      <w:r w:rsidR="001449FC" w:rsidRPr="0093545C">
        <w:t>e</w:t>
      </w:r>
      <w:r w:rsidRPr="0093545C">
        <w:t xml:space="preserve">k, ve znění pozdějších předpisů (dále také „ZVZ“). Výběr vítěze veřejné zakázky byl </w:t>
      </w:r>
      <w:r w:rsidRPr="0093545C">
        <w:lastRenderedPageBreak/>
        <w:t xml:space="preserve">potvrzen usnesením Rady města Karlovy Vary </w:t>
      </w:r>
      <w:r>
        <w:t xml:space="preserve">ze dne </w:t>
      </w:r>
      <w:r w:rsidR="00B11307">
        <w:t xml:space="preserve"> </w:t>
      </w:r>
      <w:r w:rsidR="009A7EEC" w:rsidRPr="009A7EEC">
        <w:rPr>
          <w:highlight w:val="yellow"/>
        </w:rPr>
        <w:t>________</w:t>
      </w:r>
      <w:r w:rsidR="00B50B4D">
        <w:t xml:space="preserve"> pod bodem jednání </w:t>
      </w:r>
      <w:r w:rsidR="00F201B3">
        <w:t xml:space="preserve">č. </w:t>
      </w:r>
      <w:r w:rsidR="009A7EEC" w:rsidRPr="009A7EEC">
        <w:rPr>
          <w:highlight w:val="yellow"/>
        </w:rPr>
        <w:t>__</w:t>
      </w:r>
      <w:r w:rsidRPr="007C08AD">
        <w:t>;</w:t>
      </w:r>
      <w:r w:rsidR="001771AF">
        <w:t xml:space="preserve"> </w:t>
      </w:r>
      <w:r w:rsidR="005E0373">
        <w:t xml:space="preserve">usnesení č. </w:t>
      </w:r>
      <w:r w:rsidR="005C71CE" w:rsidRPr="006340CA">
        <w:rPr>
          <w:highlight w:val="yellow"/>
        </w:rPr>
        <w:t>RM</w:t>
      </w:r>
      <w:r w:rsidR="009A7EEC" w:rsidRPr="009A7EEC">
        <w:rPr>
          <w:highlight w:val="yellow"/>
        </w:rPr>
        <w:t>_______</w:t>
      </w:r>
      <w:r>
        <w:t>;</w:t>
      </w:r>
      <w:r w:rsidR="006F7FFE" w:rsidRPr="0093545C">
        <w:t xml:space="preserve"> a</w:t>
      </w:r>
    </w:p>
    <w:p w14:paraId="23666CB7" w14:textId="77777777" w:rsidR="00535AB4" w:rsidRPr="0093545C" w:rsidRDefault="00535AB4">
      <w:pPr>
        <w:jc w:val="both"/>
      </w:pPr>
    </w:p>
    <w:p w14:paraId="2B655E21" w14:textId="77777777" w:rsidR="00FE7CA7" w:rsidRPr="0093545C" w:rsidRDefault="00535AB4" w:rsidP="00535AB4">
      <w:pPr>
        <w:ind w:left="709" w:hanging="709"/>
        <w:jc w:val="both"/>
      </w:pPr>
      <w:r w:rsidRPr="0093545C">
        <w:t>(C)</w:t>
      </w:r>
      <w:r w:rsidRPr="0093545C">
        <w:tab/>
      </w:r>
      <w:r w:rsidR="00FE7CA7" w:rsidRPr="0093545C">
        <w:t>Zhotovitel prohlašuje, že je schopný dílo dle této smlouvy provést ve stanovené době a ve sjednané kvalitě a že si je vědom skutečnosti, že objednatel má značný zájem na dokončení díla, které je předmětem této smlouvy v čase a kvali</w:t>
      </w:r>
      <w:r w:rsidR="001449FC" w:rsidRPr="0093545C">
        <w:t>tě stanovených touto smlouvou;</w:t>
      </w:r>
    </w:p>
    <w:p w14:paraId="6AD8F3EC" w14:textId="77777777" w:rsidR="00FE7CA7" w:rsidRPr="0093545C" w:rsidRDefault="00FE7CA7" w:rsidP="00901D80">
      <w:pPr>
        <w:jc w:val="both"/>
      </w:pPr>
    </w:p>
    <w:p w14:paraId="2012A012" w14:textId="77777777" w:rsidR="00FE7CA7" w:rsidRPr="0093545C" w:rsidRDefault="00FE7CA7">
      <w:pPr>
        <w:jc w:val="both"/>
      </w:pPr>
    </w:p>
    <w:p w14:paraId="0593856B" w14:textId="77777777" w:rsidR="00FE7CA7" w:rsidRPr="0093545C" w:rsidRDefault="00FE7CA7">
      <w:pPr>
        <w:pStyle w:val="BodyText21"/>
        <w:widowControl/>
        <w:rPr>
          <w:snapToGrid/>
          <w:sz w:val="20"/>
        </w:rPr>
      </w:pPr>
      <w:r w:rsidRPr="0093545C">
        <w:rPr>
          <w:snapToGrid/>
          <w:sz w:val="20"/>
        </w:rPr>
        <w:t xml:space="preserve">dohodly se smluvní strany na uzavření této </w:t>
      </w:r>
    </w:p>
    <w:p w14:paraId="07721A2A" w14:textId="77777777" w:rsidR="00FE7CA7" w:rsidRPr="0093545C" w:rsidRDefault="00FE7CA7">
      <w:pPr>
        <w:pStyle w:val="Nadpis5"/>
        <w:rPr>
          <w:sz w:val="20"/>
        </w:rPr>
      </w:pPr>
    </w:p>
    <w:p w14:paraId="3F626AE4" w14:textId="77777777" w:rsidR="00FE7CA7" w:rsidRPr="0093545C" w:rsidRDefault="00FE7CA7">
      <w:pPr>
        <w:pStyle w:val="Nadpis5"/>
        <w:rPr>
          <w:sz w:val="20"/>
        </w:rPr>
      </w:pPr>
    </w:p>
    <w:p w14:paraId="3DAB780E" w14:textId="59D4C9B2" w:rsidR="00FE7CA7" w:rsidRPr="0093545C" w:rsidRDefault="00FE7CA7">
      <w:pPr>
        <w:pStyle w:val="Nadpis5"/>
        <w:rPr>
          <w:sz w:val="20"/>
        </w:rPr>
      </w:pPr>
      <w:r w:rsidRPr="0093545C">
        <w:rPr>
          <w:sz w:val="20"/>
        </w:rPr>
        <w:t>S M L O U V Y   O   D Í L O</w:t>
      </w:r>
      <w:r w:rsidR="00923379">
        <w:rPr>
          <w:sz w:val="20"/>
        </w:rPr>
        <w:t xml:space="preserve"> </w:t>
      </w:r>
    </w:p>
    <w:p w14:paraId="76299902" w14:textId="77777777" w:rsidR="00FE7CA7" w:rsidRPr="0093545C" w:rsidRDefault="00FE7CA7">
      <w:pPr>
        <w:pStyle w:val="Zkladntext"/>
        <w:jc w:val="left"/>
        <w:rPr>
          <w:b/>
          <w:sz w:val="20"/>
        </w:rPr>
      </w:pPr>
    </w:p>
    <w:p w14:paraId="34DFDF75" w14:textId="77777777" w:rsidR="00FE7CA7" w:rsidRPr="0093545C" w:rsidRDefault="00FE7CA7">
      <w:pPr>
        <w:pStyle w:val="Zkladntext"/>
        <w:jc w:val="left"/>
        <w:rPr>
          <w:b/>
          <w:sz w:val="20"/>
        </w:rPr>
      </w:pPr>
    </w:p>
    <w:p w14:paraId="0B8C5D8E" w14:textId="77777777" w:rsidR="0071282D" w:rsidRPr="0093545C" w:rsidRDefault="003D1E8A" w:rsidP="0071282D">
      <w:pPr>
        <w:pStyle w:val="Zkladntext"/>
        <w:rPr>
          <w:b/>
          <w:sz w:val="20"/>
        </w:rPr>
      </w:pPr>
      <w:r w:rsidRPr="0093545C">
        <w:rPr>
          <w:b/>
          <w:sz w:val="20"/>
        </w:rPr>
        <w:t>v</w:t>
      </w:r>
      <w:r w:rsidR="003C08B1" w:rsidRPr="0093545C">
        <w:rPr>
          <w:b/>
          <w:sz w:val="20"/>
        </w:rPr>
        <w:t xml:space="preserve">e smyslu ustanovení </w:t>
      </w:r>
      <w:r w:rsidR="00544A73" w:rsidRPr="0093545C">
        <w:rPr>
          <w:b/>
          <w:sz w:val="20"/>
        </w:rPr>
        <w:t xml:space="preserve">§ 2586 a následujících </w:t>
      </w:r>
      <w:r w:rsidR="003C08B1" w:rsidRPr="0093545C">
        <w:rPr>
          <w:b/>
          <w:sz w:val="20"/>
        </w:rPr>
        <w:t>zákona č. 89/2012</w:t>
      </w:r>
      <w:r w:rsidR="000C09EC">
        <w:rPr>
          <w:b/>
          <w:sz w:val="20"/>
        </w:rPr>
        <w:t xml:space="preserve"> </w:t>
      </w:r>
      <w:r w:rsidR="00535AB4" w:rsidRPr="0093545C">
        <w:rPr>
          <w:b/>
          <w:sz w:val="20"/>
        </w:rPr>
        <w:t>Sb., ob</w:t>
      </w:r>
      <w:r w:rsidR="003C08B1" w:rsidRPr="0093545C">
        <w:rPr>
          <w:b/>
          <w:sz w:val="20"/>
        </w:rPr>
        <w:t xml:space="preserve">čanský </w:t>
      </w:r>
      <w:r w:rsidR="00535AB4" w:rsidRPr="0093545C">
        <w:rPr>
          <w:b/>
          <w:sz w:val="20"/>
        </w:rPr>
        <w:t xml:space="preserve">zákoník, ve znění pozdějších předpisů </w:t>
      </w:r>
      <w:r w:rsidRPr="0093545C">
        <w:rPr>
          <w:b/>
          <w:sz w:val="20"/>
        </w:rPr>
        <w:t>(dále jen „</w:t>
      </w:r>
      <w:r w:rsidR="00CC2F19">
        <w:rPr>
          <w:b/>
          <w:sz w:val="20"/>
        </w:rPr>
        <w:t>o. z.</w:t>
      </w:r>
      <w:r w:rsidR="00972776" w:rsidRPr="0093545C">
        <w:rPr>
          <w:b/>
          <w:sz w:val="20"/>
        </w:rPr>
        <w:t>“</w:t>
      </w:r>
      <w:r w:rsidRPr="0093545C">
        <w:rPr>
          <w:b/>
          <w:sz w:val="20"/>
        </w:rPr>
        <w:t>)</w:t>
      </w:r>
    </w:p>
    <w:p w14:paraId="22EDC018" w14:textId="77777777" w:rsidR="00FE7CA7" w:rsidRPr="0093545C" w:rsidRDefault="00FE7CA7" w:rsidP="005E4428">
      <w:pPr>
        <w:pStyle w:val="Zkladntext"/>
        <w:jc w:val="left"/>
        <w:rPr>
          <w:sz w:val="20"/>
        </w:rPr>
      </w:pPr>
      <w:r w:rsidRPr="0093545C">
        <w:rPr>
          <w:b/>
          <w:sz w:val="20"/>
        </w:rPr>
        <w:br w:type="page"/>
      </w:r>
      <w:r w:rsidRPr="0093545C">
        <w:rPr>
          <w:b/>
          <w:sz w:val="20"/>
        </w:rPr>
        <w:lastRenderedPageBreak/>
        <w:t>I.</w:t>
      </w:r>
      <w:r w:rsidRPr="0093545C">
        <w:rPr>
          <w:b/>
          <w:sz w:val="20"/>
        </w:rPr>
        <w:tab/>
        <w:t>Předmět smlouvy</w:t>
      </w:r>
    </w:p>
    <w:p w14:paraId="15EF1257" w14:textId="77777777" w:rsidR="00FE7CA7" w:rsidRPr="0093545C" w:rsidRDefault="00FE7CA7" w:rsidP="006B332A">
      <w:pPr>
        <w:numPr>
          <w:ilvl w:val="1"/>
          <w:numId w:val="1"/>
        </w:numPr>
        <w:jc w:val="both"/>
      </w:pPr>
      <w:r w:rsidRPr="0093545C">
        <w:t xml:space="preserve">Zhotovitel se touto smlouvou zavazuje provést pro objednatele řádně a včas, na svůj náklad a nebezpečí sjednané dílo dle článku II. této smlouvy a objednatel se zavazuje </w:t>
      </w:r>
      <w:r w:rsidR="000C09EC">
        <w:t xml:space="preserve">dílo převzít a </w:t>
      </w:r>
      <w:r w:rsidRPr="0093545C">
        <w:t xml:space="preserve">zaplatit </w:t>
      </w:r>
      <w:r w:rsidR="000C09EC">
        <w:t xml:space="preserve">za něj </w:t>
      </w:r>
      <w:r w:rsidRPr="0093545C">
        <w:t>zhotoviteli cenu ve výši a za podmínek sjednaných v této smlouvě.</w:t>
      </w:r>
    </w:p>
    <w:p w14:paraId="0F9F613C" w14:textId="77777777" w:rsidR="00FE7CA7" w:rsidRPr="0093545C" w:rsidRDefault="00FE7CA7">
      <w:pPr>
        <w:jc w:val="both"/>
      </w:pPr>
    </w:p>
    <w:p w14:paraId="7061F52A" w14:textId="72BDAAC8" w:rsidR="00FE7CA7" w:rsidRPr="0093545C" w:rsidRDefault="00B80C79" w:rsidP="006340CA">
      <w:pPr>
        <w:tabs>
          <w:tab w:val="left" w:pos="705"/>
        </w:tabs>
        <w:ind w:left="705" w:hanging="705"/>
        <w:jc w:val="both"/>
      </w:pPr>
      <w:r w:rsidRPr="0093545C">
        <w:t>1.2</w:t>
      </w:r>
      <w:r w:rsidR="00FE7CA7" w:rsidRPr="0093545C">
        <w:t>.</w:t>
      </w:r>
      <w:r w:rsidR="00FE7CA7" w:rsidRPr="0093545C">
        <w:tab/>
        <w:t>Zhotovitel provede dílo dle článku II. této smlouvy tím, že řádně a včas dodá kompletní stavební práce, včetně stavebních materiálů, v rozsahu zadávací dokumentace, této smlouvy, obecně závazných právních předpisů, ČSN,</w:t>
      </w:r>
      <w:r w:rsidR="001473BF">
        <w:t xml:space="preserve"> ČN, EN,</w:t>
      </w:r>
      <w:r w:rsidR="00FE7CA7" w:rsidRPr="0093545C">
        <w:t xml:space="preserve"> TP, TKP a ostatních norem, a to včetně zařízení staveniště a jeho vyklizení po dokončení díla.</w:t>
      </w:r>
    </w:p>
    <w:p w14:paraId="7AA93A73" w14:textId="77777777" w:rsidR="00C60415" w:rsidRDefault="00C60415" w:rsidP="00C60415">
      <w:pPr>
        <w:pStyle w:val="Odstavecseseznamem"/>
      </w:pPr>
    </w:p>
    <w:p w14:paraId="493444B0" w14:textId="05F7AFFD" w:rsidR="00C60415" w:rsidRDefault="00C60415" w:rsidP="001C4F06">
      <w:pPr>
        <w:pStyle w:val="Odstavecseseznamem"/>
        <w:numPr>
          <w:ilvl w:val="1"/>
          <w:numId w:val="45"/>
        </w:numPr>
        <w:jc w:val="both"/>
      </w:pPr>
      <w:r>
        <w:t>Zhotovitel proved</w:t>
      </w:r>
      <w:r w:rsidR="00923379">
        <w:t>e</w:t>
      </w:r>
      <w:r>
        <w:t xml:space="preserve"> dílo na místě</w:t>
      </w:r>
      <w:r w:rsidR="00BF0315">
        <w:t xml:space="preserve"> jež je </w:t>
      </w:r>
      <w:r>
        <w:t>specifikováno v čl. IV. odst. 4.1. této smlouvy, a to včetně závěrečného úklidu a předání díla dle této smlouvy.</w:t>
      </w:r>
    </w:p>
    <w:p w14:paraId="0A2732CA" w14:textId="103A8A71" w:rsidR="00923379" w:rsidRDefault="00923379" w:rsidP="00923379">
      <w:pPr>
        <w:jc w:val="both"/>
      </w:pPr>
    </w:p>
    <w:p w14:paraId="30DDDB28" w14:textId="55708F41" w:rsidR="00923379" w:rsidRPr="0093545C" w:rsidRDefault="00923379" w:rsidP="00923379">
      <w:pPr>
        <w:ind w:left="705" w:hanging="705"/>
        <w:jc w:val="both"/>
      </w:pPr>
      <w:r>
        <w:t>1.4.</w:t>
      </w:r>
      <w:r>
        <w:tab/>
        <w:t>Kde tato smlouva zmiňuje stavbu, staveniště, stavební činnost,</w:t>
      </w:r>
      <w:r w:rsidR="008B5BD4">
        <w:t xml:space="preserve"> stavební práce, </w:t>
      </w:r>
      <w:r>
        <w:t xml:space="preserve"> atd., rozumí se tím činnost zhotovitele dle této smlouvy, na místě vymezeném v čl.  II. odst. 2.1. a  čl. IV. odst. 4.1. této smlouvy při realizaci akce „Mlýnské nábřeží – oprava nátěru zábradlí</w:t>
      </w:r>
      <w:r w:rsidR="008B5BD4">
        <w:t xml:space="preserve"> Etapa I.</w:t>
      </w:r>
      <w:r>
        <w:t xml:space="preserve">“.  </w:t>
      </w:r>
    </w:p>
    <w:p w14:paraId="79073933" w14:textId="77777777" w:rsidR="00FE7CA7" w:rsidRPr="0093545C" w:rsidRDefault="00FE7CA7">
      <w:pPr>
        <w:rPr>
          <w:b/>
        </w:rPr>
      </w:pPr>
    </w:p>
    <w:p w14:paraId="252A5DED" w14:textId="77777777" w:rsidR="00FE7CA7" w:rsidRPr="0093545C" w:rsidRDefault="00FE7CA7">
      <w:pPr>
        <w:rPr>
          <w:b/>
        </w:rPr>
      </w:pPr>
    </w:p>
    <w:p w14:paraId="65622570" w14:textId="77777777" w:rsidR="00FE7CA7" w:rsidRPr="0093545C" w:rsidRDefault="00FE7CA7" w:rsidP="005E4428">
      <w:pPr>
        <w:jc w:val="both"/>
        <w:rPr>
          <w:b/>
        </w:rPr>
      </w:pPr>
      <w:r w:rsidRPr="0093545C">
        <w:rPr>
          <w:b/>
        </w:rPr>
        <w:t>II.</w:t>
      </w:r>
      <w:r w:rsidRPr="0093545C">
        <w:rPr>
          <w:b/>
        </w:rPr>
        <w:tab/>
        <w:t>Specifikace díla</w:t>
      </w:r>
    </w:p>
    <w:p w14:paraId="06340980" w14:textId="73182A3A" w:rsidR="00FE7CA7" w:rsidRPr="0093545C" w:rsidRDefault="00FE7CA7" w:rsidP="007835C9">
      <w:pPr>
        <w:numPr>
          <w:ilvl w:val="0"/>
          <w:numId w:val="17"/>
        </w:numPr>
        <w:tabs>
          <w:tab w:val="clear" w:pos="567"/>
          <w:tab w:val="num" w:pos="709"/>
        </w:tabs>
        <w:ind w:left="709" w:hanging="709"/>
        <w:jc w:val="both"/>
      </w:pPr>
      <w:r w:rsidRPr="0093545C">
        <w:t xml:space="preserve">Předmětem díla je provedení díla dle této smlouvy, a to </w:t>
      </w:r>
      <w:r w:rsidR="00D6402C">
        <w:t>oprava nátěru zábradlí</w:t>
      </w:r>
      <w:r w:rsidR="003D03C0">
        <w:t xml:space="preserve"> v Karlových Varech</w:t>
      </w:r>
      <w:r w:rsidR="0039733F">
        <w:t xml:space="preserve"> v</w:t>
      </w:r>
      <w:r w:rsidR="001C4F06">
        <w:t> </w:t>
      </w:r>
      <w:r w:rsidR="0039733F">
        <w:t>ulici</w:t>
      </w:r>
      <w:r w:rsidR="001C4F06">
        <w:t xml:space="preserve"> </w:t>
      </w:r>
      <w:r w:rsidR="00D6402C">
        <w:t>Mlýnské nábřeží</w:t>
      </w:r>
      <w:r w:rsidR="009A7EEC">
        <w:t xml:space="preserve"> na p.p.č</w:t>
      </w:r>
      <w:r w:rsidR="00F852F4">
        <w:t>. 1245/1</w:t>
      </w:r>
      <w:r w:rsidR="001C4F06">
        <w:t>,</w:t>
      </w:r>
      <w:r w:rsidR="009A7EEC">
        <w:t xml:space="preserve"> v k.ú. </w:t>
      </w:r>
      <w:r w:rsidR="00F852F4">
        <w:t>Karlovy Vary</w:t>
      </w:r>
      <w:r w:rsidR="00DC6AC3">
        <w:t>,</w:t>
      </w:r>
      <w:r w:rsidR="00AD02CB" w:rsidRPr="007C08AD">
        <w:t xml:space="preserve"> </w:t>
      </w:r>
      <w:r w:rsidR="00F852F4">
        <w:t xml:space="preserve">dále zábradlí na Mlýnské lávce, na Gogolově lávce a na Mlýnském mostě, </w:t>
      </w:r>
      <w:r w:rsidR="00AD02CB" w:rsidRPr="0093545C">
        <w:t xml:space="preserve">vše při zachování </w:t>
      </w:r>
      <w:r w:rsidR="007028D7" w:rsidRPr="0093545C">
        <w:t xml:space="preserve">řádného </w:t>
      </w:r>
      <w:r w:rsidR="00AD02CB" w:rsidRPr="0093545C">
        <w:t>odvodnění komunikace</w:t>
      </w:r>
      <w:r w:rsidR="009A7EEC">
        <w:t xml:space="preserve"> </w:t>
      </w:r>
      <w:r w:rsidRPr="0093545C">
        <w:t>(</w:t>
      </w:r>
      <w:r w:rsidRPr="0093545C">
        <w:rPr>
          <w:i/>
          <w:iCs/>
        </w:rPr>
        <w:t xml:space="preserve">dále jen </w:t>
      </w:r>
      <w:r w:rsidR="00191EFC">
        <w:rPr>
          <w:i/>
          <w:iCs/>
        </w:rPr>
        <w:t>„</w:t>
      </w:r>
      <w:r w:rsidR="005149A6" w:rsidRPr="0093545C">
        <w:rPr>
          <w:i/>
          <w:iCs/>
        </w:rPr>
        <w:t>d</w:t>
      </w:r>
      <w:r w:rsidRPr="0093545C">
        <w:rPr>
          <w:i/>
          <w:iCs/>
        </w:rPr>
        <w:t>ílo</w:t>
      </w:r>
      <w:r w:rsidR="00191EFC">
        <w:rPr>
          <w:i/>
          <w:iCs/>
        </w:rPr>
        <w:t>“</w:t>
      </w:r>
      <w:r w:rsidRPr="0093545C">
        <w:rPr>
          <w:i/>
          <w:iCs/>
        </w:rPr>
        <w:t>)</w:t>
      </w:r>
      <w:r w:rsidRPr="0093545C">
        <w:t>.</w:t>
      </w:r>
    </w:p>
    <w:p w14:paraId="155D3A3D" w14:textId="77777777" w:rsidR="006F7FFE" w:rsidRPr="0093545C" w:rsidRDefault="006F7FFE">
      <w:pPr>
        <w:ind w:left="709" w:hanging="1"/>
        <w:jc w:val="both"/>
      </w:pPr>
    </w:p>
    <w:p w14:paraId="348FE0C1" w14:textId="7248669F" w:rsidR="00870C82" w:rsidRDefault="00B76797" w:rsidP="00B76797">
      <w:pPr>
        <w:ind w:left="709" w:hanging="709"/>
        <w:jc w:val="both"/>
      </w:pPr>
      <w:r>
        <w:t>2.</w:t>
      </w:r>
      <w:r w:rsidR="001C4F06">
        <w:t>1</w:t>
      </w:r>
      <w:r>
        <w:t>.</w:t>
      </w:r>
      <w:r w:rsidR="001C4F06">
        <w:t>1.</w:t>
      </w:r>
      <w:r>
        <w:tab/>
      </w:r>
      <w:r w:rsidR="00870C82">
        <w:t xml:space="preserve">Podkladem pro uzavření smlouvy je nabídka zhotovitele ze dne </w:t>
      </w:r>
      <w:r w:rsidR="009A7EEC" w:rsidRPr="009A7EEC">
        <w:rPr>
          <w:highlight w:val="yellow"/>
        </w:rPr>
        <w:t>_______</w:t>
      </w:r>
      <w:r w:rsidR="00870C82">
        <w:t xml:space="preserve"> (příloha č. </w:t>
      </w:r>
      <w:r w:rsidR="00DC6AC3">
        <w:t>2</w:t>
      </w:r>
      <w:r w:rsidR="00870C82">
        <w:t xml:space="preserve"> této smlouvy).   Podmínky </w:t>
      </w:r>
      <w:r w:rsidR="00DC6AC3">
        <w:t xml:space="preserve">uvedené ve </w:t>
      </w:r>
      <w:r w:rsidR="00870C82">
        <w:t>Výzv</w:t>
      </w:r>
      <w:r w:rsidR="00DC6AC3">
        <w:t>ě</w:t>
      </w:r>
      <w:r w:rsidR="00870C82">
        <w:t xml:space="preserve"> k podání nabídky na </w:t>
      </w:r>
      <w:r w:rsidR="00870C82">
        <w:rPr>
          <w:snapToGrid w:val="0"/>
        </w:rPr>
        <w:t xml:space="preserve">realizaci akce </w:t>
      </w:r>
      <w:r w:rsidR="009A7EEC" w:rsidRPr="00810A6E">
        <w:rPr>
          <w:b/>
        </w:rPr>
        <w:t>„</w:t>
      </w:r>
      <w:r w:rsidR="00F852F4" w:rsidRPr="00F852F4">
        <w:rPr>
          <w:b/>
          <w:bCs/>
        </w:rPr>
        <w:t>Mlýnské nábřeží – oprava nátěru zábradlí</w:t>
      </w:r>
      <w:r w:rsidR="008B5BD4">
        <w:rPr>
          <w:b/>
          <w:bCs/>
        </w:rPr>
        <w:t xml:space="preserve"> Etapa I.</w:t>
      </w:r>
      <w:r w:rsidR="00870C82">
        <w:rPr>
          <w:b/>
          <w:bCs/>
          <w:snapToGrid w:val="0"/>
        </w:rPr>
        <w:t>“</w:t>
      </w:r>
      <w:r w:rsidR="00027DB0">
        <w:t xml:space="preserve">. </w:t>
      </w:r>
      <w:r w:rsidR="00973727">
        <w:t>Situace a výkaz výměr</w:t>
      </w:r>
      <w:r w:rsidR="009A7EEC">
        <w:t xml:space="preserve"> </w:t>
      </w:r>
      <w:r w:rsidR="00973727">
        <w:t>tv</w:t>
      </w:r>
      <w:r w:rsidR="00870C82">
        <w:t>oří nedílnou součást této smlouvy a byly zhotoviteli předány jako podklad pro stanovení ceny díla, což zhotovitel podpisem této smlouvy stvrzuje. Přitom platí, že předmětem díla je provedení všech činností, prací a dodávek obsažených ve výkazu výměr. Předmětem díla jsou rovněž činnosti, práce a dodávky, které nejsou v dokladech uvedených v tomto odstavci smlouvy obsaženy, ale o kterých zhotovitel věděl, nebo pod</w:t>
      </w:r>
      <w:r w:rsidR="009A7EEC">
        <w:t>l</w:t>
      </w:r>
      <w:r w:rsidR="00870C82">
        <w:t>e svých odborných znalostí vědět měl a/nebo mohl, že jsou k řádnému a kvalitnímu provedení díla dané povahy třeba. Dílo zahrnuje provedení, dodání a zajištění všech činností, prací, služeb, věcí a dodávek, nutných k realizaci díla, a v tom zejména:</w:t>
      </w:r>
    </w:p>
    <w:p w14:paraId="0EAE153A" w14:textId="77777777" w:rsidR="00FE7CA7" w:rsidRPr="0093545C" w:rsidRDefault="00FE7CA7">
      <w:pPr>
        <w:ind w:left="708"/>
        <w:jc w:val="both"/>
      </w:pPr>
    </w:p>
    <w:p w14:paraId="47711834" w14:textId="075E3EF1" w:rsidR="00FE7CA7" w:rsidRPr="0093545C" w:rsidRDefault="00AF6920" w:rsidP="00D004F0">
      <w:pPr>
        <w:numPr>
          <w:ilvl w:val="0"/>
          <w:numId w:val="29"/>
        </w:numPr>
        <w:tabs>
          <w:tab w:val="clear" w:pos="1080"/>
        </w:tabs>
        <w:ind w:left="993" w:hanging="273"/>
        <w:jc w:val="both"/>
      </w:pPr>
      <w:r w:rsidRPr="0093545C">
        <w:t xml:space="preserve">dodávku díla, kterou se rozumí </w:t>
      </w:r>
      <w:r w:rsidR="00FE7CA7" w:rsidRPr="0093545C">
        <w:t>stavební část díla, zahrnující úplné a bezvadné provedení všech stavebních prací včetně dodávek potřebných materiálů, strojů a zařízení nezbytných pro řádné dokončení provozuschopného díla, dále provedení všech činností souvisejících s dodávkou stavebních prací a konstrukcí, jejichž provedení je pro řádné dokončení díla</w:t>
      </w:r>
      <w:r w:rsidR="002B2246">
        <w:t xml:space="preserve"> </w:t>
      </w:r>
      <w:r w:rsidR="00FE7CA7" w:rsidRPr="0093545C">
        <w:t>nezbytné, a v tom zejména:</w:t>
      </w:r>
    </w:p>
    <w:p w14:paraId="070997C3" w14:textId="6CAEB986" w:rsidR="00A25433" w:rsidRPr="004F44C3" w:rsidRDefault="00F852F4" w:rsidP="001C4F06">
      <w:pPr>
        <w:numPr>
          <w:ilvl w:val="0"/>
          <w:numId w:val="44"/>
        </w:numPr>
        <w:jc w:val="both"/>
      </w:pPr>
      <w:r>
        <w:t>oprava nátěru zábradlí</w:t>
      </w:r>
      <w:r w:rsidR="004433F2" w:rsidRPr="004F44C3">
        <w:t xml:space="preserve"> dle </w:t>
      </w:r>
      <w:r>
        <w:t xml:space="preserve">situace a </w:t>
      </w:r>
      <w:r w:rsidR="004433F2" w:rsidRPr="004F44C3">
        <w:t>výkazu výměr</w:t>
      </w:r>
      <w:r w:rsidR="005E49D5" w:rsidRPr="004F44C3">
        <w:t>,</w:t>
      </w:r>
    </w:p>
    <w:p w14:paraId="160FD88D" w14:textId="253D398B" w:rsidR="00FE7CA7" w:rsidRPr="001C4F06" w:rsidRDefault="005C31C6" w:rsidP="001C4F06">
      <w:pPr>
        <w:pStyle w:val="Odstavecseseznamem"/>
        <w:numPr>
          <w:ilvl w:val="0"/>
          <w:numId w:val="44"/>
        </w:numPr>
        <w:jc w:val="both"/>
        <w:rPr>
          <w:snapToGrid w:val="0"/>
        </w:rPr>
      </w:pPr>
      <w:r w:rsidRPr="001C4F06">
        <w:rPr>
          <w:snapToGrid w:val="0"/>
        </w:rPr>
        <w:t>z</w:t>
      </w:r>
      <w:r w:rsidR="00FE7CA7" w:rsidRPr="001C4F06">
        <w:rPr>
          <w:snapToGrid w:val="0"/>
        </w:rPr>
        <w:t xml:space="preserve">ačátek a konec </w:t>
      </w:r>
      <w:r w:rsidR="00F852F4">
        <w:rPr>
          <w:snapToGrid w:val="0"/>
        </w:rPr>
        <w:t xml:space="preserve">bude </w:t>
      </w:r>
      <w:r w:rsidR="00FE7CA7" w:rsidRPr="001C4F06">
        <w:rPr>
          <w:snapToGrid w:val="0"/>
        </w:rPr>
        <w:t xml:space="preserve">označen </w:t>
      </w:r>
      <w:r w:rsidR="00544A73" w:rsidRPr="001C4F06">
        <w:rPr>
          <w:snapToGrid w:val="0"/>
        </w:rPr>
        <w:t xml:space="preserve">objednatelem </w:t>
      </w:r>
      <w:r w:rsidR="00FE7CA7" w:rsidRPr="001C4F06">
        <w:rPr>
          <w:snapToGrid w:val="0"/>
        </w:rPr>
        <w:t>při předání staveniště.</w:t>
      </w:r>
    </w:p>
    <w:p w14:paraId="009B4293" w14:textId="77777777" w:rsidR="00FE7CA7" w:rsidRPr="0093545C" w:rsidRDefault="00FE7CA7" w:rsidP="001C4F06">
      <w:pPr>
        <w:jc w:val="both"/>
      </w:pPr>
    </w:p>
    <w:p w14:paraId="5F55B9D2" w14:textId="77777777" w:rsidR="00FE7CA7" w:rsidRPr="0093545C" w:rsidRDefault="00FE7CA7" w:rsidP="006B332A">
      <w:pPr>
        <w:numPr>
          <w:ilvl w:val="0"/>
          <w:numId w:val="29"/>
        </w:numPr>
        <w:tabs>
          <w:tab w:val="clear" w:pos="1080"/>
        </w:tabs>
        <w:jc w:val="both"/>
      </w:pPr>
      <w:r w:rsidRPr="0093545C">
        <w:t xml:space="preserve">zajištění povolení k záborům veřejných prostranství, </w:t>
      </w:r>
      <w:r w:rsidRPr="0093545C">
        <w:rPr>
          <w:snapToGrid w:val="0"/>
        </w:rPr>
        <w:t xml:space="preserve">zajištění případného zvláštního užívání komunikací a veřejných ploch, zajištění </w:t>
      </w:r>
      <w:r w:rsidR="00194619">
        <w:rPr>
          <w:snapToGrid w:val="0"/>
        </w:rPr>
        <w:t xml:space="preserve">případných </w:t>
      </w:r>
      <w:r w:rsidRPr="0093545C">
        <w:t xml:space="preserve">správních rozhodnutí pro případnou uzavírku komunikací a provedení všech opatření, která příslušné úřady nařídí, včetně úhrady poplatků </w:t>
      </w:r>
      <w:r w:rsidRPr="0093545C">
        <w:lastRenderedPageBreak/>
        <w:t>a nákladů</w:t>
      </w:r>
      <w:r w:rsidR="00586472" w:rsidRPr="0093545C">
        <w:t xml:space="preserve">. Zhotovitel </w:t>
      </w:r>
      <w:r w:rsidR="00747A53" w:rsidRPr="0093545C">
        <w:t xml:space="preserve">je na základě této smlouvy osvobozen </w:t>
      </w:r>
      <w:r w:rsidR="00586472" w:rsidRPr="0093545C">
        <w:t>od poplatku za užívání veřejného prostranství;</w:t>
      </w:r>
      <w:r w:rsidRPr="0093545C">
        <w:t xml:space="preserve"> a</w:t>
      </w:r>
    </w:p>
    <w:p w14:paraId="76C6A4DF" w14:textId="71243C3A" w:rsidR="00FE7CA7" w:rsidRPr="0093545C" w:rsidRDefault="00FE7CA7" w:rsidP="006B332A">
      <w:pPr>
        <w:numPr>
          <w:ilvl w:val="0"/>
          <w:numId w:val="29"/>
        </w:numPr>
        <w:tabs>
          <w:tab w:val="left" w:pos="993"/>
        </w:tabs>
        <w:spacing w:before="120"/>
        <w:jc w:val="both"/>
      </w:pPr>
      <w:r w:rsidRPr="0093545C">
        <w:t>zajištění veškerých dalších nutných oznámení, vyjádření a rozhodnutí příslušného správního úřadu (přechodné dopravní značení) pro provedení díla a provedení všech opatření, která příslušné instituce nařídí, vč. úhrady poplatků a nákladů</w:t>
      </w:r>
      <w:r w:rsidR="00D14F87" w:rsidRPr="0093545C">
        <w:t>;</w:t>
      </w:r>
      <w:r w:rsidRPr="0093545C">
        <w:t xml:space="preserve"> a </w:t>
      </w:r>
    </w:p>
    <w:p w14:paraId="3DB006C8" w14:textId="77777777" w:rsidR="00FE7CA7" w:rsidRPr="0093545C" w:rsidRDefault="00FE7CA7" w:rsidP="006B332A">
      <w:pPr>
        <w:numPr>
          <w:ilvl w:val="0"/>
          <w:numId w:val="29"/>
        </w:numPr>
        <w:tabs>
          <w:tab w:val="left" w:pos="993"/>
        </w:tabs>
        <w:spacing w:before="120"/>
        <w:jc w:val="both"/>
      </w:pPr>
      <w:r w:rsidRPr="0093545C">
        <w:t xml:space="preserve">vybudování zařízení staveniště, a to podle potřeby pro řádné provedení díla včetně jeho likvidace; a </w:t>
      </w:r>
    </w:p>
    <w:p w14:paraId="25010598" w14:textId="2C10FB53" w:rsidR="00FE7CA7" w:rsidRPr="0093545C" w:rsidRDefault="00FE7CA7" w:rsidP="006B332A">
      <w:pPr>
        <w:numPr>
          <w:ilvl w:val="0"/>
          <w:numId w:val="29"/>
        </w:numPr>
        <w:tabs>
          <w:tab w:val="left" w:pos="993"/>
        </w:tabs>
        <w:spacing w:before="120"/>
        <w:jc w:val="both"/>
      </w:pPr>
      <w:r w:rsidRPr="0093545C">
        <w:t xml:space="preserve">provedení závěrečného úklidu místa provedení díla (viz článek </w:t>
      </w:r>
      <w:r w:rsidR="00C60415">
        <w:t xml:space="preserve">I. odst. 1. 3 a čl. </w:t>
      </w:r>
      <w:r w:rsidRPr="0093545C">
        <w:t>IV.</w:t>
      </w:r>
      <w:r w:rsidR="00D14F87" w:rsidRPr="0093545C">
        <w:t xml:space="preserve"> odst. </w:t>
      </w:r>
      <w:r w:rsidR="00D004F0">
        <w:t>4.</w:t>
      </w:r>
      <w:r w:rsidR="00B80C79" w:rsidRPr="0093545C">
        <w:t>1</w:t>
      </w:r>
      <w:r w:rsidR="00D14F87" w:rsidRPr="0093545C">
        <w:t>.</w:t>
      </w:r>
      <w:r w:rsidRPr="0093545C">
        <w:t xml:space="preserve"> této smlouvy) dle této smlouvy; a</w:t>
      </w:r>
    </w:p>
    <w:p w14:paraId="33405104" w14:textId="77777777" w:rsidR="00FE7CA7" w:rsidRPr="0093545C" w:rsidRDefault="00FE7CA7" w:rsidP="006B332A">
      <w:pPr>
        <w:numPr>
          <w:ilvl w:val="0"/>
          <w:numId w:val="29"/>
        </w:numPr>
        <w:tabs>
          <w:tab w:val="left" w:pos="993"/>
        </w:tabs>
        <w:spacing w:before="120"/>
        <w:jc w:val="both"/>
      </w:pPr>
      <w:r w:rsidRPr="0093545C">
        <w:t xml:space="preserve">provedení opatření při realizaci stavby vyplývající z umístění a návaznosti stavby a zohledňující tyto skutečnosti: </w:t>
      </w:r>
    </w:p>
    <w:p w14:paraId="4570D427" w14:textId="77777777" w:rsidR="00FE7CA7" w:rsidRPr="0093545C" w:rsidRDefault="00FE7CA7" w:rsidP="00A25433">
      <w:pPr>
        <w:pStyle w:val="Zkladntext2"/>
        <w:numPr>
          <w:ilvl w:val="2"/>
          <w:numId w:val="29"/>
        </w:numPr>
        <w:tabs>
          <w:tab w:val="clear" w:pos="3060"/>
        </w:tabs>
        <w:spacing w:before="120"/>
        <w:ind w:left="1560" w:hanging="567"/>
        <w:rPr>
          <w:sz w:val="20"/>
        </w:rPr>
      </w:pPr>
      <w:r w:rsidRPr="0093545C">
        <w:rPr>
          <w:sz w:val="20"/>
        </w:rPr>
        <w:t xml:space="preserve">komunikace a plochy v okolí místa provádění díla nelze využít jako skládky materiálu bez dohody s technickým dozorem </w:t>
      </w:r>
      <w:r w:rsidR="00417C03" w:rsidRPr="0093545C">
        <w:rPr>
          <w:sz w:val="20"/>
        </w:rPr>
        <w:t>objednatele;</w:t>
      </w:r>
      <w:r w:rsidRPr="0093545C">
        <w:rPr>
          <w:sz w:val="20"/>
        </w:rPr>
        <w:t xml:space="preserve"> a</w:t>
      </w:r>
    </w:p>
    <w:p w14:paraId="1487C3DF" w14:textId="77777777" w:rsidR="00FE7CA7" w:rsidRPr="0093545C" w:rsidRDefault="00FE7CA7" w:rsidP="00A25433">
      <w:pPr>
        <w:pStyle w:val="Zkladntext2"/>
        <w:numPr>
          <w:ilvl w:val="2"/>
          <w:numId w:val="29"/>
        </w:numPr>
        <w:tabs>
          <w:tab w:val="clear" w:pos="3060"/>
        </w:tabs>
        <w:spacing w:before="120"/>
        <w:ind w:left="1560" w:hanging="567"/>
        <w:rPr>
          <w:sz w:val="20"/>
        </w:rPr>
      </w:pPr>
      <w:r w:rsidRPr="0093545C">
        <w:rPr>
          <w:sz w:val="20"/>
        </w:rPr>
        <w:t xml:space="preserve">prostor místa provádění díla (viz článek IV. odst. </w:t>
      </w:r>
      <w:r w:rsidR="00B80C79" w:rsidRPr="0093545C">
        <w:rPr>
          <w:sz w:val="20"/>
        </w:rPr>
        <w:t>4.1</w:t>
      </w:r>
      <w:r w:rsidRPr="0093545C">
        <w:rPr>
          <w:sz w:val="20"/>
        </w:rPr>
        <w:t>. této smlouvy) nelze bez dalšího opatření využít k umístění sociálního a hy</w:t>
      </w:r>
      <w:r w:rsidR="00D14F87" w:rsidRPr="0093545C">
        <w:rPr>
          <w:sz w:val="20"/>
        </w:rPr>
        <w:t>gienického zařízení zhotovitele; a</w:t>
      </w:r>
    </w:p>
    <w:p w14:paraId="37720479" w14:textId="77777777" w:rsidR="00FE7CA7" w:rsidRPr="0093545C" w:rsidRDefault="00FE7CA7" w:rsidP="006B332A">
      <w:pPr>
        <w:numPr>
          <w:ilvl w:val="0"/>
          <w:numId w:val="29"/>
        </w:numPr>
        <w:tabs>
          <w:tab w:val="clear" w:pos="1080"/>
          <w:tab w:val="num" w:pos="993"/>
        </w:tabs>
        <w:spacing w:before="120"/>
        <w:jc w:val="both"/>
      </w:pPr>
      <w:r w:rsidRPr="0093545C">
        <w:t>organizace a provedení úspěšných zkoušek jednotlivých</w:t>
      </w:r>
      <w:r w:rsidR="005B5196" w:rsidRPr="0093545C">
        <w:t xml:space="preserve"> částí díla a díla jako celku, </w:t>
      </w:r>
      <w:r w:rsidRPr="0093545C">
        <w:t>revizí a všech dalších zkoušek a revizí sjednaných v této smlouvě, předepsaných obecně platnými předpisy, ČSN,</w:t>
      </w:r>
      <w:r w:rsidR="00D4638B">
        <w:t xml:space="preserve"> ČN, EN, TP,</w:t>
      </w:r>
      <w:r w:rsidRPr="0093545C">
        <w:t xml:space="preserve"> TKP či zadávací</w:t>
      </w:r>
      <w:r w:rsidR="00D14F87" w:rsidRPr="0093545C">
        <w:t>ch</w:t>
      </w:r>
      <w:r w:rsidRPr="0093545C">
        <w:t xml:space="preserve"> dokumentací</w:t>
      </w:r>
      <w:r w:rsidR="00D14F87" w:rsidRPr="0093545C">
        <w:t>;</w:t>
      </w:r>
      <w:r w:rsidRPr="0093545C">
        <w:t xml:space="preserve"> a </w:t>
      </w:r>
    </w:p>
    <w:p w14:paraId="2C227438" w14:textId="77777777" w:rsidR="00FE7CA7" w:rsidRPr="0093545C" w:rsidRDefault="00FE7CA7" w:rsidP="006B332A">
      <w:pPr>
        <w:numPr>
          <w:ilvl w:val="0"/>
          <w:numId w:val="29"/>
        </w:numPr>
        <w:tabs>
          <w:tab w:val="left" w:pos="993"/>
        </w:tabs>
        <w:spacing w:before="120"/>
        <w:jc w:val="both"/>
      </w:pPr>
      <w:r w:rsidRPr="0093545C">
        <w:t>zajištění uložení stavební suti a ekologick</w:t>
      </w:r>
      <w:r w:rsidR="00D14F87" w:rsidRPr="0093545C">
        <w:t>é</w:t>
      </w:r>
      <w:r w:rsidRPr="0093545C">
        <w:t xml:space="preserve"> likvidace stavebních odpadů a doložení dokladů o této likvidaci, včetně úhrady poplatků za toto uložení, likvidaci a dopravu; a</w:t>
      </w:r>
    </w:p>
    <w:p w14:paraId="40D14F27" w14:textId="2CFC4DC5" w:rsidR="00FE7CA7" w:rsidRDefault="00FE7CA7" w:rsidP="006B332A">
      <w:pPr>
        <w:numPr>
          <w:ilvl w:val="0"/>
          <w:numId w:val="29"/>
        </w:numPr>
        <w:tabs>
          <w:tab w:val="left" w:pos="993"/>
        </w:tabs>
        <w:spacing w:before="120"/>
        <w:jc w:val="both"/>
      </w:pPr>
      <w:r w:rsidRPr="0093545C">
        <w:t>uvedení pozemků a komunikací dotčených výstavbou do původního stavu;</w:t>
      </w:r>
      <w:r w:rsidR="008A3F60">
        <w:t xml:space="preserve"> a</w:t>
      </w:r>
    </w:p>
    <w:p w14:paraId="38D65798" w14:textId="77777777" w:rsidR="008A3F60" w:rsidRPr="0093545C" w:rsidRDefault="008A3F60" w:rsidP="006B332A">
      <w:pPr>
        <w:numPr>
          <w:ilvl w:val="0"/>
          <w:numId w:val="29"/>
        </w:numPr>
        <w:tabs>
          <w:tab w:val="left" w:pos="993"/>
        </w:tabs>
        <w:spacing w:before="120"/>
        <w:jc w:val="both"/>
      </w:pPr>
      <w:r>
        <w:t>provádění geodetických prací v průběhu stavby a geometrické zaměření skutečného stavu;</w:t>
      </w:r>
    </w:p>
    <w:p w14:paraId="11EB468D" w14:textId="77777777" w:rsidR="00FE7CA7" w:rsidRPr="0093545C" w:rsidRDefault="00FE7CA7">
      <w:pPr>
        <w:ind w:left="709"/>
        <w:jc w:val="both"/>
      </w:pPr>
    </w:p>
    <w:p w14:paraId="09FE4B05" w14:textId="6C078D29" w:rsidR="00FE7CA7" w:rsidRPr="0093545C" w:rsidRDefault="00FE7CA7">
      <w:pPr>
        <w:ind w:left="709"/>
        <w:jc w:val="both"/>
      </w:pPr>
      <w:r w:rsidRPr="0093545C">
        <w:t>to vše v místě provádění díl</w:t>
      </w:r>
      <w:r w:rsidR="002B2246">
        <w:t>a</w:t>
      </w:r>
      <w:r w:rsidRPr="0093545C">
        <w:t xml:space="preserve"> dle článku IV. odst. </w:t>
      </w:r>
      <w:r w:rsidR="00D004F0">
        <w:t>4.</w:t>
      </w:r>
      <w:r w:rsidR="00B80C79" w:rsidRPr="0093545C">
        <w:t>1</w:t>
      </w:r>
      <w:r w:rsidRPr="0093545C">
        <w:t>. této smlouvy.</w:t>
      </w:r>
    </w:p>
    <w:p w14:paraId="7B90B057" w14:textId="77777777" w:rsidR="00FE7CA7" w:rsidRDefault="00FE7CA7">
      <w:pPr>
        <w:pStyle w:val="Zkladntextodsazen3"/>
        <w:ind w:left="709" w:hanging="709"/>
        <w:rPr>
          <w:sz w:val="20"/>
        </w:rPr>
      </w:pPr>
    </w:p>
    <w:p w14:paraId="78C9FC47" w14:textId="77777777" w:rsidR="008E3B3B" w:rsidRPr="0093545C" w:rsidRDefault="008E3B3B">
      <w:pPr>
        <w:pStyle w:val="Zkladntextodsazen3"/>
        <w:ind w:left="709" w:hanging="709"/>
        <w:rPr>
          <w:sz w:val="20"/>
        </w:rPr>
      </w:pPr>
    </w:p>
    <w:p w14:paraId="77E0279A" w14:textId="7357D0F2" w:rsidR="00FE7CA7" w:rsidRPr="0093545C" w:rsidRDefault="00B80C79">
      <w:pPr>
        <w:pStyle w:val="Zkladntextodsazen3"/>
        <w:ind w:left="709" w:hanging="709"/>
        <w:rPr>
          <w:sz w:val="20"/>
        </w:rPr>
      </w:pPr>
      <w:r w:rsidRPr="0093545C">
        <w:rPr>
          <w:sz w:val="20"/>
        </w:rPr>
        <w:t>2</w:t>
      </w:r>
      <w:r w:rsidR="00FE7CA7" w:rsidRPr="0093545C">
        <w:rPr>
          <w:sz w:val="20"/>
        </w:rPr>
        <w:t>.</w:t>
      </w:r>
      <w:r w:rsidR="002B2246">
        <w:rPr>
          <w:sz w:val="20"/>
        </w:rPr>
        <w:t>2.</w:t>
      </w:r>
      <w:r w:rsidR="00FE7CA7" w:rsidRPr="0093545C">
        <w:rPr>
          <w:sz w:val="20"/>
        </w:rPr>
        <w:tab/>
        <w:t>Dílo bude provedeno v rozsahu, způsobem a v jakosti stanovené:</w:t>
      </w:r>
    </w:p>
    <w:p w14:paraId="6D5C29DE" w14:textId="77777777" w:rsidR="00FE7CA7" w:rsidRDefault="00FE7CA7" w:rsidP="006B332A">
      <w:pPr>
        <w:numPr>
          <w:ilvl w:val="0"/>
          <w:numId w:val="32"/>
        </w:numPr>
        <w:spacing w:before="120"/>
        <w:jc w:val="both"/>
      </w:pPr>
      <w:r w:rsidRPr="0093545C">
        <w:t>touto smlouvou</w:t>
      </w:r>
      <w:r w:rsidRPr="0093545C">
        <w:sym w:font="Symbol" w:char="F03B"/>
      </w:r>
      <w:r w:rsidRPr="0093545C">
        <w:t xml:space="preserve"> a</w:t>
      </w:r>
    </w:p>
    <w:p w14:paraId="03BF0B49" w14:textId="6D40685E" w:rsidR="00FE7CA7" w:rsidRPr="0093545C" w:rsidRDefault="00FE7CA7" w:rsidP="006B332A">
      <w:pPr>
        <w:numPr>
          <w:ilvl w:val="0"/>
          <w:numId w:val="32"/>
        </w:numPr>
        <w:spacing w:before="120"/>
        <w:jc w:val="both"/>
      </w:pPr>
      <w:r w:rsidRPr="0093545C">
        <w:t>výzvou v</w:t>
      </w:r>
      <w:r w:rsidR="00CE30AA" w:rsidRPr="0093545C">
        <w:t xml:space="preserve"> </w:t>
      </w:r>
      <w:r w:rsidR="00B80C79" w:rsidRPr="0093545C">
        <w:t>nabídkovém řízení</w:t>
      </w:r>
      <w:r w:rsidRPr="0093545C">
        <w:t xml:space="preserve"> ze dne</w:t>
      </w:r>
      <w:r w:rsidR="00A71323">
        <w:t xml:space="preserve"> </w:t>
      </w:r>
      <w:r w:rsidR="00910C61" w:rsidRPr="00910C61">
        <w:t>21. 1</w:t>
      </w:r>
      <w:r w:rsidR="00870531" w:rsidRPr="00910C61">
        <w:t>. 2025</w:t>
      </w:r>
      <w:r w:rsidRPr="00C52B41">
        <w:t>;</w:t>
      </w:r>
      <w:r w:rsidR="00B976E2">
        <w:t xml:space="preserve"> </w:t>
      </w:r>
      <w:r w:rsidRPr="0093545C">
        <w:t>a</w:t>
      </w:r>
    </w:p>
    <w:p w14:paraId="532096B5" w14:textId="7AB15317" w:rsidR="00FE7CA7" w:rsidRPr="0093545C" w:rsidRDefault="00FE7CA7" w:rsidP="006B332A">
      <w:pPr>
        <w:numPr>
          <w:ilvl w:val="0"/>
          <w:numId w:val="32"/>
        </w:numPr>
        <w:spacing w:before="120"/>
        <w:jc w:val="both"/>
      </w:pPr>
      <w:r w:rsidRPr="0093545C">
        <w:t xml:space="preserve">nabídkou zhotovitele díla ze </w:t>
      </w:r>
      <w:r w:rsidRPr="0039733F">
        <w:t xml:space="preserve">dne </w:t>
      </w:r>
      <w:r w:rsidR="00B11307">
        <w:t xml:space="preserve"> </w:t>
      </w:r>
      <w:r w:rsidR="002B2246" w:rsidRPr="002B2246">
        <w:rPr>
          <w:highlight w:val="yellow"/>
        </w:rPr>
        <w:t>_________</w:t>
      </w:r>
      <w:r w:rsidRPr="0039733F">
        <w:t>; a</w:t>
      </w:r>
    </w:p>
    <w:p w14:paraId="24427785" w14:textId="77777777" w:rsidR="00FE7CA7" w:rsidRDefault="00FE7CA7" w:rsidP="00E349AD">
      <w:pPr>
        <w:spacing w:before="120" w:after="120"/>
        <w:ind w:left="709"/>
        <w:jc w:val="both"/>
      </w:pPr>
      <w:r w:rsidRPr="0093545C">
        <w:t>obecně závaznými právními předpisy, ČSN,</w:t>
      </w:r>
      <w:r w:rsidR="006648A7">
        <w:t xml:space="preserve"> ČN, EN, </w:t>
      </w:r>
      <w:r w:rsidRPr="0093545C">
        <w:t xml:space="preserve"> TP, TKP</w:t>
      </w:r>
      <w:r w:rsidR="00B976E2">
        <w:t xml:space="preserve"> </w:t>
      </w:r>
      <w:r w:rsidRPr="0093545C">
        <w:t>a veškerými písemnými pokyny a podklady předanými objednatelem zhotoviteli podle této smlouvy</w:t>
      </w:r>
      <w:r w:rsidR="00482516">
        <w:t xml:space="preserve"> a případnými pozdějšími změnami shora uvedené dokumentace, které by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nepředvídatelnými,</w:t>
      </w:r>
      <w:r w:rsidR="00E349AD">
        <w:t xml:space="preserve"> rozhodnutími, resp. Vyjádřeními veřejnoprávních orgánů, výsledky kontrolních dnů a prováděných zk</w:t>
      </w:r>
      <w:r w:rsidR="00873800">
        <w:t>o</w:t>
      </w:r>
      <w:r w:rsidR="00E349AD">
        <w:t>ušek s tím, že objednatel je oprávněn upravit způsob provádění díla.</w:t>
      </w:r>
    </w:p>
    <w:p w14:paraId="24EFF406" w14:textId="451050C8" w:rsidR="00FE7CA7" w:rsidRPr="00482516" w:rsidRDefault="00D16E9B" w:rsidP="00D16E9B">
      <w:pPr>
        <w:pStyle w:val="Zkladntextodsazen3"/>
        <w:ind w:left="709" w:hanging="709"/>
        <w:rPr>
          <w:sz w:val="20"/>
        </w:rPr>
      </w:pPr>
      <w:r>
        <w:rPr>
          <w:sz w:val="20"/>
        </w:rPr>
        <w:lastRenderedPageBreak/>
        <w:t>2.2.1.</w:t>
      </w:r>
      <w:r>
        <w:rPr>
          <w:sz w:val="20"/>
        </w:rPr>
        <w:tab/>
      </w:r>
      <w:r w:rsidR="00FE7CA7" w:rsidRPr="00482516">
        <w:rPr>
          <w:sz w:val="20"/>
        </w:rPr>
        <w:t xml:space="preserve">Dílo bude provedeno v kvalitě první jakosti. Změny díla, včetně ceny a doby plnění, budou-li změnou ovlivněny, které splňují požadavky článku II. odst. </w:t>
      </w:r>
      <w:r w:rsidR="00D004F0" w:rsidRPr="00482516">
        <w:rPr>
          <w:sz w:val="20"/>
        </w:rPr>
        <w:t>2.</w:t>
      </w:r>
      <w:r w:rsidR="00F64999">
        <w:rPr>
          <w:sz w:val="20"/>
        </w:rPr>
        <w:t>3</w:t>
      </w:r>
      <w:r w:rsidR="00FE7CA7" w:rsidRPr="00482516">
        <w:rPr>
          <w:sz w:val="20"/>
        </w:rPr>
        <w:t>.</w:t>
      </w:r>
      <w:r>
        <w:rPr>
          <w:sz w:val="20"/>
        </w:rPr>
        <w:t xml:space="preserve"> a odst. 2.3.1.</w:t>
      </w:r>
      <w:r w:rsidR="00FE7CA7" w:rsidRPr="00482516">
        <w:rPr>
          <w:sz w:val="20"/>
        </w:rPr>
        <w:t xml:space="preserve"> této smlouvy musí být specifikovány v písemném dodatku k této smlouvě a pro zhotovitele se stanou závaznými vždy ode dne účinnosti příslušného písemného dodatku smlouvy.</w:t>
      </w:r>
    </w:p>
    <w:p w14:paraId="24714154" w14:textId="77777777" w:rsidR="00FE7CA7" w:rsidRPr="0093545C" w:rsidRDefault="00FE7CA7"/>
    <w:p w14:paraId="27E4015E" w14:textId="77777777" w:rsidR="00FE7CA7" w:rsidRPr="0093545C" w:rsidRDefault="00FE7CA7" w:rsidP="0093545C">
      <w:pPr>
        <w:pStyle w:val="Zkladntextodsazen3"/>
        <w:numPr>
          <w:ilvl w:val="1"/>
          <w:numId w:val="39"/>
        </w:numPr>
        <w:ind w:left="709" w:hanging="709"/>
        <w:rPr>
          <w:sz w:val="20"/>
        </w:rPr>
      </w:pPr>
      <w:r w:rsidRPr="0093545C">
        <w:rPr>
          <w:sz w:val="20"/>
        </w:rPr>
        <w:t>Za nepředvídané práce, tj. práce nad rámec této smlouvy, se považují pouze takové práce a plnění zhotovitele, které nebyly součástí řešení dodávky díla vyplývajícího z této smlouvy, obecně závazných právních předpisů, ČSN,</w:t>
      </w:r>
      <w:r w:rsidR="00650FD3">
        <w:rPr>
          <w:sz w:val="20"/>
        </w:rPr>
        <w:t xml:space="preserve"> ČN, EN,</w:t>
      </w:r>
      <w:r w:rsidRPr="0093545C">
        <w:rPr>
          <w:sz w:val="20"/>
        </w:rPr>
        <w:t xml:space="preserve"> dokladové části ze stavebního řízení, územního rozhodnutí na provedení díla, touto smlouvou dohodnutého rozsahu a kvality či ověřené technické praxe, nebo práce vyvolané zásadní změnou dodávky díla provedené na základě zvláštního požadavku objednatele a po uzavření dodatku k této smlouvě. </w:t>
      </w:r>
    </w:p>
    <w:p w14:paraId="7115426B" w14:textId="77777777" w:rsidR="00FE7CA7" w:rsidRPr="0093545C" w:rsidRDefault="00FE7CA7">
      <w:pPr>
        <w:pStyle w:val="Zkladntextodsazen3"/>
        <w:ind w:left="705" w:firstLine="0"/>
        <w:rPr>
          <w:sz w:val="20"/>
        </w:rPr>
      </w:pPr>
    </w:p>
    <w:p w14:paraId="57A209D1" w14:textId="77777777" w:rsidR="00FE7CA7" w:rsidRPr="0093545C" w:rsidRDefault="00D16E9B" w:rsidP="00D16E9B">
      <w:pPr>
        <w:pStyle w:val="Zkladntextodsazen3"/>
        <w:ind w:left="705" w:hanging="705"/>
        <w:rPr>
          <w:sz w:val="20"/>
        </w:rPr>
      </w:pPr>
      <w:r>
        <w:rPr>
          <w:sz w:val="20"/>
        </w:rPr>
        <w:t>2.3.1.</w:t>
      </w:r>
      <w:r>
        <w:rPr>
          <w:sz w:val="20"/>
        </w:rPr>
        <w:tab/>
      </w:r>
      <w:r w:rsidR="00FE7CA7" w:rsidRPr="0093545C">
        <w:rPr>
          <w:sz w:val="20"/>
        </w:rPr>
        <w:t>Za nepředvídané práce se nepovažují zejména práce a plnění jinak splňující podmínky této smlouvy na nepředvídané práce, o kterých prokazatelně zhotovitel při podpisu této smlouvy věděl nebo nemohl nevědět a/nebo jejichž provedení bylo vyvoláno pouze prodlením zhotovitele s prováděním díla nebo prodlením s poskytováním s ním spojených plnění, za které zhotovitel odpovídá, a/nebo práce a plnění, která jsou důsledkem vadného plnění zhotovitele, a dále i práce a plnění, které jsou v sou</w:t>
      </w:r>
      <w:r w:rsidR="004003AA" w:rsidRPr="0093545C">
        <w:rPr>
          <w:sz w:val="20"/>
        </w:rPr>
        <w:t xml:space="preserve">ladu s řešením provedení díla </w:t>
      </w:r>
      <w:r w:rsidR="00FE7CA7" w:rsidRPr="0093545C">
        <w:rPr>
          <w:sz w:val="20"/>
        </w:rPr>
        <w:t xml:space="preserve">a tato pouze zpřesňují. </w:t>
      </w:r>
    </w:p>
    <w:p w14:paraId="7E5F7602" w14:textId="77777777" w:rsidR="00FE7CA7" w:rsidRPr="0093545C" w:rsidRDefault="00FE7CA7">
      <w:pPr>
        <w:rPr>
          <w:b/>
        </w:rPr>
      </w:pPr>
    </w:p>
    <w:p w14:paraId="672BA292" w14:textId="77777777" w:rsidR="00923379" w:rsidRDefault="00923379">
      <w:pPr>
        <w:jc w:val="both"/>
        <w:rPr>
          <w:b/>
        </w:rPr>
      </w:pPr>
    </w:p>
    <w:p w14:paraId="668D7D9F" w14:textId="3762DFAC" w:rsidR="00FE7CA7" w:rsidRPr="0093545C" w:rsidRDefault="00FE7CA7">
      <w:pPr>
        <w:jc w:val="both"/>
        <w:rPr>
          <w:b/>
        </w:rPr>
      </w:pPr>
      <w:r w:rsidRPr="0093545C">
        <w:rPr>
          <w:b/>
        </w:rPr>
        <w:t>III.</w:t>
      </w:r>
      <w:r w:rsidRPr="0093545C">
        <w:rPr>
          <w:b/>
        </w:rPr>
        <w:tab/>
        <w:t>Doba plnění</w:t>
      </w:r>
    </w:p>
    <w:p w14:paraId="5D191E8B" w14:textId="0698AFF5" w:rsidR="00FE7CA7" w:rsidRPr="0093545C" w:rsidRDefault="0093545C" w:rsidP="0093545C">
      <w:pPr>
        <w:tabs>
          <w:tab w:val="left" w:pos="7371"/>
        </w:tabs>
        <w:ind w:left="709" w:hanging="709"/>
        <w:jc w:val="both"/>
      </w:pPr>
      <w:r>
        <w:t>3.</w:t>
      </w:r>
      <w:r w:rsidR="00B80C79" w:rsidRPr="0093545C">
        <w:t>1</w:t>
      </w:r>
      <w:r w:rsidR="00FE7CA7" w:rsidRPr="0093545C">
        <w:t>.</w:t>
      </w:r>
      <w:r w:rsidR="00FE7CA7" w:rsidRPr="0093545C">
        <w:tab/>
      </w:r>
      <w:r w:rsidR="00774FCA" w:rsidRPr="0093545C">
        <w:t xml:space="preserve">Zhotovitel se zavazuje dílo řádně provést a protokolárně jej předat objednateli po získání přechodné úpravy provozu na místních komunikacích a provést </w:t>
      </w:r>
      <w:r w:rsidR="00910C61">
        <w:t xml:space="preserve">opravu </w:t>
      </w:r>
      <w:r w:rsidR="000C655A">
        <w:t xml:space="preserve">nátěru </w:t>
      </w:r>
      <w:r w:rsidR="00910C61">
        <w:t>zábradlí</w:t>
      </w:r>
      <w:r w:rsidR="00774FCA" w:rsidRPr="0093545C">
        <w:t xml:space="preserve"> </w:t>
      </w:r>
      <w:r w:rsidR="00281D2C">
        <w:t xml:space="preserve">nejpozději </w:t>
      </w:r>
      <w:r w:rsidR="00281D2C" w:rsidRPr="001C4F06">
        <w:rPr>
          <w:b/>
        </w:rPr>
        <w:t xml:space="preserve">do </w:t>
      </w:r>
      <w:r w:rsidR="00870531">
        <w:rPr>
          <w:b/>
          <w:highlight w:val="yellow"/>
        </w:rPr>
        <w:t>15</w:t>
      </w:r>
      <w:r w:rsidR="00241E26" w:rsidRPr="001C4F06">
        <w:rPr>
          <w:b/>
          <w:highlight w:val="yellow"/>
        </w:rPr>
        <w:t>.</w:t>
      </w:r>
      <w:r w:rsidR="00923379">
        <w:rPr>
          <w:b/>
          <w:highlight w:val="yellow"/>
        </w:rPr>
        <w:t xml:space="preserve"> </w:t>
      </w:r>
      <w:r w:rsidR="00241E26" w:rsidRPr="001C4F06">
        <w:rPr>
          <w:b/>
          <w:highlight w:val="yellow"/>
        </w:rPr>
        <w:t>4.</w:t>
      </w:r>
      <w:r w:rsidR="00923379">
        <w:rPr>
          <w:b/>
          <w:highlight w:val="yellow"/>
        </w:rPr>
        <w:t xml:space="preserve"> </w:t>
      </w:r>
      <w:r w:rsidR="00241E26" w:rsidRPr="001C4F06">
        <w:rPr>
          <w:b/>
          <w:highlight w:val="yellow"/>
        </w:rPr>
        <w:t>2025</w:t>
      </w:r>
      <w:r w:rsidR="00281D2C" w:rsidRPr="001C4F06">
        <w:rPr>
          <w:highlight w:val="yellow"/>
        </w:rPr>
        <w:t>.</w:t>
      </w:r>
    </w:p>
    <w:p w14:paraId="27B595E9" w14:textId="77777777" w:rsidR="00FE7CA7" w:rsidRPr="0093545C" w:rsidRDefault="00FE7CA7">
      <w:pPr>
        <w:ind w:left="709" w:hanging="709"/>
        <w:jc w:val="both"/>
        <w:rPr>
          <w:b/>
          <w:color w:val="FF0000"/>
        </w:rPr>
      </w:pPr>
    </w:p>
    <w:p w14:paraId="7C44D632" w14:textId="77777777" w:rsidR="00FE7CA7" w:rsidRPr="0093545C" w:rsidRDefault="0093545C">
      <w:pPr>
        <w:ind w:left="709" w:hanging="709"/>
        <w:jc w:val="both"/>
        <w:rPr>
          <w:b/>
        </w:rPr>
      </w:pPr>
      <w:r>
        <w:t>3.</w:t>
      </w:r>
      <w:r w:rsidR="00B80C79" w:rsidRPr="0093545C">
        <w:t>2</w:t>
      </w:r>
      <w:r w:rsidR="00FE7CA7" w:rsidRPr="0093545C">
        <w:t>.</w:t>
      </w:r>
      <w:r w:rsidR="00FE7CA7" w:rsidRPr="0093545C">
        <w:tab/>
        <w:t xml:space="preserve">Smluvní strany se dohodly, že dílo bude provedeno jako celek, a to následujícím způsobem: </w:t>
      </w:r>
    </w:p>
    <w:p w14:paraId="77DA3219" w14:textId="77777777" w:rsidR="00FE7CA7" w:rsidRPr="0093545C" w:rsidRDefault="00FE7CA7">
      <w:pPr>
        <w:ind w:left="709"/>
        <w:jc w:val="both"/>
      </w:pPr>
      <w:r w:rsidRPr="0093545C">
        <w:t>Kompletním předáním díla se rozumí úplné dokončení předmětu plnění včetně vyklizení staveniště a včetně všech náležitostí, zejména dokladů</w:t>
      </w:r>
      <w:r w:rsidRPr="0093545C">
        <w:rPr>
          <w:i/>
        </w:rPr>
        <w:t xml:space="preserve"> </w:t>
      </w:r>
      <w:r w:rsidRPr="0093545C">
        <w:t>dle této smlouvy a včetně potvrzení těchto skutečností objednatelem v předávacím protokolu.</w:t>
      </w:r>
    </w:p>
    <w:p w14:paraId="08C0E5B1" w14:textId="77777777" w:rsidR="00FE7CA7" w:rsidRPr="0093545C" w:rsidRDefault="00FE7CA7">
      <w:pPr>
        <w:jc w:val="both"/>
      </w:pPr>
    </w:p>
    <w:p w14:paraId="6B386D79" w14:textId="77777777" w:rsidR="00FE7CA7" w:rsidRPr="0093545C" w:rsidRDefault="0093545C" w:rsidP="0093545C">
      <w:pPr>
        <w:pStyle w:val="BodyText21"/>
        <w:widowControl/>
        <w:ind w:left="709" w:hanging="709"/>
        <w:rPr>
          <w:snapToGrid/>
          <w:sz w:val="20"/>
        </w:rPr>
      </w:pPr>
      <w:r>
        <w:rPr>
          <w:snapToGrid/>
          <w:sz w:val="20"/>
        </w:rPr>
        <w:t>3.3.</w:t>
      </w:r>
      <w:r>
        <w:rPr>
          <w:snapToGrid/>
          <w:sz w:val="20"/>
        </w:rPr>
        <w:tab/>
      </w:r>
      <w:r w:rsidR="00B80C79" w:rsidRPr="0093545C">
        <w:rPr>
          <w:snapToGrid/>
          <w:sz w:val="20"/>
        </w:rPr>
        <w:t xml:space="preserve">Obě smluvní strany se dohodly, že případné vícepráce, jejichž finanční objem nepřekročí 10 % (slovy: deset procent) ze sjednané ceny za provedení díla (bez DPH), nebudou mít vliv na termín ukončení díla a dílo bude dokončeno ve sjednaném termínu dle smlouvy, pokud se smluvní strany výslovně písemně nedohodnou jinak. </w:t>
      </w:r>
    </w:p>
    <w:p w14:paraId="6ECCA14E" w14:textId="77777777" w:rsidR="00FE7CA7" w:rsidRPr="0093545C" w:rsidRDefault="00FE7CA7" w:rsidP="0093545C">
      <w:pPr>
        <w:pStyle w:val="BodyText21"/>
        <w:widowControl/>
        <w:ind w:left="709" w:hanging="709"/>
        <w:rPr>
          <w:snapToGrid/>
          <w:sz w:val="20"/>
        </w:rPr>
      </w:pPr>
    </w:p>
    <w:p w14:paraId="3B553256" w14:textId="77777777" w:rsidR="00FE7CA7" w:rsidRPr="0093545C" w:rsidRDefault="00FE7CA7" w:rsidP="0093545C">
      <w:pPr>
        <w:pStyle w:val="BodyText21"/>
        <w:widowControl/>
        <w:numPr>
          <w:ilvl w:val="1"/>
          <w:numId w:val="41"/>
        </w:numPr>
        <w:ind w:left="709" w:hanging="709"/>
        <w:rPr>
          <w:snapToGrid/>
          <w:sz w:val="20"/>
        </w:rPr>
      </w:pPr>
      <w:r w:rsidRPr="0093545C">
        <w:rPr>
          <w:snapToGrid/>
          <w:sz w:val="20"/>
        </w:rPr>
        <w:t>Smluvní strany se dohodly, že dílo bude provedeno jako celek dle článku III</w:t>
      </w:r>
      <w:r w:rsidR="00007C21">
        <w:rPr>
          <w:snapToGrid/>
          <w:sz w:val="20"/>
        </w:rPr>
        <w:t>.</w:t>
      </w:r>
      <w:r w:rsidRPr="0093545C">
        <w:rPr>
          <w:snapToGrid/>
          <w:sz w:val="20"/>
        </w:rPr>
        <w:t xml:space="preserve"> odst. </w:t>
      </w:r>
      <w:r w:rsidR="00B80C79" w:rsidRPr="0093545C">
        <w:rPr>
          <w:snapToGrid/>
          <w:sz w:val="20"/>
        </w:rPr>
        <w:t>3.2</w:t>
      </w:r>
      <w:r w:rsidRPr="0093545C">
        <w:rPr>
          <w:snapToGrid/>
          <w:sz w:val="20"/>
        </w:rPr>
        <w:t xml:space="preserve">. této smlouvy. </w:t>
      </w:r>
      <w:r w:rsidR="00BE74C6" w:rsidRPr="0093545C">
        <w:rPr>
          <w:snapToGrid/>
          <w:sz w:val="20"/>
        </w:rPr>
        <w:t>Objednatel</w:t>
      </w:r>
      <w:r w:rsidRPr="0093545C">
        <w:rPr>
          <w:snapToGrid/>
          <w:sz w:val="20"/>
        </w:rPr>
        <w:t xml:space="preserve"> si vyhrazuje právo odsouhlasit veškeré postupy prací a dále použité materiály, povrchové úpravy a tvarové a barevné řešení. Je-li v zadávací dokumentaci definován konkrétní výrobek (nebo technologie), má se za to, že je tím definován minimální požadovaný standard.</w:t>
      </w:r>
    </w:p>
    <w:p w14:paraId="4E78D09A" w14:textId="77777777" w:rsidR="00FE7CA7" w:rsidRPr="0093545C" w:rsidRDefault="00FE7CA7" w:rsidP="0093545C">
      <w:pPr>
        <w:pStyle w:val="BodyText21"/>
        <w:widowControl/>
        <w:ind w:left="709" w:hanging="709"/>
        <w:rPr>
          <w:sz w:val="20"/>
        </w:rPr>
      </w:pPr>
    </w:p>
    <w:p w14:paraId="0BE7891A" w14:textId="77777777" w:rsidR="00FE7CA7" w:rsidRPr="0093545C" w:rsidRDefault="00FE7CA7" w:rsidP="0093545C">
      <w:pPr>
        <w:pStyle w:val="BodyText21"/>
        <w:widowControl/>
        <w:numPr>
          <w:ilvl w:val="1"/>
          <w:numId w:val="41"/>
        </w:numPr>
        <w:ind w:left="709" w:hanging="709"/>
        <w:rPr>
          <w:snapToGrid/>
          <w:sz w:val="20"/>
        </w:rPr>
      </w:pPr>
      <w:r w:rsidRPr="0093545C">
        <w:rPr>
          <w:snapToGrid/>
          <w:sz w:val="20"/>
        </w:rPr>
        <w:t>Smluvní strany se dohodly, že celková doba provedení díla či jednotlivé dílčí lhůty stanovené touto smlouvou pro dílčí plnění díla se prodlouží o dobu, po kterou nemohlo být dílo</w:t>
      </w:r>
      <w:r w:rsidR="00D14F87" w:rsidRPr="0093545C">
        <w:rPr>
          <w:snapToGrid/>
          <w:sz w:val="20"/>
        </w:rPr>
        <w:t xml:space="preserve">, či jeho dílčí části, </w:t>
      </w:r>
      <w:r w:rsidRPr="0093545C">
        <w:rPr>
          <w:snapToGrid/>
          <w:sz w:val="20"/>
        </w:rPr>
        <w:t>prováděno v důsledk</w:t>
      </w:r>
      <w:r w:rsidR="00036DB0">
        <w:rPr>
          <w:snapToGrid/>
          <w:sz w:val="20"/>
        </w:rPr>
        <w:t>u</w:t>
      </w:r>
      <w:r w:rsidRPr="0093545C">
        <w:rPr>
          <w:snapToGrid/>
          <w:sz w:val="20"/>
        </w:rPr>
        <w:t xml:space="preserve"> okolností vylučující</w:t>
      </w:r>
      <w:r w:rsidR="00AF6920" w:rsidRPr="0093545C">
        <w:rPr>
          <w:snapToGrid/>
          <w:sz w:val="20"/>
        </w:rPr>
        <w:t>ch</w:t>
      </w:r>
      <w:r w:rsidR="00091A73" w:rsidRPr="0093545C">
        <w:rPr>
          <w:snapToGrid/>
          <w:sz w:val="20"/>
        </w:rPr>
        <w:t xml:space="preserve"> odpovědnost</w:t>
      </w:r>
      <w:r w:rsidR="00BE74C6" w:rsidRPr="0093545C">
        <w:rPr>
          <w:snapToGrid/>
          <w:sz w:val="20"/>
        </w:rPr>
        <w:t xml:space="preserve"> ve</w:t>
      </w:r>
      <w:r w:rsidRPr="0093545C">
        <w:rPr>
          <w:snapToGrid/>
          <w:sz w:val="20"/>
        </w:rPr>
        <w:t xml:space="preserve"> smy</w:t>
      </w:r>
      <w:r w:rsidR="00BE74C6" w:rsidRPr="0093545C">
        <w:rPr>
          <w:snapToGrid/>
          <w:sz w:val="20"/>
        </w:rPr>
        <w:t xml:space="preserve">slu </w:t>
      </w:r>
      <w:r w:rsidRPr="0093545C">
        <w:rPr>
          <w:snapToGrid/>
          <w:sz w:val="20"/>
        </w:rPr>
        <w:t xml:space="preserve">ustanovení </w:t>
      </w:r>
      <w:r w:rsidR="000509BA">
        <w:rPr>
          <w:snapToGrid/>
          <w:sz w:val="20"/>
        </w:rPr>
        <w:t>o. z.</w:t>
      </w:r>
      <w:r w:rsidRPr="0093545C">
        <w:rPr>
          <w:snapToGrid/>
          <w:sz w:val="20"/>
        </w:rPr>
        <w:t xml:space="preserve"> </w:t>
      </w:r>
      <w:r w:rsidR="00EE70FC" w:rsidRPr="0093545C">
        <w:rPr>
          <w:snapToGrid/>
          <w:sz w:val="20"/>
        </w:rPr>
        <w:t>Touto překážkou jsou též venkovní klimatické podmínky, které nedovolí úplné dokonče</w:t>
      </w:r>
      <w:r w:rsidR="00AF6920" w:rsidRPr="0093545C">
        <w:rPr>
          <w:snapToGrid/>
          <w:sz w:val="20"/>
        </w:rPr>
        <w:t xml:space="preserve">ní díla dle </w:t>
      </w:r>
      <w:r w:rsidR="00AF6920" w:rsidRPr="0093545C">
        <w:rPr>
          <w:snapToGrid/>
          <w:sz w:val="20"/>
        </w:rPr>
        <w:lastRenderedPageBreak/>
        <w:t xml:space="preserve">čl. III. odst. </w:t>
      </w:r>
      <w:r w:rsidR="00B80C79" w:rsidRPr="0093545C">
        <w:rPr>
          <w:snapToGrid/>
          <w:sz w:val="20"/>
        </w:rPr>
        <w:t>3.1</w:t>
      </w:r>
      <w:r w:rsidR="00AF6920" w:rsidRPr="0093545C">
        <w:rPr>
          <w:snapToGrid/>
          <w:sz w:val="20"/>
        </w:rPr>
        <w:t xml:space="preserve">. </w:t>
      </w:r>
      <w:r w:rsidR="00EE70FC" w:rsidRPr="0093545C">
        <w:rPr>
          <w:snapToGrid/>
          <w:sz w:val="20"/>
        </w:rPr>
        <w:t>do doby</w:t>
      </w:r>
      <w:r w:rsidR="00036DB0">
        <w:rPr>
          <w:snapToGrid/>
          <w:sz w:val="20"/>
        </w:rPr>
        <w:t xml:space="preserve"> </w:t>
      </w:r>
      <w:r w:rsidR="00EE70FC" w:rsidRPr="0093545C">
        <w:rPr>
          <w:snapToGrid/>
          <w:sz w:val="20"/>
        </w:rPr>
        <w:t xml:space="preserve">než nastanou vhodné klimatické podmínky. O nevhodných klimatických podmínkách na provedení dílčích stavebních pracích bude proveden zápis do stavebního deníku a tento zápis bude podepsán technickým dozorem </w:t>
      </w:r>
      <w:r w:rsidR="00544A73" w:rsidRPr="0093545C">
        <w:rPr>
          <w:snapToGrid/>
          <w:sz w:val="20"/>
        </w:rPr>
        <w:t>objednatele</w:t>
      </w:r>
      <w:r w:rsidR="00EE70FC" w:rsidRPr="0093545C">
        <w:rPr>
          <w:snapToGrid/>
          <w:sz w:val="20"/>
        </w:rPr>
        <w:t xml:space="preserve">. </w:t>
      </w:r>
      <w:r w:rsidRPr="0093545C">
        <w:rPr>
          <w:snapToGrid/>
          <w:sz w:val="20"/>
        </w:rPr>
        <w:t xml:space="preserve">Odpovědnost nevylučuje překážka, která vznikla v době, kdy již byl zhotovitel v prodlení s plněním své povinnosti nebo </w:t>
      </w:r>
      <w:r w:rsidR="00036DB0">
        <w:rPr>
          <w:snapToGrid/>
          <w:sz w:val="20"/>
        </w:rPr>
        <w:t xml:space="preserve">která </w:t>
      </w:r>
      <w:r w:rsidRPr="0093545C">
        <w:rPr>
          <w:snapToGrid/>
          <w:sz w:val="20"/>
        </w:rPr>
        <w:t xml:space="preserve">vznikla v důsledku hospodářských či organizačních poměrů zhotovitele. </w:t>
      </w:r>
    </w:p>
    <w:p w14:paraId="4C83662A" w14:textId="77777777" w:rsidR="00FE7CA7" w:rsidRPr="0093545C" w:rsidRDefault="00FE7CA7" w:rsidP="0093545C">
      <w:pPr>
        <w:ind w:left="709" w:hanging="709"/>
        <w:jc w:val="both"/>
      </w:pPr>
    </w:p>
    <w:p w14:paraId="67F32A2E" w14:textId="77777777" w:rsidR="00FE7CA7" w:rsidRPr="0093545C" w:rsidRDefault="00FE7CA7" w:rsidP="0093545C">
      <w:pPr>
        <w:pStyle w:val="BodyText21"/>
        <w:widowControl/>
        <w:numPr>
          <w:ilvl w:val="1"/>
          <w:numId w:val="41"/>
        </w:numPr>
        <w:ind w:left="709" w:hanging="709"/>
        <w:rPr>
          <w:snapToGrid/>
          <w:sz w:val="20"/>
        </w:rPr>
      </w:pPr>
      <w:r w:rsidRPr="0093545C">
        <w:rPr>
          <w:snapToGrid/>
          <w:sz w:val="20"/>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76A60724" w14:textId="77777777" w:rsidR="00FE7CA7" w:rsidRPr="0093545C" w:rsidRDefault="00FE7CA7">
      <w:pPr>
        <w:rPr>
          <w:b/>
        </w:rPr>
      </w:pPr>
    </w:p>
    <w:p w14:paraId="5A6CE783" w14:textId="77777777" w:rsidR="00FE7CA7" w:rsidRPr="0093545C" w:rsidRDefault="00FE7CA7">
      <w:pPr>
        <w:rPr>
          <w:b/>
        </w:rPr>
      </w:pPr>
    </w:p>
    <w:p w14:paraId="1EFA7B1D" w14:textId="77777777" w:rsidR="00FE7CA7" w:rsidRPr="0093545C" w:rsidRDefault="005E4428" w:rsidP="005E4428">
      <w:pPr>
        <w:jc w:val="both"/>
        <w:rPr>
          <w:b/>
        </w:rPr>
      </w:pPr>
      <w:r w:rsidRPr="0093545C">
        <w:rPr>
          <w:b/>
        </w:rPr>
        <w:t>IV.</w:t>
      </w:r>
      <w:r w:rsidRPr="0093545C">
        <w:rPr>
          <w:b/>
        </w:rPr>
        <w:tab/>
        <w:t>Místo provádění díla</w:t>
      </w:r>
    </w:p>
    <w:p w14:paraId="0A51B7F1" w14:textId="425D5A5D" w:rsidR="00B06815" w:rsidRPr="0093545C" w:rsidRDefault="00B06815" w:rsidP="006340CA">
      <w:pPr>
        <w:pStyle w:val="Zkladntextodsazen3"/>
        <w:numPr>
          <w:ilvl w:val="1"/>
          <w:numId w:val="18"/>
        </w:numPr>
        <w:rPr>
          <w:sz w:val="20"/>
        </w:rPr>
      </w:pPr>
      <w:r w:rsidRPr="0093545C">
        <w:rPr>
          <w:sz w:val="20"/>
        </w:rPr>
        <w:t>Zhotovitel se zavazuje provést dílo</w:t>
      </w:r>
      <w:r w:rsidR="00EF5A4B">
        <w:rPr>
          <w:sz w:val="20"/>
        </w:rPr>
        <w:t xml:space="preserve"> </w:t>
      </w:r>
      <w:r w:rsidR="003D03C0">
        <w:rPr>
          <w:sz w:val="20"/>
        </w:rPr>
        <w:t>–</w:t>
      </w:r>
      <w:r w:rsidRPr="0093545C">
        <w:rPr>
          <w:sz w:val="20"/>
        </w:rPr>
        <w:t xml:space="preserve"> </w:t>
      </w:r>
      <w:r w:rsidR="003D03C0">
        <w:rPr>
          <w:sz w:val="20"/>
        </w:rPr>
        <w:t>oprava nátěru zábradlí</w:t>
      </w:r>
      <w:r w:rsidR="008409CA">
        <w:rPr>
          <w:sz w:val="20"/>
        </w:rPr>
        <w:t xml:space="preserve"> v</w:t>
      </w:r>
      <w:r w:rsidR="00C60415">
        <w:rPr>
          <w:sz w:val="20"/>
        </w:rPr>
        <w:t> Karlových Varech v</w:t>
      </w:r>
      <w:r w:rsidR="008409CA">
        <w:rPr>
          <w:sz w:val="20"/>
        </w:rPr>
        <w:t xml:space="preserve"> ulici </w:t>
      </w:r>
      <w:r w:rsidR="00870531">
        <w:rPr>
          <w:sz w:val="20"/>
        </w:rPr>
        <w:t>Mlýnské nábřeží</w:t>
      </w:r>
      <w:r w:rsidR="00EA421C">
        <w:rPr>
          <w:sz w:val="20"/>
        </w:rPr>
        <w:t>,</w:t>
      </w:r>
      <w:r w:rsidR="00EF5A4B" w:rsidRPr="00EF5A4B">
        <w:rPr>
          <w:sz w:val="20"/>
        </w:rPr>
        <w:t xml:space="preserve"> na </w:t>
      </w:r>
      <w:r w:rsidR="00C60415">
        <w:rPr>
          <w:sz w:val="20"/>
        </w:rPr>
        <w:t>pozemku</w:t>
      </w:r>
      <w:r w:rsidR="00EF5A4B" w:rsidRPr="00EF5A4B">
        <w:rPr>
          <w:sz w:val="20"/>
        </w:rPr>
        <w:t xml:space="preserve"> p.p.č. </w:t>
      </w:r>
      <w:r w:rsidR="00870531">
        <w:rPr>
          <w:sz w:val="20"/>
        </w:rPr>
        <w:t xml:space="preserve">1245/1 </w:t>
      </w:r>
      <w:r w:rsidR="00EF5A4B" w:rsidRPr="00EF5A4B">
        <w:rPr>
          <w:sz w:val="20"/>
        </w:rPr>
        <w:t>v</w:t>
      </w:r>
      <w:r w:rsidR="00C234A7">
        <w:rPr>
          <w:sz w:val="20"/>
        </w:rPr>
        <w:t xml:space="preserve"> </w:t>
      </w:r>
      <w:r w:rsidR="00EF5A4B" w:rsidRPr="00EF5A4B">
        <w:rPr>
          <w:sz w:val="20"/>
        </w:rPr>
        <w:t xml:space="preserve">k.ú. </w:t>
      </w:r>
      <w:r w:rsidR="00870531">
        <w:rPr>
          <w:sz w:val="20"/>
        </w:rPr>
        <w:t>Karlovy Vary, na Mlýnské lávce, na Gogolově lávce a na Mlýnském mostě</w:t>
      </w:r>
      <w:r w:rsidR="00C234A7">
        <w:rPr>
          <w:sz w:val="20"/>
        </w:rPr>
        <w:t xml:space="preserve"> ve vlastnictví Statutárního města Karlovy Vary</w:t>
      </w:r>
      <w:r w:rsidR="00C1335A">
        <w:rPr>
          <w:sz w:val="20"/>
        </w:rPr>
        <w:t>.</w:t>
      </w:r>
    </w:p>
    <w:p w14:paraId="7C0A5910" w14:textId="77777777" w:rsidR="00FE7CA7" w:rsidRPr="0093545C" w:rsidRDefault="00FE7CA7" w:rsidP="007C08AD">
      <w:pPr>
        <w:pStyle w:val="Zkladntextodsazen3"/>
        <w:ind w:left="0" w:firstLine="0"/>
        <w:rPr>
          <w:sz w:val="20"/>
        </w:rPr>
      </w:pPr>
    </w:p>
    <w:p w14:paraId="3407A3B7" w14:textId="77777777" w:rsidR="00FE7CA7" w:rsidRPr="0093545C" w:rsidRDefault="00FE7CA7" w:rsidP="006B332A">
      <w:pPr>
        <w:pStyle w:val="Zkladntextodsazen3"/>
        <w:numPr>
          <w:ilvl w:val="1"/>
          <w:numId w:val="18"/>
        </w:numPr>
        <w:rPr>
          <w:snapToGrid w:val="0"/>
          <w:sz w:val="20"/>
        </w:rPr>
      </w:pPr>
      <w:r w:rsidRPr="0093545C">
        <w:rPr>
          <w:sz w:val="20"/>
        </w:rPr>
        <w:t>Zhotovitel</w:t>
      </w:r>
      <w:r w:rsidRPr="0093545C">
        <w:rPr>
          <w:snapToGrid w:val="0"/>
          <w:sz w:val="20"/>
        </w:rPr>
        <w:t xml:space="preserve"> prohlašuje, že se dostatečně seznámil s faktickým s</w:t>
      </w:r>
      <w:r w:rsidR="00091A73" w:rsidRPr="0093545C">
        <w:rPr>
          <w:snapToGrid w:val="0"/>
          <w:sz w:val="20"/>
        </w:rPr>
        <w:t xml:space="preserve">tavem a technickou dokumentací </w:t>
      </w:r>
      <w:r w:rsidRPr="0093545C">
        <w:rPr>
          <w:snapToGrid w:val="0"/>
          <w:sz w:val="20"/>
        </w:rPr>
        <w:t>stavu místa provádění díla a staveniště a že nezjistil, ani podle stanovisek jím přizvaných odborně způsobilých osob, žádné překážky, které by zhotoviteli bránily v uzavření této smlouvy a/nebo které by vedly k nemožnosti provedení díla dle této smlouvy.</w:t>
      </w:r>
    </w:p>
    <w:p w14:paraId="24206259" w14:textId="77777777" w:rsidR="00FE7CA7" w:rsidRPr="0093545C" w:rsidRDefault="00FE7CA7">
      <w:pPr>
        <w:ind w:left="567" w:hanging="567"/>
        <w:jc w:val="both"/>
        <w:rPr>
          <w:i/>
        </w:rPr>
      </w:pPr>
    </w:p>
    <w:p w14:paraId="0969B306" w14:textId="77777777" w:rsidR="00FE7CA7" w:rsidRPr="0093545C" w:rsidRDefault="00FE7CA7">
      <w:pPr>
        <w:pStyle w:val="Zkladntext"/>
        <w:jc w:val="both"/>
        <w:rPr>
          <w:b/>
          <w:sz w:val="20"/>
        </w:rPr>
      </w:pPr>
    </w:p>
    <w:p w14:paraId="3705939E" w14:textId="77777777" w:rsidR="00FE7CA7" w:rsidRPr="0093545C" w:rsidRDefault="00FE7CA7" w:rsidP="005E4428">
      <w:pPr>
        <w:pStyle w:val="Zkladntext"/>
        <w:jc w:val="both"/>
        <w:rPr>
          <w:sz w:val="20"/>
        </w:rPr>
      </w:pPr>
      <w:r w:rsidRPr="0093545C">
        <w:rPr>
          <w:b/>
          <w:sz w:val="20"/>
        </w:rPr>
        <w:t>V.</w:t>
      </w:r>
      <w:r w:rsidRPr="0093545C">
        <w:rPr>
          <w:b/>
          <w:sz w:val="20"/>
        </w:rPr>
        <w:tab/>
        <w:t>Cena a způsob plnění</w:t>
      </w:r>
    </w:p>
    <w:p w14:paraId="6BFCF534" w14:textId="4B59E8CA" w:rsidR="00B06815" w:rsidRPr="0093545C" w:rsidRDefault="00B06815" w:rsidP="00B06815">
      <w:pPr>
        <w:numPr>
          <w:ilvl w:val="1"/>
          <w:numId w:val="10"/>
        </w:numPr>
        <w:tabs>
          <w:tab w:val="clear" w:pos="570"/>
          <w:tab w:val="num" w:pos="709"/>
        </w:tabs>
        <w:ind w:left="709" w:hanging="709"/>
        <w:jc w:val="both"/>
      </w:pPr>
      <w:r w:rsidRPr="0093545C">
        <w:t>Smluvní strany se do</w:t>
      </w:r>
      <w:r w:rsidR="00D14F87" w:rsidRPr="0093545C">
        <w:t xml:space="preserve">hodly na ceně za provedení </w:t>
      </w:r>
      <w:r w:rsidR="005149A6" w:rsidRPr="0093545C">
        <w:t>d</w:t>
      </w:r>
      <w:r w:rsidR="00D14F87" w:rsidRPr="0093545C">
        <w:t>íla</w:t>
      </w:r>
      <w:r w:rsidRPr="0093545C">
        <w:t xml:space="preserve"> ve výši</w:t>
      </w:r>
      <w:r w:rsidR="0037187A" w:rsidRPr="0093545C">
        <w:t xml:space="preserve"> </w:t>
      </w:r>
      <w:r w:rsidR="00EF5A4B" w:rsidRPr="00EF5A4B">
        <w:rPr>
          <w:b/>
          <w:highlight w:val="yellow"/>
        </w:rPr>
        <w:t>__________</w:t>
      </w:r>
      <w:r w:rsidR="00C40B14">
        <w:rPr>
          <w:b/>
        </w:rPr>
        <w:t xml:space="preserve"> </w:t>
      </w:r>
      <w:r w:rsidRPr="0093545C">
        <w:rPr>
          <w:b/>
        </w:rPr>
        <w:t xml:space="preserve">Kč (slovy: </w:t>
      </w:r>
      <w:r w:rsidR="00EF5A4B" w:rsidRPr="00EF5A4B">
        <w:rPr>
          <w:b/>
          <w:highlight w:val="yellow"/>
        </w:rPr>
        <w:t>__________</w:t>
      </w:r>
      <w:r w:rsidRPr="000B55FB">
        <w:rPr>
          <w:b/>
        </w:rPr>
        <w:t>)</w:t>
      </w:r>
      <w:r w:rsidR="0023179E" w:rsidRPr="0093545C">
        <w:rPr>
          <w:b/>
        </w:rPr>
        <w:t xml:space="preserve"> </w:t>
      </w:r>
      <w:r w:rsidRPr="0093545C">
        <w:rPr>
          <w:b/>
        </w:rPr>
        <w:t>včetně DPH</w:t>
      </w:r>
      <w:r w:rsidRPr="0093545C">
        <w:t xml:space="preserve"> (dále jen „Cena za provedení díla“), tj. cena díla bez DPH </w:t>
      </w:r>
      <w:r w:rsidR="00EF5A4B" w:rsidRPr="00EF5A4B">
        <w:rPr>
          <w:highlight w:val="yellow"/>
        </w:rPr>
        <w:t>_________</w:t>
      </w:r>
      <w:r w:rsidR="00C40B14">
        <w:t xml:space="preserve"> </w:t>
      </w:r>
      <w:r w:rsidR="00D14F87" w:rsidRPr="0093545C">
        <w:t>Kč (slovy</w:t>
      </w:r>
      <w:r w:rsidR="00C40B14">
        <w:t xml:space="preserve">: </w:t>
      </w:r>
      <w:r w:rsidR="00EF5A4B" w:rsidRPr="00EF5A4B">
        <w:rPr>
          <w:highlight w:val="yellow"/>
        </w:rPr>
        <w:t>_______________</w:t>
      </w:r>
      <w:r w:rsidR="007835C9" w:rsidRPr="00C40B14">
        <w:t>)</w:t>
      </w:r>
      <w:r w:rsidRPr="0093545C">
        <w:t xml:space="preserve"> a DPH </w:t>
      </w:r>
      <w:r w:rsidR="00EF5A4B" w:rsidRPr="00EF5A4B">
        <w:rPr>
          <w:highlight w:val="yellow"/>
        </w:rPr>
        <w:t>_________</w:t>
      </w:r>
      <w:r w:rsidR="00240CC9" w:rsidRPr="0093545C">
        <w:t xml:space="preserve"> </w:t>
      </w:r>
      <w:r w:rsidRPr="0093545C">
        <w:t xml:space="preserve">Kč (slovy: </w:t>
      </w:r>
      <w:r w:rsidR="00EF5A4B" w:rsidRPr="00EF5A4B">
        <w:rPr>
          <w:highlight w:val="yellow"/>
        </w:rPr>
        <w:t>_____________</w:t>
      </w:r>
      <w:r w:rsidR="007835C9" w:rsidRPr="00EF5A4B">
        <w:rPr>
          <w:highlight w:val="yellow"/>
        </w:rPr>
        <w:t>)</w:t>
      </w:r>
      <w:r w:rsidRPr="000B55FB">
        <w:t>.</w:t>
      </w:r>
      <w:r w:rsidRPr="0093545C">
        <w:t xml:space="preserve"> Tato </w:t>
      </w:r>
      <w:r w:rsidR="00F64999">
        <w:t>C</w:t>
      </w:r>
      <w:r w:rsidRPr="0093545C">
        <w:t>ena</w:t>
      </w:r>
      <w:r w:rsidR="00F64999">
        <w:t xml:space="preserve"> za provedení díla </w:t>
      </w:r>
      <w:r w:rsidRPr="0093545C">
        <w:t>je cenou nejvýše přípustnou po celou dobu provádění díla s tím, že tuto cenu je možno překročit jen za podmínek stanovených v této smlouvě.</w:t>
      </w:r>
    </w:p>
    <w:p w14:paraId="6257BFCE" w14:textId="77777777" w:rsidR="00FE7CA7" w:rsidRPr="0093545C" w:rsidRDefault="00FE7CA7">
      <w:pPr>
        <w:jc w:val="both"/>
      </w:pPr>
    </w:p>
    <w:p w14:paraId="5B661BAC" w14:textId="77777777" w:rsidR="00FE7CA7" w:rsidRPr="0093545C" w:rsidRDefault="00FE7CA7" w:rsidP="006B332A">
      <w:pPr>
        <w:pStyle w:val="Zkladntextodsazen3"/>
        <w:numPr>
          <w:ilvl w:val="1"/>
          <w:numId w:val="7"/>
        </w:numPr>
        <w:tabs>
          <w:tab w:val="clear" w:pos="570"/>
          <w:tab w:val="num" w:pos="709"/>
        </w:tabs>
        <w:ind w:left="709" w:hanging="709"/>
        <w:rPr>
          <w:sz w:val="20"/>
        </w:rPr>
      </w:pPr>
      <w:r w:rsidRPr="0093545C">
        <w:rPr>
          <w:sz w:val="20"/>
        </w:rPr>
        <w:t>V Ceně za provedení díla jsou zahrnuty veškeré náklady zhotovitele, které při plnění svého závazku dle této smlouvy vynaloží (zejména náklady na materiál, dopravní opatření, odvoz a uložení odpadu, dopravu, vybudování, udržování a vyklizení staveniště, náklady na služby, atesty materiálů, veškeré zkoušky a</w:t>
      </w:r>
      <w:r w:rsidR="002340F1" w:rsidRPr="0093545C">
        <w:rPr>
          <w:sz w:val="20"/>
        </w:rPr>
        <w:t xml:space="preserve"> revize, měření apod.), včetně </w:t>
      </w:r>
      <w:r w:rsidRPr="0093545C">
        <w:rPr>
          <w:sz w:val="20"/>
        </w:rPr>
        <w:t xml:space="preserve">nákladů vyplývajících z rizik u akce tohoto charakteru obvyklých. Cena za provedení díla nebude po dobu do ukončení díla předmětem zvýšení, pokud tato smlouva výslovně nestanoví jinak. Zhotovitel prohlašuje, že všechny technické, finanční, věcné a ostatní podmínky díla zahrnul do kalkulace Ceny za provedení díla. Zhotovitel výslovně prohlašuje, že součástí Ceny za provedení díla jsou i veškeré náklady spojené se získáním rozhodnutí orgánů veřejné správy. </w:t>
      </w:r>
    </w:p>
    <w:p w14:paraId="77408D84" w14:textId="77777777" w:rsidR="00FE7CA7" w:rsidRPr="0093545C" w:rsidRDefault="00FE7CA7">
      <w:pPr>
        <w:pStyle w:val="Zkladntextodsazen3"/>
        <w:ind w:left="0" w:firstLine="0"/>
        <w:rPr>
          <w:sz w:val="20"/>
        </w:rPr>
      </w:pPr>
    </w:p>
    <w:p w14:paraId="028200B6"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Cena</w:t>
      </w:r>
      <w:r w:rsidR="00F64999">
        <w:rPr>
          <w:sz w:val="20"/>
        </w:rPr>
        <w:t xml:space="preserve"> za provedení díla</w:t>
      </w:r>
      <w:r w:rsidRPr="0093545C">
        <w:rPr>
          <w:sz w:val="20"/>
        </w:rPr>
        <w:t xml:space="preserve"> bude objednatelem zhotoviteli hrazena na základě fakt</w:t>
      </w:r>
      <w:r w:rsidR="002340F1" w:rsidRPr="0093545C">
        <w:rPr>
          <w:sz w:val="20"/>
        </w:rPr>
        <w:t xml:space="preserve">ury – daňového dokladu pro </w:t>
      </w:r>
      <w:r w:rsidRPr="0093545C">
        <w:rPr>
          <w:sz w:val="20"/>
        </w:rPr>
        <w:t xml:space="preserve">zdanitelné plnění vystavené zhotovitelem a předané objednateli. </w:t>
      </w:r>
    </w:p>
    <w:p w14:paraId="5061EE0E" w14:textId="77777777" w:rsidR="00FE7CA7" w:rsidRPr="0093545C" w:rsidRDefault="00FE7CA7" w:rsidP="006B332A">
      <w:pPr>
        <w:widowControl w:val="0"/>
        <w:numPr>
          <w:ilvl w:val="0"/>
          <w:numId w:val="28"/>
        </w:numPr>
        <w:spacing w:before="120"/>
        <w:ind w:left="1134" w:hanging="425"/>
        <w:jc w:val="both"/>
      </w:pPr>
      <w:r w:rsidRPr="0093545C">
        <w:t>Pl</w:t>
      </w:r>
      <w:r w:rsidR="002340F1" w:rsidRPr="0093545C">
        <w:t xml:space="preserve">acení bude probíhat na základě </w:t>
      </w:r>
      <w:r w:rsidRPr="0093545C">
        <w:t xml:space="preserve">faktury dle skutečně provedené </w:t>
      </w:r>
      <w:r w:rsidR="002340F1" w:rsidRPr="0093545C">
        <w:t xml:space="preserve">práce. Podkladem pro vystavení </w:t>
      </w:r>
      <w:r w:rsidRPr="0093545C">
        <w:t xml:space="preserve">faktury je odsouhlasený a </w:t>
      </w:r>
      <w:r w:rsidR="0024064F" w:rsidRPr="0093545C">
        <w:t>technickým dozorem (dále jen „</w:t>
      </w:r>
      <w:r w:rsidRPr="0093545C">
        <w:t>TD</w:t>
      </w:r>
      <w:r w:rsidR="0024064F" w:rsidRPr="0093545C">
        <w:t>“)</w:t>
      </w:r>
      <w:r w:rsidRPr="0093545C">
        <w:t xml:space="preserve"> potvrzený zjišťovací protokol provedených prací, ve kterém bude </w:t>
      </w:r>
      <w:r w:rsidR="00D766A0" w:rsidRPr="0093545C">
        <w:t xml:space="preserve">potvrzeno provedení příslušného </w:t>
      </w:r>
      <w:r w:rsidRPr="0093545C">
        <w:t>díla. Na platbu z</w:t>
      </w:r>
      <w:r w:rsidR="00D93985" w:rsidRPr="0093545C">
        <w:t>hotovitel vystaví účetní doklad</w:t>
      </w:r>
      <w:r w:rsidRPr="0093545C">
        <w:t xml:space="preserve"> – fakturu. Účetní doklad bude obsahovat obchodní jméno, sídlo, IČ a DIČ z</w:t>
      </w:r>
      <w:r w:rsidR="002340F1" w:rsidRPr="0093545C">
        <w:t>hotovitele a</w:t>
      </w:r>
      <w:r w:rsidR="005077C3" w:rsidRPr="0093545C">
        <w:t> </w:t>
      </w:r>
      <w:r w:rsidR="002340F1" w:rsidRPr="0093545C">
        <w:t xml:space="preserve">objednatele, výši </w:t>
      </w:r>
      <w:r w:rsidRPr="0093545C">
        <w:lastRenderedPageBreak/>
        <w:t>splátky, datum vystavení, datum splatnosti, bankovní spojení.</w:t>
      </w:r>
    </w:p>
    <w:p w14:paraId="57F661CF" w14:textId="77777777" w:rsidR="00FE7CA7" w:rsidRPr="0093545C" w:rsidRDefault="00FE7CA7" w:rsidP="006B332A">
      <w:pPr>
        <w:keepLines/>
        <w:widowControl w:val="0"/>
        <w:numPr>
          <w:ilvl w:val="0"/>
          <w:numId w:val="28"/>
        </w:numPr>
        <w:spacing w:before="120"/>
        <w:ind w:left="1134" w:hanging="425"/>
        <w:jc w:val="both"/>
      </w:pPr>
      <w:r w:rsidRPr="0093545C">
        <w:t xml:space="preserve">Dnem uskutečnění zdanitelného plnění </w:t>
      </w:r>
      <w:r w:rsidR="0024064F" w:rsidRPr="0093545C">
        <w:t xml:space="preserve">(dále jen „DUZP“) </w:t>
      </w:r>
      <w:r w:rsidRPr="0093545C">
        <w:t>bude den připsání platby účtované fakturou na účet zhotovitele.</w:t>
      </w:r>
      <w:r w:rsidR="001F774B" w:rsidRPr="0093545C">
        <w:t xml:space="preserve"> DUZP dle zákona o DPH je dnem vystavení dokladu nebo den poskytnutí plnění.</w:t>
      </w:r>
      <w:r w:rsidRPr="0093545C">
        <w:t xml:space="preserve"> Zjišťování provedených prací bude prováděno v členění dle kalkulace zhotovitele a s rekapitulací pro celou stavbu. Ve zjišťovacím protokolu bude uváděna cena bez daně, samostatně DPH a celková cena. Formu zjišťovacího protokolu určí TD před zahájením prací. Práce, které zhotovitel provedl bez zakázky, nebo o své újmě, odchylně od smlouvy, se do soupisu prací nesmějí zařazovat. Úhrada těchto prací se provede jen tehdy, jestliže objednatel takové práce dodatečně uzná za žádoucí. Pak se k</w:t>
      </w:r>
      <w:r w:rsidR="005077C3" w:rsidRPr="0093545C">
        <w:t> </w:t>
      </w:r>
      <w:r w:rsidRPr="0093545C">
        <w:t>soupisu prací přikládá i dodatečné uznání objednatele. Zhotovitel předloží zjišťovací protokol a</w:t>
      </w:r>
      <w:r w:rsidR="005077C3" w:rsidRPr="0093545C">
        <w:t> </w:t>
      </w:r>
      <w:r w:rsidRPr="0093545C">
        <w:t>objednatel je</w:t>
      </w:r>
      <w:r w:rsidR="00D14F87" w:rsidRPr="0093545C">
        <w:t>j</w:t>
      </w:r>
      <w:r w:rsidRPr="0093545C">
        <w:t xml:space="preserve"> potvrdí do pěti pracovních dnů od obdržení nebo je</w:t>
      </w:r>
      <w:r w:rsidR="00E0101D">
        <w:t>j</w:t>
      </w:r>
      <w:r w:rsidRPr="0093545C">
        <w:t xml:space="preserve"> v této lhůtě vrátí nepotvrzen</w:t>
      </w:r>
      <w:r w:rsidR="00E0101D">
        <w:t>ý</w:t>
      </w:r>
      <w:r w:rsidRPr="0093545C">
        <w:t xml:space="preserve"> s</w:t>
      </w:r>
      <w:r w:rsidR="005077C3" w:rsidRPr="0093545C">
        <w:t> </w:t>
      </w:r>
      <w:r w:rsidRPr="0093545C">
        <w:t>příslušným vyjádřením.</w:t>
      </w:r>
    </w:p>
    <w:p w14:paraId="22132110" w14:textId="77777777" w:rsidR="00FE7CA7" w:rsidRPr="0093545C" w:rsidRDefault="00FE7CA7" w:rsidP="006B332A">
      <w:pPr>
        <w:keepLines/>
        <w:widowControl w:val="0"/>
        <w:numPr>
          <w:ilvl w:val="0"/>
          <w:numId w:val="28"/>
        </w:numPr>
        <w:spacing w:before="120"/>
        <w:ind w:left="1134" w:hanging="425"/>
        <w:jc w:val="both"/>
      </w:pPr>
      <w:r w:rsidRPr="0093545C">
        <w:t>Platba je splatná pouze oproti bezvadnému a včasnému provedení příslušné části díla. V případě neplnění termínů a neprovedení prací dle harmonogramu realizace díla, může objednatel snížit, popřípadě zadržet, příslušnou platbu až do sjednání nápravy. V případě, že zhotovitel nesjedná nápravu v odpovídající lhůtě stanovené objednatelem, nemá nárok na další platby, a to až do doby sjednání nápravy.</w:t>
      </w:r>
    </w:p>
    <w:p w14:paraId="52E814A4" w14:textId="77777777" w:rsidR="00FE7CA7" w:rsidRPr="0093545C" w:rsidRDefault="00FE7CA7">
      <w:pPr>
        <w:keepLines/>
        <w:widowControl w:val="0"/>
        <w:jc w:val="both"/>
      </w:pPr>
    </w:p>
    <w:p w14:paraId="2C6CA967"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Po řádném dokončení díla a jeho předání objednatel</w:t>
      </w:r>
      <w:r w:rsidR="002340F1" w:rsidRPr="0093545C">
        <w:rPr>
          <w:sz w:val="20"/>
        </w:rPr>
        <w:t xml:space="preserve">i (viz. článek XII. odst. </w:t>
      </w:r>
      <w:r w:rsidR="00B80C79" w:rsidRPr="0093545C">
        <w:rPr>
          <w:sz w:val="20"/>
        </w:rPr>
        <w:t>12.1</w:t>
      </w:r>
      <w:r w:rsidR="002340F1" w:rsidRPr="0093545C">
        <w:rPr>
          <w:sz w:val="20"/>
        </w:rPr>
        <w:t>.</w:t>
      </w:r>
      <w:r w:rsidR="00D93985" w:rsidRPr="0093545C">
        <w:rPr>
          <w:sz w:val="20"/>
        </w:rPr>
        <w:t xml:space="preserve"> </w:t>
      </w:r>
      <w:r w:rsidRPr="0093545C">
        <w:rPr>
          <w:sz w:val="20"/>
        </w:rPr>
        <w:t xml:space="preserve">této smlouvy) bude zhotovitelem </w:t>
      </w:r>
      <w:r w:rsidR="009C2F82" w:rsidRPr="0093545C">
        <w:rPr>
          <w:sz w:val="20"/>
        </w:rPr>
        <w:t>vystavena a objednateli předána</w:t>
      </w:r>
      <w:r w:rsidRPr="0093545C">
        <w:rPr>
          <w:sz w:val="20"/>
        </w:rPr>
        <w:t xml:space="preserve"> faktura za provedení díla, na které bude uvedena částka k zaplacení. </w:t>
      </w:r>
    </w:p>
    <w:p w14:paraId="5FAB9561" w14:textId="77777777" w:rsidR="00FE7CA7" w:rsidRPr="0093545C" w:rsidRDefault="00FE7CA7">
      <w:pPr>
        <w:pStyle w:val="Zkladntextodsazen3"/>
        <w:ind w:left="709" w:hanging="709"/>
        <w:rPr>
          <w:sz w:val="20"/>
        </w:rPr>
      </w:pPr>
    </w:p>
    <w:p w14:paraId="548E9695"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 xml:space="preserve">Objednatel může provést úhradu díla po protokolárním předání díla zhotoviteli jen do celkové výše 90 % ceny díla na základě vystavení platebního dokladu, budou-li v protokolu uvedeny závady. Zbývajících 10 % ceny díla – zádržné – proplatí objednatel zhotoviteli po </w:t>
      </w:r>
      <w:r w:rsidR="002340F1" w:rsidRPr="0093545C">
        <w:rPr>
          <w:sz w:val="20"/>
        </w:rPr>
        <w:t>odstranění eventu</w:t>
      </w:r>
      <w:r w:rsidR="00117383">
        <w:rPr>
          <w:sz w:val="20"/>
        </w:rPr>
        <w:t>á</w:t>
      </w:r>
      <w:r w:rsidR="002340F1" w:rsidRPr="0093545C">
        <w:rPr>
          <w:sz w:val="20"/>
        </w:rPr>
        <w:t>lních</w:t>
      </w:r>
      <w:r w:rsidRPr="0093545C">
        <w:rPr>
          <w:sz w:val="20"/>
        </w:rPr>
        <w:t xml:space="preserve"> závad z protokolárního předání díla.  </w:t>
      </w:r>
    </w:p>
    <w:p w14:paraId="7D33C4FE" w14:textId="77777777" w:rsidR="00FE7CA7" w:rsidRPr="0093545C" w:rsidRDefault="00FE7CA7">
      <w:pPr>
        <w:pStyle w:val="Zkladntextodsazen3"/>
        <w:ind w:left="0" w:firstLine="0"/>
        <w:rPr>
          <w:i/>
          <w:sz w:val="20"/>
        </w:rPr>
      </w:pPr>
    </w:p>
    <w:p w14:paraId="46192F92"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 xml:space="preserve">Veškeré vícepráce, změny, doplňky nebo rozšíření, které nejsou součástí díla dle této smlouvy, musí být vždy před jejich realizací písemně odsouhlaseny objednatelem včetně jejich ocenění. Pokud zhotovitel provede některé z těchto prací bez potvrzeného písemného dodatku smlouvy, má objednatel právo odmítnout jejich úhradu a cena za jejich provedení </w:t>
      </w:r>
      <w:r w:rsidR="0024064F" w:rsidRPr="0093545C">
        <w:rPr>
          <w:sz w:val="20"/>
        </w:rPr>
        <w:t xml:space="preserve">není </w:t>
      </w:r>
      <w:r w:rsidRPr="0093545C">
        <w:rPr>
          <w:sz w:val="20"/>
        </w:rPr>
        <w:t>součástí Ceny za provedení díla.</w:t>
      </w:r>
    </w:p>
    <w:p w14:paraId="4F42D213" w14:textId="77777777" w:rsidR="00FE7CA7" w:rsidRPr="0093545C" w:rsidRDefault="00FE7CA7">
      <w:pPr>
        <w:pStyle w:val="BodyText21"/>
        <w:widowControl/>
        <w:rPr>
          <w:sz w:val="20"/>
        </w:rPr>
      </w:pPr>
    </w:p>
    <w:p w14:paraId="5181FB2B" w14:textId="77777777" w:rsidR="00FE7CA7" w:rsidRPr="0050578B" w:rsidRDefault="00FE7CA7" w:rsidP="0050578B">
      <w:pPr>
        <w:pStyle w:val="Zkladntextodsazen3"/>
        <w:numPr>
          <w:ilvl w:val="1"/>
          <w:numId w:val="7"/>
        </w:numPr>
        <w:tabs>
          <w:tab w:val="clear" w:pos="570"/>
        </w:tabs>
        <w:ind w:left="709" w:hanging="709"/>
        <w:rPr>
          <w:sz w:val="20"/>
        </w:rPr>
      </w:pPr>
      <w:r w:rsidRPr="0093545C">
        <w:rPr>
          <w:sz w:val="20"/>
        </w:rPr>
        <w:t>Na základě písemného soupisu víceprací, odsouhlaseného oběma smluvními stranami, doplní zhotovitel jednotkové ceny v té výši, kterou použil pro sestavení nabídkové ceny (viz nabídkové kalkulace, které byly součástí nabídky, je</w:t>
      </w:r>
      <w:r w:rsidR="00D93985" w:rsidRPr="0093545C">
        <w:rPr>
          <w:sz w:val="20"/>
        </w:rPr>
        <w:t>n</w:t>
      </w:r>
      <w:r w:rsidRPr="0093545C">
        <w:rPr>
          <w:sz w:val="20"/>
        </w:rPr>
        <w:t xml:space="preserve">ž je jako příloha č. </w:t>
      </w:r>
      <w:r w:rsidR="00450498">
        <w:rPr>
          <w:sz w:val="20"/>
        </w:rPr>
        <w:t>2</w:t>
      </w:r>
      <w:r w:rsidRPr="0093545C">
        <w:rPr>
          <w:sz w:val="20"/>
        </w:rPr>
        <w:t xml:space="preserve"> součástí této smlouvy). Nebudou-li práce či věci použité k provedení díla, které jsou předmětem víceprací, ohodnoceny (oceněny) v kalkulaci zhotovitele, budou se oceňovat dle aktuálního ceníku </w:t>
      </w:r>
      <w:r w:rsidR="001A24B9" w:rsidRPr="00B12E08">
        <w:rPr>
          <w:sz w:val="20"/>
        </w:rPr>
        <w:t>společnosti ÚRS CZ a.s., IČO: 47115645, se sídlem Tiskařská 257/10, Malešice, 108 00 Praha 10.</w:t>
      </w:r>
      <w:r w:rsidRPr="0050578B">
        <w:rPr>
          <w:sz w:val="20"/>
        </w:rPr>
        <w:t xml:space="preserve"> Vynásobením jednotkových cen a množství provedených měrných jednotek budou stanoveny základní náklady, rovněž pak analogicky náklady související s umístěním stavby (obvyklý pojem: VRN – vedlejší rozpočtové náklady). Daň z přidané hodnoty bude dopočtena dle platných předpisů v době zúčtování. Zhotoviteli zaniká jakýkoliv nárok na zvýšení ceny, jestliže písemně neoznámí nutnost jejího překročení a</w:t>
      </w:r>
      <w:r w:rsidR="005077C3" w:rsidRPr="0050578B">
        <w:rPr>
          <w:sz w:val="20"/>
        </w:rPr>
        <w:t> </w:t>
      </w:r>
      <w:r w:rsidRPr="0050578B">
        <w:rPr>
          <w:sz w:val="20"/>
        </w:rPr>
        <w:t xml:space="preserve">výši požadovaného zvýšení ceny bez zbytečného odkladu poté, kdy se ukázalo, že je zvýšení ceny nevyhnutelné. Toto písemné oznámení však nezakládá právo </w:t>
      </w:r>
      <w:r w:rsidRPr="0050578B">
        <w:rPr>
          <w:sz w:val="20"/>
        </w:rPr>
        <w:lastRenderedPageBreak/>
        <w:t>zhotovitele na zvýšení ceny. Zvýšení ceny je možné pouze za podmínek daných touto smlouvou.</w:t>
      </w:r>
    </w:p>
    <w:p w14:paraId="028D796A" w14:textId="77777777" w:rsidR="00FE7CA7" w:rsidRPr="0093545C" w:rsidRDefault="00FE7CA7">
      <w:pPr>
        <w:ind w:left="567"/>
        <w:jc w:val="both"/>
      </w:pPr>
    </w:p>
    <w:p w14:paraId="0877945A"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Smluvní strany se výslovně dohodly, že objednatel je oprávněn zmenšit rozsah předmětu plnění díla. V tomto případě bude smluvní cena úměrně snížena s použitím cen z nabídkových kalkulací. Nedojde-li mezi oběma stranami k dohodě při odsouhlasení množství nebo druhu provedených prací a dodávek, je zhotovitel oprávněn fakturovat pouze práce, u kterých nedošlo k rozporu.</w:t>
      </w:r>
    </w:p>
    <w:p w14:paraId="6E83070E" w14:textId="77777777" w:rsidR="00FE7CA7" w:rsidRPr="0093545C" w:rsidRDefault="00FE7CA7">
      <w:pPr>
        <w:pStyle w:val="BodyText21"/>
        <w:widowControl/>
        <w:rPr>
          <w:sz w:val="20"/>
        </w:rPr>
      </w:pPr>
    </w:p>
    <w:p w14:paraId="33B28410"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Splatnost daňových dokladů (faktur) je sjednána</w:t>
      </w:r>
    </w:p>
    <w:p w14:paraId="6281183A" w14:textId="77777777" w:rsidR="00FE7CA7" w:rsidRPr="0093545C" w:rsidRDefault="00FE7CA7">
      <w:pPr>
        <w:pStyle w:val="Zkladntextodsazen3"/>
        <w:ind w:left="0" w:firstLine="0"/>
        <w:rPr>
          <w:sz w:val="20"/>
        </w:rPr>
      </w:pPr>
    </w:p>
    <w:p w14:paraId="0D8B4EAD" w14:textId="77777777" w:rsidR="00FE7CA7" w:rsidRPr="0093545C" w:rsidRDefault="00FE7CA7" w:rsidP="00A25433">
      <w:pPr>
        <w:pStyle w:val="Zkladntextodsazen3"/>
        <w:numPr>
          <w:ilvl w:val="0"/>
          <w:numId w:val="34"/>
        </w:numPr>
        <w:ind w:left="1134" w:hanging="425"/>
        <w:rPr>
          <w:sz w:val="20"/>
        </w:rPr>
      </w:pPr>
      <w:r w:rsidRPr="0093545C">
        <w:rPr>
          <w:sz w:val="20"/>
        </w:rPr>
        <w:t xml:space="preserve">u daňových dokladů na dílčí plnění na </w:t>
      </w:r>
      <w:r w:rsidR="00E529B3" w:rsidRPr="0093545C">
        <w:rPr>
          <w:sz w:val="20"/>
        </w:rPr>
        <w:t>jednadvacet</w:t>
      </w:r>
      <w:r w:rsidRPr="0093545C">
        <w:rPr>
          <w:sz w:val="20"/>
        </w:rPr>
        <w:t xml:space="preserve"> </w:t>
      </w:r>
      <w:r w:rsidR="00E529B3" w:rsidRPr="0093545C">
        <w:rPr>
          <w:sz w:val="20"/>
        </w:rPr>
        <w:t xml:space="preserve">dní </w:t>
      </w:r>
      <w:r w:rsidRPr="0093545C">
        <w:rPr>
          <w:sz w:val="20"/>
        </w:rPr>
        <w:t>(pokud není v jiných ustanoveních smlouvy stanoveno jinak) ode dne řádného doručení příslušného dokladu druhé straně</w:t>
      </w:r>
      <w:r w:rsidR="00D93985" w:rsidRPr="0093545C">
        <w:rPr>
          <w:sz w:val="20"/>
        </w:rPr>
        <w:t>,</w:t>
      </w:r>
    </w:p>
    <w:p w14:paraId="34560203" w14:textId="77777777" w:rsidR="00C54DA3" w:rsidRPr="0093545C" w:rsidRDefault="00C54DA3" w:rsidP="00A25433">
      <w:pPr>
        <w:pStyle w:val="Zkladntextodsazen3"/>
        <w:ind w:left="1134" w:hanging="425"/>
        <w:rPr>
          <w:sz w:val="20"/>
        </w:rPr>
      </w:pPr>
    </w:p>
    <w:p w14:paraId="62980BA6" w14:textId="77777777" w:rsidR="00C54DA3" w:rsidRPr="0093545C" w:rsidRDefault="00C54DA3" w:rsidP="00A25433">
      <w:pPr>
        <w:pStyle w:val="Zkladntextodsazen3"/>
        <w:numPr>
          <w:ilvl w:val="0"/>
          <w:numId w:val="34"/>
        </w:numPr>
        <w:ind w:left="1134" w:hanging="425"/>
        <w:rPr>
          <w:sz w:val="20"/>
        </w:rPr>
      </w:pPr>
      <w:r w:rsidRPr="0093545C">
        <w:rPr>
          <w:sz w:val="20"/>
        </w:rPr>
        <w:t xml:space="preserve">u konečného daňového dokladu na </w:t>
      </w:r>
      <w:r w:rsidR="00E529B3" w:rsidRPr="0093545C">
        <w:rPr>
          <w:sz w:val="20"/>
        </w:rPr>
        <w:t>jednadvacet dní</w:t>
      </w:r>
      <w:r w:rsidRPr="0093545C">
        <w:rPr>
          <w:sz w:val="20"/>
        </w:rPr>
        <w:t xml:space="preserve"> ode dne doručení příslušného dokladu druhé straně nebo ve lhůtě </w:t>
      </w:r>
      <w:r w:rsidR="00E529B3" w:rsidRPr="0093545C">
        <w:rPr>
          <w:sz w:val="20"/>
        </w:rPr>
        <w:t>jednadvacet dní</w:t>
      </w:r>
      <w:r w:rsidRPr="0093545C">
        <w:rPr>
          <w:sz w:val="20"/>
        </w:rPr>
        <w:t xml:space="preserve"> ode dne odstranění všech vad a nedodělků díla zjištěných při předání díla zhotovitelem objednateli, a to podle skutečnosti, který termín nastane později.</w:t>
      </w:r>
    </w:p>
    <w:p w14:paraId="7E03C1FB" w14:textId="77777777" w:rsidR="00FE7CA7" w:rsidRPr="0093545C" w:rsidRDefault="00FE7CA7" w:rsidP="00A25433">
      <w:pPr>
        <w:pStyle w:val="Zkladntextodsazen3"/>
        <w:ind w:left="1134" w:hanging="425"/>
        <w:rPr>
          <w:sz w:val="20"/>
        </w:rPr>
      </w:pPr>
    </w:p>
    <w:p w14:paraId="7135C2DA" w14:textId="77777777" w:rsidR="00FE7CA7" w:rsidRPr="0093545C" w:rsidRDefault="00FE7CA7">
      <w:pPr>
        <w:pStyle w:val="Zkladntextodsazen3"/>
        <w:ind w:left="709" w:hanging="1"/>
        <w:rPr>
          <w:sz w:val="20"/>
        </w:rPr>
      </w:pPr>
      <w:r w:rsidRPr="0093545C">
        <w:rPr>
          <w:sz w:val="20"/>
        </w:rPr>
        <w:t xml:space="preserve">Cena za provedení díla či její splátka je považována za uhrazenou řádně a včas, pokud ke dni splatnosti Ceny za provedení díla či její splátky budou peněžní prostředky odpovídající Ceně za provedení díla či její splátce </w:t>
      </w:r>
      <w:r w:rsidR="001F774B" w:rsidRPr="0093545C">
        <w:rPr>
          <w:sz w:val="20"/>
        </w:rPr>
        <w:t>připsány na účet z</w:t>
      </w:r>
      <w:r w:rsidRPr="0093545C">
        <w:rPr>
          <w:sz w:val="20"/>
        </w:rPr>
        <w:t xml:space="preserve">hotovitele uvedeného v záhlaví této smlouvy. </w:t>
      </w:r>
    </w:p>
    <w:p w14:paraId="36810B06" w14:textId="77777777" w:rsidR="00FE7CA7" w:rsidRPr="0093545C" w:rsidRDefault="00FE7CA7">
      <w:pPr>
        <w:pStyle w:val="Zkladntextodsazen3"/>
        <w:ind w:left="0" w:firstLine="0"/>
        <w:rPr>
          <w:sz w:val="20"/>
        </w:rPr>
      </w:pPr>
    </w:p>
    <w:p w14:paraId="0F90B954" w14:textId="5B207DEB" w:rsidR="00FE7CA7" w:rsidRPr="0093545C" w:rsidRDefault="00FE7CA7" w:rsidP="006B332A">
      <w:pPr>
        <w:pStyle w:val="Zkladntextodsazen3"/>
        <w:numPr>
          <w:ilvl w:val="1"/>
          <w:numId w:val="7"/>
        </w:numPr>
        <w:tabs>
          <w:tab w:val="clear" w:pos="570"/>
        </w:tabs>
        <w:ind w:left="709" w:hanging="709"/>
        <w:rPr>
          <w:sz w:val="20"/>
        </w:rPr>
      </w:pPr>
      <w:r w:rsidRPr="0093545C">
        <w:rPr>
          <w:sz w:val="20"/>
        </w:rPr>
        <w:t>Daňový doklad dle tohoto článku smlouvy bude obsahovat pojmové náležitosti daňového dokladu sta</w:t>
      </w:r>
      <w:r w:rsidR="00D93985" w:rsidRPr="0093545C">
        <w:rPr>
          <w:sz w:val="20"/>
        </w:rPr>
        <w:t>novené zákonem č. 235/2004 Sb.,</w:t>
      </w:r>
      <w:r w:rsidRPr="0093545C">
        <w:rPr>
          <w:sz w:val="20"/>
        </w:rPr>
        <w:t xml:space="preserve"> o dani z přidané hodnoty, ve znění pozdějších předp</w:t>
      </w:r>
      <w:r w:rsidR="00D93985" w:rsidRPr="0093545C">
        <w:rPr>
          <w:sz w:val="20"/>
        </w:rPr>
        <w:t>isů, a záko</w:t>
      </w:r>
      <w:r w:rsidR="009C2F82" w:rsidRPr="0093545C">
        <w:rPr>
          <w:sz w:val="20"/>
        </w:rPr>
        <w:t>nem č. </w:t>
      </w:r>
      <w:r w:rsidR="00D93985" w:rsidRPr="0093545C">
        <w:rPr>
          <w:sz w:val="20"/>
        </w:rPr>
        <w:t>563/1991 Sb.,</w:t>
      </w:r>
      <w:r w:rsidRPr="0093545C">
        <w:rPr>
          <w:sz w:val="20"/>
        </w:rPr>
        <w:t xml:space="preserve"> o účetnictví, ve znění pozdějších předpisů. V případě, že daňový doklad nebude obsahovat správné údaje či bude neúplný, je obj</w:t>
      </w:r>
      <w:r w:rsidR="008D4C03" w:rsidRPr="0093545C">
        <w:rPr>
          <w:sz w:val="20"/>
        </w:rPr>
        <w:t xml:space="preserve">ednatel oprávněn daňový doklad </w:t>
      </w:r>
      <w:r w:rsidRPr="0093545C">
        <w:rPr>
          <w:sz w:val="20"/>
        </w:rPr>
        <w:t>vrátit ve lhůtě do data jeho splatnosti zhotoviteli. Zhotovitel je povinen takový daňový doklad opravit, aby splňoval podmínky s</w:t>
      </w:r>
      <w:r w:rsidR="008D4C03" w:rsidRPr="0093545C">
        <w:rPr>
          <w:sz w:val="20"/>
        </w:rPr>
        <w:t>tanovené v</w:t>
      </w:r>
      <w:r w:rsidR="00D7056E">
        <w:rPr>
          <w:sz w:val="20"/>
        </w:rPr>
        <w:t xml:space="preserve"> tomto článku </w:t>
      </w:r>
      <w:r w:rsidRPr="0093545C">
        <w:rPr>
          <w:sz w:val="20"/>
        </w:rPr>
        <w:t xml:space="preserve">smlouvy. </w:t>
      </w:r>
    </w:p>
    <w:p w14:paraId="3E227E51" w14:textId="77777777" w:rsidR="00FE7CA7" w:rsidRPr="0093545C" w:rsidRDefault="00FE7CA7">
      <w:pPr>
        <w:pStyle w:val="Zkladntextodsazen3"/>
        <w:ind w:left="0" w:firstLine="0"/>
        <w:rPr>
          <w:sz w:val="20"/>
        </w:rPr>
      </w:pPr>
    </w:p>
    <w:p w14:paraId="4C54C91C"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Úhrada Ceny za provedení díla, ať již jako celku či dílčích plnění, nemá vliv na uplatnění práva objednatele z vad díla.</w:t>
      </w:r>
    </w:p>
    <w:p w14:paraId="6BB40F49" w14:textId="77777777" w:rsidR="00FE7CA7" w:rsidRPr="0093545C" w:rsidRDefault="00FE7CA7">
      <w:pPr>
        <w:pStyle w:val="Zkladntextodsazen3"/>
        <w:ind w:left="0" w:firstLine="0"/>
        <w:rPr>
          <w:sz w:val="20"/>
        </w:rPr>
      </w:pPr>
    </w:p>
    <w:p w14:paraId="75BB54BC" w14:textId="77777777" w:rsidR="00AB0772" w:rsidRPr="0093545C" w:rsidRDefault="00AB0772">
      <w:pPr>
        <w:pStyle w:val="Zkladntextodsazen3"/>
        <w:ind w:left="0" w:firstLine="0"/>
        <w:rPr>
          <w:sz w:val="20"/>
        </w:rPr>
      </w:pPr>
    </w:p>
    <w:p w14:paraId="2EAE9BD2" w14:textId="77777777" w:rsidR="00FE7CA7" w:rsidRPr="0093545C" w:rsidRDefault="005E4428" w:rsidP="00366947">
      <w:pPr>
        <w:pStyle w:val="Zkladntextodsazen3"/>
        <w:keepNext/>
        <w:ind w:left="0" w:firstLine="0"/>
        <w:rPr>
          <w:b/>
          <w:sz w:val="20"/>
        </w:rPr>
      </w:pPr>
      <w:r w:rsidRPr="0093545C">
        <w:rPr>
          <w:b/>
          <w:sz w:val="20"/>
        </w:rPr>
        <w:t>VI.</w:t>
      </w:r>
      <w:r w:rsidRPr="0093545C">
        <w:rPr>
          <w:b/>
          <w:sz w:val="20"/>
        </w:rPr>
        <w:tab/>
        <w:t>Součinnost smluvních stran</w:t>
      </w:r>
    </w:p>
    <w:p w14:paraId="7B9C93F0" w14:textId="77777777" w:rsidR="00FE7CA7" w:rsidRPr="0093545C" w:rsidRDefault="00FE7CA7" w:rsidP="006B332A">
      <w:pPr>
        <w:pStyle w:val="Zkladntextodsazen3"/>
        <w:numPr>
          <w:ilvl w:val="1"/>
          <w:numId w:val="5"/>
        </w:numPr>
        <w:tabs>
          <w:tab w:val="clear" w:pos="570"/>
          <w:tab w:val="num" w:pos="709"/>
        </w:tabs>
        <w:ind w:left="709" w:hanging="709"/>
        <w:rPr>
          <w:sz w:val="20"/>
        </w:rPr>
      </w:pPr>
      <w:r w:rsidRPr="0093545C">
        <w:rPr>
          <w:sz w:val="20"/>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40E4576C" w14:textId="77777777" w:rsidR="00FE7CA7" w:rsidRPr="0093545C" w:rsidRDefault="00FE7CA7">
      <w:pPr>
        <w:jc w:val="both"/>
      </w:pPr>
    </w:p>
    <w:p w14:paraId="12FAA02E" w14:textId="77777777" w:rsidR="00FE7CA7" w:rsidRPr="0093545C" w:rsidRDefault="0050578B">
      <w:pPr>
        <w:pStyle w:val="Zkladntextodsazen3"/>
        <w:ind w:left="709" w:hanging="709"/>
        <w:rPr>
          <w:sz w:val="20"/>
        </w:rPr>
      </w:pPr>
      <w:r>
        <w:rPr>
          <w:sz w:val="20"/>
        </w:rPr>
        <w:t>6.</w:t>
      </w:r>
      <w:r w:rsidR="00B80C79" w:rsidRPr="0093545C">
        <w:rPr>
          <w:sz w:val="20"/>
        </w:rPr>
        <w:t>2</w:t>
      </w:r>
      <w:r w:rsidR="00FE7CA7" w:rsidRPr="0093545C">
        <w:rPr>
          <w:sz w:val="20"/>
        </w:rPr>
        <w:t>.</w:t>
      </w:r>
      <w:r w:rsidR="00FE7CA7" w:rsidRPr="0093545C">
        <w:rPr>
          <w:sz w:val="20"/>
        </w:rPr>
        <w:tab/>
        <w:t xml:space="preserve">Pokud jsou kterékoli ze </w:t>
      </w:r>
      <w:r w:rsidR="00B80C79" w:rsidRPr="0093545C">
        <w:rPr>
          <w:sz w:val="20"/>
        </w:rPr>
        <w:t>smluvních stran</w:t>
      </w:r>
      <w:r w:rsidR="00FE7CA7" w:rsidRPr="0093545C">
        <w:rPr>
          <w:sz w:val="20"/>
        </w:rPr>
        <w:t xml:space="preserve">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33DFC54D" w14:textId="77777777" w:rsidR="00FE7CA7" w:rsidRPr="0093545C" w:rsidRDefault="00FE7CA7">
      <w:pPr>
        <w:pStyle w:val="Zkladntextodsazen3"/>
        <w:ind w:left="0" w:firstLine="0"/>
        <w:rPr>
          <w:sz w:val="20"/>
        </w:rPr>
      </w:pPr>
    </w:p>
    <w:p w14:paraId="2AA0E47B" w14:textId="77777777" w:rsidR="00FE7CA7" w:rsidRPr="0093545C" w:rsidRDefault="00B80C79">
      <w:pPr>
        <w:pStyle w:val="Zkladntextodsazen3"/>
        <w:ind w:left="709" w:hanging="709"/>
        <w:rPr>
          <w:sz w:val="20"/>
        </w:rPr>
      </w:pPr>
      <w:r w:rsidRPr="0093545C">
        <w:rPr>
          <w:sz w:val="20"/>
        </w:rPr>
        <w:t>6.3</w:t>
      </w:r>
      <w:r w:rsidR="00FE7CA7" w:rsidRPr="0093545C">
        <w:rPr>
          <w:sz w:val="20"/>
        </w:rPr>
        <w:t>.</w:t>
      </w:r>
      <w:r w:rsidR="00FE7CA7" w:rsidRPr="0093545C">
        <w:rPr>
          <w:sz w:val="20"/>
        </w:rPr>
        <w:tab/>
        <w:t xml:space="preserve">Zhotovitel se zavazuje, že na základě skutečností zjištěných v průběhu plnění povinností dle této smlouvy navrhne a provede opatření směřující k dodržení podmínek stanovených touto smlouvou pro naplnění smlouvy, </w:t>
      </w:r>
      <w:r w:rsidR="00FE7CA7" w:rsidRPr="0093545C">
        <w:rPr>
          <w:sz w:val="20"/>
        </w:rPr>
        <w:lastRenderedPageBreak/>
        <w:t>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7969FD6D" w14:textId="77777777" w:rsidR="00FE7CA7" w:rsidRPr="0093545C" w:rsidRDefault="00FE7CA7" w:rsidP="00C234A7">
      <w:pPr>
        <w:jc w:val="center"/>
        <w:rPr>
          <w:b/>
        </w:rPr>
      </w:pPr>
    </w:p>
    <w:p w14:paraId="722C2805" w14:textId="77777777" w:rsidR="00FE7CA7" w:rsidRPr="0093545C" w:rsidRDefault="00FE7CA7">
      <w:pPr>
        <w:rPr>
          <w:b/>
        </w:rPr>
      </w:pPr>
    </w:p>
    <w:p w14:paraId="23083789" w14:textId="77777777" w:rsidR="00FE7CA7" w:rsidRPr="0093545C" w:rsidRDefault="00FE7CA7">
      <w:pPr>
        <w:jc w:val="both"/>
        <w:rPr>
          <w:b/>
        </w:rPr>
      </w:pPr>
      <w:r w:rsidRPr="0093545C">
        <w:rPr>
          <w:b/>
        </w:rPr>
        <w:t>VII.</w:t>
      </w:r>
      <w:r w:rsidRPr="0093545C">
        <w:rPr>
          <w:b/>
        </w:rPr>
        <w:tab/>
        <w:t>Prohlášení, prá</w:t>
      </w:r>
      <w:r w:rsidR="005E4428" w:rsidRPr="0093545C">
        <w:rPr>
          <w:b/>
        </w:rPr>
        <w:t>va a povinnosti smluvních stran</w:t>
      </w:r>
    </w:p>
    <w:p w14:paraId="0D475605" w14:textId="77777777" w:rsidR="00FE7CA7" w:rsidRPr="0093545C" w:rsidRDefault="0050578B">
      <w:pPr>
        <w:pStyle w:val="Zkladntextodsazen3"/>
        <w:ind w:left="709" w:hanging="709"/>
        <w:rPr>
          <w:sz w:val="20"/>
        </w:rPr>
      </w:pPr>
      <w:r>
        <w:rPr>
          <w:sz w:val="20"/>
        </w:rPr>
        <w:t>7.</w:t>
      </w:r>
      <w:r w:rsidR="00B80C79" w:rsidRPr="0093545C">
        <w:rPr>
          <w:sz w:val="20"/>
        </w:rPr>
        <w:t>1</w:t>
      </w:r>
      <w:r w:rsidR="00FE7CA7" w:rsidRPr="0093545C">
        <w:rPr>
          <w:sz w:val="20"/>
        </w:rPr>
        <w:t>.</w:t>
      </w:r>
      <w:r w:rsidR="00FE7CA7" w:rsidRPr="0093545C">
        <w:rPr>
          <w:sz w:val="20"/>
        </w:rPr>
        <w:tab/>
        <w:t>Zhotovitel se zavazuje při provádění díla zachovávat platné bezpečnostní, hygienické a protipožární a jiné obecně závazné předpisy, ČSN</w:t>
      </w:r>
      <w:r w:rsidR="00E93FC0">
        <w:rPr>
          <w:sz w:val="20"/>
        </w:rPr>
        <w:t>, ČN, EN</w:t>
      </w:r>
      <w:r w:rsidR="00FE7CA7" w:rsidRPr="0093545C">
        <w:rPr>
          <w:sz w:val="20"/>
        </w:rPr>
        <w:t xml:space="preserve"> a rozhodnutí orgánů veřejné správy, zejména pak stavební povolení, včetně vymezení podmínek hlučnosti, doby prováděn</w:t>
      </w:r>
      <w:r w:rsidR="00D93985" w:rsidRPr="0093545C">
        <w:rPr>
          <w:sz w:val="20"/>
        </w:rPr>
        <w:t>í stavebních prací apod.</w:t>
      </w:r>
    </w:p>
    <w:p w14:paraId="04BBA9BA" w14:textId="77777777" w:rsidR="00FE7CA7" w:rsidRPr="0093545C" w:rsidRDefault="00FE7CA7">
      <w:pPr>
        <w:jc w:val="both"/>
      </w:pPr>
    </w:p>
    <w:p w14:paraId="2E6B08FB" w14:textId="77777777" w:rsidR="00FE7CA7" w:rsidRPr="0093545C" w:rsidRDefault="00FE7CA7" w:rsidP="006B332A">
      <w:pPr>
        <w:pStyle w:val="Zkladntextodsazen3"/>
        <w:numPr>
          <w:ilvl w:val="1"/>
          <w:numId w:val="24"/>
        </w:numPr>
        <w:rPr>
          <w:sz w:val="20"/>
        </w:rPr>
      </w:pPr>
      <w:r w:rsidRPr="0093545C">
        <w:rPr>
          <w:sz w:val="20"/>
        </w:rPr>
        <w:t>Zhotovitel se zavazuje zachovávat staveniště (viz článek IX. této smlouvy) v pořádku a čistotě, odstraňovat průběžně na své náklady odpady a nečistoty vzniklé prováděním díla. Současně se zhotovitel zavazuje zajistit obecnou bezpečnost věcí a osob v místě provádění díla a staveništi (viz článek IX. této smlouvy).</w:t>
      </w:r>
    </w:p>
    <w:p w14:paraId="5B4458CD" w14:textId="77777777" w:rsidR="00FE7CA7" w:rsidRPr="0093545C" w:rsidRDefault="00FE7CA7">
      <w:pPr>
        <w:pStyle w:val="Zkladntextodsazen3"/>
        <w:ind w:left="0" w:firstLine="0"/>
        <w:rPr>
          <w:sz w:val="20"/>
        </w:rPr>
      </w:pPr>
    </w:p>
    <w:p w14:paraId="680FA595" w14:textId="77777777" w:rsidR="00FE7CA7" w:rsidRPr="0093545C" w:rsidRDefault="00FE7CA7" w:rsidP="006B332A">
      <w:pPr>
        <w:pStyle w:val="Zkladntextodsazen3"/>
        <w:numPr>
          <w:ilvl w:val="1"/>
          <w:numId w:val="24"/>
        </w:numPr>
        <w:rPr>
          <w:sz w:val="20"/>
        </w:rPr>
      </w:pPr>
      <w:r w:rsidRPr="0093545C">
        <w:rPr>
          <w:sz w:val="20"/>
        </w:rPr>
        <w:t>Objednatel je oprávněn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3B5041A9" w14:textId="77777777" w:rsidR="00FE7CA7" w:rsidRPr="0093545C" w:rsidRDefault="00FE7CA7">
      <w:pPr>
        <w:pStyle w:val="Zkladntextodsazen3"/>
        <w:ind w:left="0" w:firstLine="0"/>
        <w:rPr>
          <w:sz w:val="20"/>
        </w:rPr>
      </w:pPr>
    </w:p>
    <w:p w14:paraId="10F3C5E4" w14:textId="77777777" w:rsidR="00FE7CA7" w:rsidRPr="0093545C" w:rsidRDefault="0050578B">
      <w:pPr>
        <w:pStyle w:val="Zkladntextodsazen3"/>
        <w:ind w:left="709" w:hanging="709"/>
        <w:rPr>
          <w:sz w:val="20"/>
        </w:rPr>
      </w:pPr>
      <w:r>
        <w:rPr>
          <w:sz w:val="20"/>
        </w:rPr>
        <w:t>7.</w:t>
      </w:r>
      <w:r w:rsidR="00B80C79" w:rsidRPr="0093545C">
        <w:rPr>
          <w:sz w:val="20"/>
        </w:rPr>
        <w:t>4</w:t>
      </w:r>
      <w:r w:rsidR="00FE7CA7" w:rsidRPr="0093545C">
        <w:rPr>
          <w:sz w:val="20"/>
        </w:rPr>
        <w:t>.</w:t>
      </w:r>
      <w:r w:rsidR="00FE7CA7" w:rsidRPr="0093545C">
        <w:rPr>
          <w:sz w:val="20"/>
        </w:rPr>
        <w:tab/>
        <w:t>Zhotovitel prohlašuje, že před podpisem této smlouvy řádně překontroloval předané materiální podklady a</w:t>
      </w:r>
      <w:r w:rsidR="005077C3" w:rsidRPr="0093545C">
        <w:rPr>
          <w:sz w:val="20"/>
        </w:rPr>
        <w:t> </w:t>
      </w:r>
      <w:r w:rsidR="00FE7CA7" w:rsidRPr="0093545C">
        <w:rPr>
          <w:sz w:val="20"/>
        </w:rPr>
        <w:t xml:space="preserve">dokumentaci a řádně prověřil místní podmínky na staveništi a všechny nejasné podmínky pro realizaci díla či jeho části si vyjasnil s objednatelem a/nebo místním šetřením.  </w:t>
      </w:r>
    </w:p>
    <w:p w14:paraId="72FB78F8" w14:textId="77777777" w:rsidR="00FE7CA7" w:rsidRPr="0093545C" w:rsidRDefault="00FE7CA7" w:rsidP="00E90625">
      <w:pPr>
        <w:pStyle w:val="Zkladntextodsazen3"/>
        <w:ind w:left="0" w:firstLine="0"/>
        <w:rPr>
          <w:sz w:val="20"/>
        </w:rPr>
      </w:pPr>
    </w:p>
    <w:p w14:paraId="345CA453" w14:textId="77777777" w:rsidR="00FE7CA7" w:rsidRPr="0093545C" w:rsidRDefault="00FE7CA7" w:rsidP="00E90625">
      <w:pPr>
        <w:numPr>
          <w:ilvl w:val="1"/>
          <w:numId w:val="6"/>
        </w:numPr>
        <w:jc w:val="both"/>
      </w:pPr>
      <w:r w:rsidRPr="0093545C">
        <w:t xml:space="preserve">  Zhotovitel se zavazuje, že zajistí provádění díla tak, aby provádění díla:</w:t>
      </w:r>
    </w:p>
    <w:p w14:paraId="6118E316" w14:textId="77777777" w:rsidR="00FE7CA7" w:rsidRPr="0093545C" w:rsidRDefault="00FE7CA7" w:rsidP="00484EAC">
      <w:pPr>
        <w:spacing w:before="120"/>
        <w:ind w:left="1134" w:hanging="446"/>
        <w:jc w:val="both"/>
      </w:pPr>
      <w:r w:rsidRPr="0093545C">
        <w:t>a</w:t>
      </w:r>
      <w:r w:rsidR="00484EAC">
        <w:t>)</w:t>
      </w:r>
      <w:r w:rsidRPr="0093545C">
        <w:t xml:space="preserve"> </w:t>
      </w:r>
      <w:r w:rsidRPr="0093545C">
        <w:tab/>
        <w:t>v co nejmenší míře omezovalo užívání místa provádění díla vymezeného v článku IV</w:t>
      </w:r>
      <w:r w:rsidR="0050578B">
        <w:t>.</w:t>
      </w:r>
      <w:r w:rsidRPr="0093545C">
        <w:t xml:space="preserve"> odst. </w:t>
      </w:r>
      <w:r w:rsidR="00B80C79" w:rsidRPr="0093545C">
        <w:t>4.1</w:t>
      </w:r>
      <w:r w:rsidRPr="0093545C">
        <w:t>. této smlouvy, veřejných prostranství či jiných okolních dotčených pozemků či staveb; a</w:t>
      </w:r>
    </w:p>
    <w:p w14:paraId="12CCA227" w14:textId="77777777" w:rsidR="00FE7CA7" w:rsidRPr="0093545C" w:rsidRDefault="00FE7CA7" w:rsidP="00484EAC">
      <w:pPr>
        <w:spacing w:before="120"/>
        <w:ind w:left="1134" w:hanging="446"/>
        <w:jc w:val="both"/>
      </w:pPr>
      <w:r w:rsidRPr="0093545C">
        <w:t>b</w:t>
      </w:r>
      <w:r w:rsidR="00484EAC">
        <w:t>)</w:t>
      </w:r>
      <w:r w:rsidRPr="0093545C">
        <w:t xml:space="preserve"> </w:t>
      </w:r>
      <w:r w:rsidRPr="0093545C">
        <w:tab/>
        <w:t>neobtěžovalo třetí osoby a okolní prostory zejména hlukem, pachem, emisemi, prachem, vibracemi, exhalacemi a zastíněním nad míru přiměřenou poměrům; a</w:t>
      </w:r>
    </w:p>
    <w:p w14:paraId="4F757FDE" w14:textId="77777777" w:rsidR="00FE7CA7" w:rsidRPr="0093545C" w:rsidRDefault="00FE7CA7" w:rsidP="00484EAC">
      <w:pPr>
        <w:spacing w:before="120"/>
        <w:ind w:left="1134" w:hanging="446"/>
        <w:jc w:val="both"/>
      </w:pPr>
      <w:r w:rsidRPr="0093545C">
        <w:t xml:space="preserve"> c</w:t>
      </w:r>
      <w:r w:rsidR="00484EAC">
        <w:t>)</w:t>
      </w:r>
      <w:r w:rsidRPr="0093545C">
        <w:t xml:space="preserve"> </w:t>
      </w:r>
      <w:r w:rsidRPr="0093545C">
        <w:tab/>
        <w:t xml:space="preserve">nemělo nepříznivý vliv na životní prostředí, včetně minimalizace negativních vlivů na okolí výstavby; a </w:t>
      </w:r>
    </w:p>
    <w:p w14:paraId="69B74F59" w14:textId="77777777" w:rsidR="00FE7CA7" w:rsidRPr="0093545C" w:rsidRDefault="00FE7CA7" w:rsidP="00484EAC">
      <w:pPr>
        <w:spacing w:before="120"/>
        <w:ind w:left="1134" w:hanging="446"/>
        <w:jc w:val="both"/>
      </w:pPr>
      <w:r w:rsidRPr="0093545C">
        <w:t>d</w:t>
      </w:r>
      <w:r w:rsidR="00484EAC">
        <w:t>)</w:t>
      </w:r>
      <w:r w:rsidRPr="0093545C">
        <w:t xml:space="preserve"> </w:t>
      </w:r>
      <w:r w:rsidRPr="0093545C">
        <w:tab/>
        <w:t xml:space="preserve">bylo zabezpečeno pro činnost každé profese odborným dozorem zhotovitele, který bude garantovat dodržování technologických postupů. Totéž platí pro práce subdodavatelů. Odbornou úroveň realizovaného díla jako celku zabezpečí zhotovitel odpovědnou osobou – autorizovanou osobou v oboru </w:t>
      </w:r>
      <w:r w:rsidR="006219D9" w:rsidRPr="0093545C">
        <w:t xml:space="preserve">dopravní </w:t>
      </w:r>
      <w:r w:rsidRPr="0093545C">
        <w:t>stavby ve smyslu zákona č. 360/1992 Sb.</w:t>
      </w:r>
      <w:r w:rsidR="00D93985" w:rsidRPr="0093545C">
        <w:t>,</w:t>
      </w:r>
      <w:r w:rsidRPr="0093545C">
        <w:t xml:space="preserve"> o výkonu povolání autorizovaných architektů a o výkonu povolání autorizovaných inženýrů a techniků činných ve výstavbě</w:t>
      </w:r>
      <w:r w:rsidR="00D93985" w:rsidRPr="0093545C">
        <w:t>,</w:t>
      </w:r>
      <w:r w:rsidRPr="0093545C">
        <w:t xml:space="preserve"> ve znění pozdějších předpisů. Tato odpovědná osoba potvrdí stavební deník před zahájením prací na provedení díla a po dokončení díla otiskem svého autorizačního razítka a připojením vlastnoručního podpisu. Zhotovitel zabezpečí, že odborné práce a činnosti, které nemá zapsány ve svém obchodním rejstříku nebo živnostenském listě, provede subdodavatel s odpovídající odbornou způsobilostí. Doklady o odborné způsobilosti subdodavatele předloží zhotovitel objednateli před zahájením prací. </w:t>
      </w:r>
    </w:p>
    <w:p w14:paraId="386BF228" w14:textId="77777777" w:rsidR="00FE7CA7" w:rsidRPr="0093545C" w:rsidRDefault="00FE7CA7">
      <w:pPr>
        <w:ind w:left="851" w:hanging="283"/>
        <w:jc w:val="both"/>
      </w:pPr>
    </w:p>
    <w:p w14:paraId="2035C6CB" w14:textId="77777777" w:rsidR="00FE7CA7" w:rsidRPr="0093545C" w:rsidRDefault="00FE7CA7" w:rsidP="00E90625">
      <w:pPr>
        <w:pStyle w:val="Zkladntextodsazen3"/>
        <w:numPr>
          <w:ilvl w:val="1"/>
          <w:numId w:val="6"/>
        </w:numPr>
        <w:tabs>
          <w:tab w:val="clear" w:pos="570"/>
          <w:tab w:val="num" w:pos="709"/>
        </w:tabs>
        <w:ind w:left="709" w:hanging="709"/>
        <w:rPr>
          <w:sz w:val="20"/>
        </w:rPr>
      </w:pPr>
      <w:r w:rsidRPr="0093545C">
        <w:rPr>
          <w:sz w:val="20"/>
        </w:rPr>
        <w:t xml:space="preserve">Zhotovitel se zavazuje písemně upozornit objednatele na nevhodnost, případně nepřípustnost podkladových materiálů, pokynů a věcí, které mu byly </w:t>
      </w:r>
      <w:r w:rsidRPr="0093545C">
        <w:rPr>
          <w:sz w:val="20"/>
        </w:rPr>
        <w:lastRenderedPageBreak/>
        <w:t>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w:t>
      </w:r>
      <w:r w:rsidR="000303A3">
        <w:rPr>
          <w:sz w:val="20"/>
        </w:rPr>
        <w:t>, ČN, EN</w:t>
      </w:r>
      <w:r w:rsidRPr="0093545C">
        <w:rPr>
          <w:sz w:val="20"/>
        </w:rPr>
        <w:t xml:space="preserve">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4A18208E" w14:textId="77777777" w:rsidR="00FE7CA7" w:rsidRPr="0093545C" w:rsidRDefault="00FE7CA7">
      <w:pPr>
        <w:pStyle w:val="Zkladntextodsazen3"/>
        <w:ind w:left="0" w:firstLine="0"/>
        <w:rPr>
          <w:sz w:val="20"/>
        </w:rPr>
      </w:pPr>
    </w:p>
    <w:p w14:paraId="1AA5B404" w14:textId="77777777" w:rsidR="00FE7CA7" w:rsidRPr="0093545C" w:rsidRDefault="00FE7CA7" w:rsidP="006B332A">
      <w:pPr>
        <w:pStyle w:val="Zkladntextodsazen3"/>
        <w:numPr>
          <w:ilvl w:val="1"/>
          <w:numId w:val="6"/>
        </w:numPr>
        <w:tabs>
          <w:tab w:val="clear" w:pos="570"/>
          <w:tab w:val="num" w:pos="709"/>
        </w:tabs>
        <w:ind w:left="709" w:hanging="709"/>
        <w:rPr>
          <w:sz w:val="20"/>
        </w:rPr>
      </w:pPr>
      <w:r w:rsidRPr="0093545C">
        <w:rPr>
          <w:sz w:val="20"/>
        </w:rPr>
        <w:t>Normy ČSN</w:t>
      </w:r>
      <w:r w:rsidR="000303A3">
        <w:rPr>
          <w:sz w:val="20"/>
        </w:rPr>
        <w:t>, ČN, EN</w:t>
      </w:r>
      <w:r w:rsidRPr="0093545C">
        <w:rPr>
          <w:sz w:val="20"/>
        </w:rPr>
        <w:t xml:space="preserve"> budou pro realizaci daného díla považovat obě strany za závazné v plném rozsahu.</w:t>
      </w:r>
    </w:p>
    <w:p w14:paraId="61F7BB6B" w14:textId="77777777" w:rsidR="00FE7CA7" w:rsidRPr="0093545C" w:rsidRDefault="00FE7CA7">
      <w:pPr>
        <w:pStyle w:val="Zkladntextodsazen3"/>
        <w:ind w:left="0" w:firstLine="0"/>
        <w:rPr>
          <w:sz w:val="20"/>
        </w:rPr>
      </w:pPr>
    </w:p>
    <w:p w14:paraId="77DDDA06" w14:textId="77777777" w:rsidR="00FE7CA7" w:rsidRPr="0093545C" w:rsidRDefault="00FE7CA7" w:rsidP="006B332A">
      <w:pPr>
        <w:pStyle w:val="Zkladntextodsazen3"/>
        <w:numPr>
          <w:ilvl w:val="1"/>
          <w:numId w:val="6"/>
        </w:numPr>
        <w:tabs>
          <w:tab w:val="clear" w:pos="570"/>
          <w:tab w:val="num" w:pos="709"/>
        </w:tabs>
        <w:ind w:left="709" w:hanging="709"/>
        <w:rPr>
          <w:sz w:val="20"/>
        </w:rPr>
      </w:pPr>
      <w:r w:rsidRPr="0093545C">
        <w:rPr>
          <w:sz w:val="20"/>
        </w:rPr>
        <w:t>Objednatel neudělil zhotoviteli žádné oprávnění najímat jakékoli osoby jménem objednatele. Současně smluvní strany dohodly, že každá osoba zaměstnaná nebo jinak využívaná zhotovitelem při provádění díla (např. subdodavatelsky) bude placena zhotovitelem a bude považována pro účely této smlouvy za zaměstnance zhotovitele.</w:t>
      </w:r>
    </w:p>
    <w:p w14:paraId="15021670" w14:textId="77777777" w:rsidR="00FE7CA7" w:rsidRPr="0093545C" w:rsidRDefault="00FE7CA7">
      <w:pPr>
        <w:pStyle w:val="Zkladntextodsazen3"/>
        <w:ind w:left="0" w:firstLine="0"/>
        <w:rPr>
          <w:sz w:val="20"/>
        </w:rPr>
      </w:pPr>
    </w:p>
    <w:p w14:paraId="0C237CB7" w14:textId="77777777" w:rsidR="00FE7CA7" w:rsidRPr="0093545C" w:rsidRDefault="00FE7CA7" w:rsidP="006B332A">
      <w:pPr>
        <w:pStyle w:val="Zkladntextodsazen3"/>
        <w:numPr>
          <w:ilvl w:val="1"/>
          <w:numId w:val="6"/>
        </w:numPr>
        <w:tabs>
          <w:tab w:val="clear" w:pos="570"/>
          <w:tab w:val="num" w:pos="709"/>
        </w:tabs>
        <w:ind w:left="709" w:hanging="709"/>
        <w:rPr>
          <w:sz w:val="20"/>
        </w:rPr>
      </w:pPr>
      <w:r w:rsidRPr="0093545C">
        <w:rPr>
          <w:sz w:val="20"/>
        </w:rPr>
        <w:t xml:space="preserve">Vyvstane-li v průběhu provádění díla nutnost upřesnění způsobu jeho provedení (včetně používaných stavebních materiálů), zavazuje se zhotovitel neprodleně si vyžádat předchozí písemný souhlas či pokyn objednatele. Tím není dotčena povinnost zhotovitele dle článku VII. odst. </w:t>
      </w:r>
      <w:r w:rsidR="00B62903">
        <w:rPr>
          <w:sz w:val="20"/>
        </w:rPr>
        <w:t>7.</w:t>
      </w:r>
      <w:r w:rsidR="00B80C79" w:rsidRPr="0093545C">
        <w:rPr>
          <w:sz w:val="20"/>
        </w:rPr>
        <w:t>6</w:t>
      </w:r>
      <w:r w:rsidRPr="0093545C">
        <w:rPr>
          <w:sz w:val="20"/>
        </w:rPr>
        <w:t>. této smlouvy.</w:t>
      </w:r>
    </w:p>
    <w:p w14:paraId="48742A88" w14:textId="77777777" w:rsidR="00FE7CA7" w:rsidRPr="0093545C" w:rsidRDefault="00FE7CA7">
      <w:pPr>
        <w:pStyle w:val="Zkladntextodsazen3"/>
        <w:ind w:left="0" w:firstLine="0"/>
        <w:rPr>
          <w:sz w:val="20"/>
        </w:rPr>
      </w:pPr>
    </w:p>
    <w:p w14:paraId="2B908A22" w14:textId="77777777" w:rsidR="00FE7CA7" w:rsidRPr="0093545C" w:rsidRDefault="00FE7CA7" w:rsidP="006B332A">
      <w:pPr>
        <w:pStyle w:val="Nadpis4"/>
        <w:numPr>
          <w:ilvl w:val="1"/>
          <w:numId w:val="6"/>
        </w:numPr>
        <w:tabs>
          <w:tab w:val="clear" w:pos="570"/>
          <w:tab w:val="num" w:pos="709"/>
        </w:tabs>
        <w:ind w:left="709" w:hanging="709"/>
        <w:jc w:val="both"/>
        <w:rPr>
          <w:b/>
          <w:sz w:val="20"/>
        </w:rPr>
      </w:pPr>
      <w:r w:rsidRPr="0093545C">
        <w:rPr>
          <w:snapToGrid w:val="0"/>
          <w:sz w:val="20"/>
        </w:rPr>
        <w:t>Zhotovitel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w:t>
      </w:r>
    </w:p>
    <w:p w14:paraId="63101550" w14:textId="77777777" w:rsidR="0051792F" w:rsidRDefault="00FE7CA7" w:rsidP="00DB5274">
      <w:pPr>
        <w:pStyle w:val="Nadpis4"/>
        <w:numPr>
          <w:ilvl w:val="1"/>
          <w:numId w:val="6"/>
        </w:numPr>
        <w:tabs>
          <w:tab w:val="clear" w:pos="570"/>
          <w:tab w:val="num" w:pos="709"/>
        </w:tabs>
        <w:spacing w:after="0"/>
        <w:ind w:left="709" w:hanging="709"/>
        <w:jc w:val="both"/>
        <w:rPr>
          <w:snapToGrid w:val="0"/>
          <w:sz w:val="20"/>
        </w:rPr>
      </w:pPr>
      <w:r w:rsidRPr="0093545C">
        <w:rPr>
          <w:snapToGrid w:val="0"/>
          <w:sz w:val="20"/>
        </w:rPr>
        <w:t>Zhotovitel je povinen v průběhu provádění díla zajišťovat inženýrskou činnost spojenou s plněním podmínek dotčených orgánů státní správy, dotčených organizací, podmínek stavebního povolení, organizovat jednání s dotčenými orgány, zajišťovat svým nákladem zaměření inženýrských sítí před záhozem, přičemž náklady s výkonem inženýrské činnosti jsou již součástí touto smlouvou sjednané ceny díla.</w:t>
      </w:r>
    </w:p>
    <w:p w14:paraId="7B0E8B88" w14:textId="77777777" w:rsidR="00095A29" w:rsidRDefault="00095A29" w:rsidP="00095A29">
      <w:pPr>
        <w:pStyle w:val="Nadpis4"/>
        <w:numPr>
          <w:ilvl w:val="0"/>
          <w:numId w:val="0"/>
        </w:numPr>
        <w:spacing w:after="0"/>
        <w:ind w:left="709"/>
        <w:jc w:val="both"/>
        <w:rPr>
          <w:snapToGrid w:val="0"/>
          <w:sz w:val="20"/>
        </w:rPr>
      </w:pPr>
    </w:p>
    <w:p w14:paraId="780BC8B4" w14:textId="77777777" w:rsidR="00095A29" w:rsidRPr="00095A29" w:rsidRDefault="00095A29" w:rsidP="00DB5274">
      <w:pPr>
        <w:pStyle w:val="Nadpis4"/>
        <w:numPr>
          <w:ilvl w:val="1"/>
          <w:numId w:val="6"/>
        </w:numPr>
        <w:tabs>
          <w:tab w:val="clear" w:pos="570"/>
          <w:tab w:val="num" w:pos="709"/>
        </w:tabs>
        <w:spacing w:after="0"/>
        <w:ind w:left="709" w:hanging="709"/>
        <w:jc w:val="both"/>
        <w:rPr>
          <w:snapToGrid w:val="0"/>
          <w:sz w:val="18"/>
        </w:rPr>
      </w:pPr>
      <w:r w:rsidRPr="00095A29">
        <w:rPr>
          <w:sz w:val="20"/>
        </w:rPr>
        <w:t>Zhotovitel  na sebe přejímá nebezpečí změny okolností</w:t>
      </w:r>
      <w:r>
        <w:rPr>
          <w:sz w:val="20"/>
        </w:rPr>
        <w:t>.</w:t>
      </w:r>
    </w:p>
    <w:p w14:paraId="771F9B98" w14:textId="77777777" w:rsidR="00DB5274" w:rsidRPr="0093545C" w:rsidRDefault="00DB5274" w:rsidP="00C234A7">
      <w:pPr>
        <w:pStyle w:val="Nadpis4"/>
        <w:numPr>
          <w:ilvl w:val="0"/>
          <w:numId w:val="0"/>
        </w:numPr>
        <w:spacing w:after="0"/>
        <w:ind w:left="1701" w:hanging="567"/>
        <w:jc w:val="both"/>
        <w:rPr>
          <w:snapToGrid w:val="0"/>
          <w:sz w:val="20"/>
        </w:rPr>
      </w:pPr>
    </w:p>
    <w:p w14:paraId="12A12051" w14:textId="77777777" w:rsidR="00DB5274" w:rsidRPr="0093545C" w:rsidRDefault="00DB5274" w:rsidP="00DB5274">
      <w:pPr>
        <w:pStyle w:val="Nadpis4"/>
        <w:numPr>
          <w:ilvl w:val="0"/>
          <w:numId w:val="0"/>
        </w:numPr>
        <w:spacing w:after="0"/>
        <w:ind w:left="1701" w:hanging="567"/>
        <w:jc w:val="both"/>
        <w:rPr>
          <w:snapToGrid w:val="0"/>
          <w:sz w:val="20"/>
        </w:rPr>
      </w:pPr>
    </w:p>
    <w:p w14:paraId="4A616DE9" w14:textId="77777777" w:rsidR="00FE7CA7" w:rsidRPr="0093545C" w:rsidRDefault="005E4428" w:rsidP="005E4428">
      <w:pPr>
        <w:rPr>
          <w:b/>
        </w:rPr>
      </w:pPr>
      <w:r w:rsidRPr="0093545C">
        <w:rPr>
          <w:b/>
        </w:rPr>
        <w:t>VIII.</w:t>
      </w:r>
      <w:r w:rsidRPr="0093545C">
        <w:rPr>
          <w:b/>
        </w:rPr>
        <w:tab/>
        <w:t xml:space="preserve">Stavební deník  </w:t>
      </w:r>
    </w:p>
    <w:p w14:paraId="16C25D1D" w14:textId="77777777" w:rsidR="00FE7CA7" w:rsidRPr="0093545C" w:rsidRDefault="0050578B">
      <w:pPr>
        <w:pStyle w:val="Zkladntext2"/>
        <w:ind w:left="709" w:hanging="709"/>
        <w:rPr>
          <w:sz w:val="20"/>
        </w:rPr>
      </w:pPr>
      <w:r>
        <w:rPr>
          <w:sz w:val="20"/>
        </w:rPr>
        <w:t>8.</w:t>
      </w:r>
      <w:r w:rsidR="00B80C79" w:rsidRPr="0093545C">
        <w:rPr>
          <w:sz w:val="20"/>
        </w:rPr>
        <w:t>1</w:t>
      </w:r>
      <w:r w:rsidR="00FE7CA7" w:rsidRPr="0093545C">
        <w:rPr>
          <w:sz w:val="20"/>
        </w:rPr>
        <w:t>.</w:t>
      </w:r>
      <w:r w:rsidR="00FE7CA7" w:rsidRPr="0093545C">
        <w:rPr>
          <w:sz w:val="20"/>
        </w:rPr>
        <w:tab/>
        <w:t>Zhotovitel se zavazuje ode dne předání staveniště (viz článek IX. této smlouvy) objednatelem zhotoviteli vést stavební deník alespoň v jednom originále a dvou průpisech. Na stavbě bude veden pouze jeden stavební deník, vedený zhotovitelem a budou v něm zaznamenávány veškeré skutečnosti o průběhu všech prací, včetně prací subdodavatelů. Do stavebního deníku bude zhotovitel zapisovat všechny skutečnosti stanovené zákonem a současně všechny skutečnosti rozhodné pro plnění podmínek této smlouvy. Stavební deník bude uložen na stavbě a bude oběma stranám kdykoliv přístupný během pracovních dnů (tj.</w:t>
      </w:r>
      <w:r w:rsidR="00D93985" w:rsidRPr="0093545C">
        <w:rPr>
          <w:sz w:val="20"/>
        </w:rPr>
        <w:t xml:space="preserve"> </w:t>
      </w:r>
      <w:r w:rsidR="00FE7CA7" w:rsidRPr="0093545C">
        <w:rPr>
          <w:sz w:val="20"/>
        </w:rPr>
        <w:t>pondělí až pátek od 7.00 do 15.00 hod.) a/nebo v době přítomnosti jakýchkoli osob na staveništi a vždy při provádění prací na staveništi v kanceláři stavbyvedoucího.</w:t>
      </w:r>
    </w:p>
    <w:p w14:paraId="397AD05E" w14:textId="77777777" w:rsidR="00FE7CA7" w:rsidRPr="0093545C" w:rsidRDefault="00FE7CA7">
      <w:pPr>
        <w:jc w:val="both"/>
      </w:pPr>
    </w:p>
    <w:p w14:paraId="37986DC8" w14:textId="2BA3A742" w:rsidR="00FE7CA7" w:rsidRPr="0093545C" w:rsidRDefault="00FE7CA7" w:rsidP="00991982">
      <w:pPr>
        <w:pStyle w:val="Zkladntextodsazen3"/>
        <w:numPr>
          <w:ilvl w:val="1"/>
          <w:numId w:val="8"/>
        </w:numPr>
        <w:tabs>
          <w:tab w:val="clear" w:pos="570"/>
          <w:tab w:val="num" w:pos="709"/>
        </w:tabs>
        <w:ind w:left="709" w:hanging="709"/>
        <w:rPr>
          <w:sz w:val="20"/>
        </w:rPr>
      </w:pPr>
      <w:r w:rsidRPr="0093545C">
        <w:rPr>
          <w:sz w:val="20"/>
        </w:rPr>
        <w:t xml:space="preserve">Stavební deník dle předchozího odstavce smlouvy vede zhotovitelem pověřená osoba </w:t>
      </w:r>
      <w:r w:rsidRPr="00A71323">
        <w:rPr>
          <w:sz w:val="20"/>
        </w:rPr>
        <w:t xml:space="preserve">– </w:t>
      </w:r>
      <w:r w:rsidR="004261A3" w:rsidRPr="004261A3">
        <w:rPr>
          <w:sz w:val="20"/>
          <w:highlight w:val="yellow"/>
        </w:rPr>
        <w:t>___________</w:t>
      </w:r>
      <w:r w:rsidR="001078F4">
        <w:rPr>
          <w:sz w:val="20"/>
        </w:rPr>
        <w:t>, hlavní stavbyvedoucí</w:t>
      </w:r>
      <w:r w:rsidR="00DF6392" w:rsidRPr="00A71323">
        <w:rPr>
          <w:sz w:val="20"/>
        </w:rPr>
        <w:t>.</w:t>
      </w:r>
      <w:r w:rsidR="00213171" w:rsidRPr="0093545C">
        <w:rPr>
          <w:sz w:val="20"/>
        </w:rPr>
        <w:t xml:space="preserve"> </w:t>
      </w:r>
      <w:r w:rsidRPr="0093545C">
        <w:rPr>
          <w:sz w:val="20"/>
        </w:rPr>
        <w:t xml:space="preserve">V případě změny osoby </w:t>
      </w:r>
      <w:r w:rsidRPr="0093545C">
        <w:rPr>
          <w:sz w:val="20"/>
        </w:rPr>
        <w:lastRenderedPageBreak/>
        <w:t>zhotovitelem pověřené k vedení stavebního deníku musí být tato skutečnost bezodkladně uvedena ve stavebním deníku. Denní záznamy čitelně zapisuje a podepisuje oprávněná osoba zhotovitele dle tohoto odstavce v ten den, kdy byly práce provedeny nebo kdy nastaly okolnosti, které jsou předmětem zápisu. Jen v odůvodněných případech tak může učinit následující den. Při denních záznamech nesmějí být vynechána volná místa. Originál stavebního deníku předá zhotovitel při přejímacím řízení objednateli. Deníky uschovává objednatel min. 10 let od odevzdání a převzetí díla. Zhotovitel je povinen uložit druhou kopii denních záznamů odděleně</w:t>
      </w:r>
      <w:r w:rsidR="00B62903">
        <w:rPr>
          <w:sz w:val="20"/>
        </w:rPr>
        <w:t xml:space="preserve"> od originálu, tak aby je měl k </w:t>
      </w:r>
      <w:r w:rsidRPr="0093545C">
        <w:rPr>
          <w:sz w:val="20"/>
        </w:rPr>
        <w:t xml:space="preserve">dispozici v případě ztráty originálu.  </w:t>
      </w:r>
    </w:p>
    <w:p w14:paraId="6DB85E01" w14:textId="77777777" w:rsidR="00FE7CA7" w:rsidRPr="0093545C" w:rsidRDefault="00FE7CA7">
      <w:pPr>
        <w:pStyle w:val="BodyText21"/>
        <w:widowControl/>
        <w:rPr>
          <w:sz w:val="20"/>
        </w:rPr>
      </w:pPr>
    </w:p>
    <w:p w14:paraId="54FB5016" w14:textId="77777777" w:rsidR="00FE7CA7" w:rsidRPr="0093545C" w:rsidRDefault="00FE7CA7" w:rsidP="006B332A">
      <w:pPr>
        <w:pStyle w:val="Zkladntextodsazen3"/>
        <w:numPr>
          <w:ilvl w:val="1"/>
          <w:numId w:val="8"/>
        </w:numPr>
        <w:tabs>
          <w:tab w:val="clear" w:pos="570"/>
          <w:tab w:val="num" w:pos="709"/>
        </w:tabs>
        <w:ind w:left="709" w:hanging="709"/>
        <w:rPr>
          <w:sz w:val="20"/>
        </w:rPr>
      </w:pPr>
      <w:r w:rsidRPr="0093545C">
        <w:rPr>
          <w:sz w:val="20"/>
        </w:rPr>
        <w:t>Objednatel nebo jím pověřený zástupce objednatele, zejména osoba oprávněná za objednatele jednat ve věcech technických, je oprávněn vykonávat v místě provádění díla kontrolně-technický dozor objednatele a</w:t>
      </w:r>
      <w:r w:rsidR="005149A6" w:rsidRPr="0093545C">
        <w:rPr>
          <w:sz w:val="20"/>
        </w:rPr>
        <w:t> </w:t>
      </w:r>
      <w:r w:rsidRPr="0093545C">
        <w:rPr>
          <w:sz w:val="20"/>
        </w:rPr>
        <w:t xml:space="preserve">v jeho průběhu zejména sledovat, zda jsou práce prováděny dle výzvy,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 </w:t>
      </w:r>
    </w:p>
    <w:p w14:paraId="483C426B" w14:textId="77777777" w:rsidR="00FE7CA7" w:rsidRPr="0093545C" w:rsidRDefault="00FE7CA7">
      <w:pPr>
        <w:pStyle w:val="Zkladntextodsazen3"/>
        <w:ind w:left="708" w:firstLine="0"/>
        <w:rPr>
          <w:sz w:val="20"/>
        </w:rPr>
      </w:pPr>
    </w:p>
    <w:p w14:paraId="4ACCE853" w14:textId="77777777" w:rsidR="00FE7CA7" w:rsidRPr="0093545C" w:rsidRDefault="00484EAC" w:rsidP="00484EAC">
      <w:pPr>
        <w:pStyle w:val="Zkladntextodsazen3"/>
        <w:ind w:left="708" w:hanging="708"/>
        <w:rPr>
          <w:sz w:val="20"/>
        </w:rPr>
      </w:pPr>
      <w:r>
        <w:rPr>
          <w:sz w:val="20"/>
        </w:rPr>
        <w:t>8.4.</w:t>
      </w:r>
      <w:r>
        <w:rPr>
          <w:sz w:val="20"/>
        </w:rPr>
        <w:tab/>
      </w:r>
      <w:r w:rsidR="00FE7CA7" w:rsidRPr="0093545C">
        <w:rPr>
          <w:sz w:val="20"/>
        </w:rPr>
        <w:t>Zhotovitel je povinen zabezpečit účast svých pracovníků na prověřování dodávek a prací zhotovitele, které provádí zástupce objednatele jednající ve věcech technických, a zajistí neprodleně opatření k odstranění vytknutých závad a odchylek od provádění díla. Při provádění zakrývaných částí díla je povinností zhot</w:t>
      </w:r>
      <w:r w:rsidR="002340F1" w:rsidRPr="0093545C">
        <w:rPr>
          <w:sz w:val="20"/>
        </w:rPr>
        <w:t xml:space="preserve">ovitele písemně a prokazatelně </w:t>
      </w:r>
      <w:r w:rsidR="00FE7CA7" w:rsidRPr="0093545C">
        <w:rPr>
          <w:sz w:val="20"/>
        </w:rPr>
        <w:t>vyzvat zástupce objednatele jednajícího ve věcech technických k jejich převzetí před zakrytím v předstihu alespoň tří pracovních dní. V případě, že objednatel kontrolu provedených částí díla neprovede, má se za to, že se zakrytím souhlasí. Zhotovitel uvede tuto skutečnost do stavebního deníku. Pokud bude zástupce objednatele dodatečně požadovat odkrytí těchto prací, je zhotovitel povinen tento požadavek splnit na náklady objednatele. Objednatel náklady v tomto případě nenese, pokud se dodatečnou kontrolou zjistí, že zakryté práce nebyly řádně provedeny. Nesplní-li zhotovitel povinnost informovat objednatele o zakrývání částí díla, je povinen na žádost objednatele odkrýt práce, které byly zakryty nebo které se staly nepřístupnými, na svůj náklad.</w:t>
      </w:r>
    </w:p>
    <w:p w14:paraId="31F98FBF" w14:textId="77777777" w:rsidR="00FE7CA7" w:rsidRPr="0093545C" w:rsidRDefault="00FE7CA7">
      <w:pPr>
        <w:pStyle w:val="Zkladntextodsazen3"/>
        <w:rPr>
          <w:sz w:val="20"/>
        </w:rPr>
      </w:pPr>
    </w:p>
    <w:p w14:paraId="4E0C52D3" w14:textId="77777777" w:rsidR="00FE7CA7" w:rsidRPr="0093545C" w:rsidRDefault="008A0CE8">
      <w:pPr>
        <w:pStyle w:val="Zkladntextodsazen3"/>
        <w:ind w:left="709" w:hanging="709"/>
        <w:rPr>
          <w:sz w:val="20"/>
        </w:rPr>
      </w:pPr>
      <w:r>
        <w:rPr>
          <w:sz w:val="20"/>
        </w:rPr>
        <w:t>8.</w:t>
      </w:r>
      <w:r w:rsidR="00484EAC">
        <w:rPr>
          <w:sz w:val="20"/>
        </w:rPr>
        <w:t>5</w:t>
      </w:r>
      <w:r w:rsidR="00FE7CA7" w:rsidRPr="0093545C">
        <w:rPr>
          <w:sz w:val="20"/>
        </w:rPr>
        <w:t>.</w:t>
      </w:r>
      <w:r w:rsidR="00FE7CA7" w:rsidRPr="0093545C">
        <w:rPr>
          <w:sz w:val="20"/>
        </w:rPr>
        <w:tab/>
        <w:t>Zhotovitel se zavazuje na základě žádosti zástupce objednatele bezodkladně předávat objednateli úplné kopie zápisů ze stavebního deníku. Pro odpověď druhé strany ve staveb</w:t>
      </w:r>
      <w:r w:rsidR="009C2F82" w:rsidRPr="0093545C">
        <w:rPr>
          <w:sz w:val="20"/>
        </w:rPr>
        <w:t>ním deníku se stanovuje lhůta 3 </w:t>
      </w:r>
      <w:r w:rsidR="00FE7CA7" w:rsidRPr="0093545C">
        <w:rPr>
          <w:sz w:val="20"/>
        </w:rPr>
        <w:t xml:space="preserve">pracovních dnů, jinak se druhá strana dostane do prodlení s důsledky podle </w:t>
      </w:r>
      <w:r w:rsidR="008D3C03">
        <w:rPr>
          <w:sz w:val="20"/>
        </w:rPr>
        <w:t xml:space="preserve">o. z. </w:t>
      </w:r>
      <w:r w:rsidR="00FE7CA7" w:rsidRPr="0093545C">
        <w:rPr>
          <w:sz w:val="20"/>
        </w:rPr>
        <w:t>V případě nepřítomnosti zástupce objednatele doručí zhotovitel text zápisu písemně nebo faxem na adresu objednatele a doručením začne plynout třídenní lhůta.</w:t>
      </w:r>
    </w:p>
    <w:p w14:paraId="49D24A95" w14:textId="77777777" w:rsidR="00FE7CA7" w:rsidRPr="0093545C" w:rsidRDefault="00FE7CA7">
      <w:pPr>
        <w:jc w:val="both"/>
      </w:pPr>
    </w:p>
    <w:p w14:paraId="23841F7B" w14:textId="77777777" w:rsidR="00FE7CA7" w:rsidRPr="0093545C" w:rsidRDefault="008A0CE8">
      <w:pPr>
        <w:ind w:left="709" w:hanging="709"/>
        <w:jc w:val="both"/>
      </w:pPr>
      <w:r>
        <w:t>8.</w:t>
      </w:r>
      <w:r w:rsidR="00484EAC">
        <w:t>6</w:t>
      </w:r>
      <w:r w:rsidR="00FE7CA7" w:rsidRPr="0093545C">
        <w:t>.</w:t>
      </w:r>
      <w:r w:rsidR="00FE7CA7" w:rsidRPr="0093545C">
        <w:tab/>
        <w:t xml:space="preserve">Dohody odsouhlasené podpisy zástupců smluvních stran v zápise ve stavebním deníku nelze považovat za změny či dodatky smlouvy o dílo - právoplatné jsou pouze řádné písemné změny a dodatky ke smlouvě potvrzené </w:t>
      </w:r>
      <w:r w:rsidR="00C058C6" w:rsidRPr="0093545C">
        <w:t xml:space="preserve">statutárními </w:t>
      </w:r>
      <w:r w:rsidR="00C058C6">
        <w:t>orgány</w:t>
      </w:r>
      <w:r w:rsidR="00C058C6" w:rsidRPr="0093545C">
        <w:t xml:space="preserve"> s </w:t>
      </w:r>
      <w:r w:rsidR="00FE7CA7" w:rsidRPr="0093545C">
        <w:t>podpisy na téže listině.</w:t>
      </w:r>
    </w:p>
    <w:p w14:paraId="1EB873FF" w14:textId="77777777" w:rsidR="00FE7CA7" w:rsidRPr="0093545C" w:rsidRDefault="00FE7CA7">
      <w:pPr>
        <w:ind w:left="709" w:hanging="709"/>
        <w:jc w:val="both"/>
      </w:pPr>
    </w:p>
    <w:p w14:paraId="2546CDF6" w14:textId="77777777" w:rsidR="00FE7CA7" w:rsidRPr="0093545C" w:rsidRDefault="00B80C79">
      <w:pPr>
        <w:ind w:left="709" w:hanging="709"/>
        <w:jc w:val="both"/>
      </w:pPr>
      <w:r w:rsidRPr="0093545C">
        <w:t>8.</w:t>
      </w:r>
      <w:r w:rsidR="00484EAC">
        <w:t>7</w:t>
      </w:r>
      <w:r w:rsidR="00FE7CA7" w:rsidRPr="0093545C">
        <w:t>.</w:t>
      </w:r>
      <w:r w:rsidR="00FE7CA7" w:rsidRPr="0093545C">
        <w:tab/>
        <w:t>Povinnost zhotovitele vést stavební deník zaniká v den převzetí díla, popřípadě v den, kdy objednatel potvrdí odstranění případných vad a nedodělků z přejímacího řízení.</w:t>
      </w:r>
    </w:p>
    <w:p w14:paraId="2858256B" w14:textId="77777777" w:rsidR="00FE7CA7" w:rsidRPr="0093545C" w:rsidRDefault="00FE7CA7">
      <w:pPr>
        <w:jc w:val="both"/>
      </w:pPr>
    </w:p>
    <w:p w14:paraId="58A0458C" w14:textId="77777777" w:rsidR="0051792F" w:rsidRPr="0093545C" w:rsidRDefault="0051792F">
      <w:pPr>
        <w:jc w:val="both"/>
      </w:pPr>
    </w:p>
    <w:p w14:paraId="1798F73C" w14:textId="77777777" w:rsidR="008E6BD7" w:rsidRPr="0093545C" w:rsidRDefault="00FE7CA7">
      <w:pPr>
        <w:jc w:val="both"/>
        <w:rPr>
          <w:b/>
        </w:rPr>
      </w:pPr>
      <w:r w:rsidRPr="0093545C">
        <w:rPr>
          <w:b/>
        </w:rPr>
        <w:t>IX.</w:t>
      </w:r>
      <w:r w:rsidRPr="0093545C">
        <w:rPr>
          <w:b/>
        </w:rPr>
        <w:tab/>
        <w:t xml:space="preserve">Staveniště </w:t>
      </w:r>
      <w:r w:rsidR="005E4428" w:rsidRPr="0093545C">
        <w:rPr>
          <w:b/>
        </w:rPr>
        <w:t>a jeho zařízení</w:t>
      </w:r>
    </w:p>
    <w:p w14:paraId="6251776F" w14:textId="77777777" w:rsidR="00FE7CA7" w:rsidRPr="0093545C" w:rsidRDefault="00FE7CA7" w:rsidP="006B332A">
      <w:pPr>
        <w:pStyle w:val="Zkladntext2"/>
        <w:numPr>
          <w:ilvl w:val="1"/>
          <w:numId w:val="20"/>
        </w:numPr>
        <w:rPr>
          <w:sz w:val="20"/>
        </w:rPr>
      </w:pPr>
      <w:r w:rsidRPr="0093545C">
        <w:rPr>
          <w:sz w:val="20"/>
        </w:rPr>
        <w:lastRenderedPageBreak/>
        <w:t>Objednatel protokolárně předá zhotoviteli staveniště nejpozději po získání přechodné úpravy provozu na pozemních komunikacích. O předání staveniště objednatelem zhotoviteli bude sepsán písemný protokol, který bude vyhotoven ve dvou stejnopisech, z nichž každá smluvní stra</w:t>
      </w:r>
      <w:r w:rsidR="00D93985" w:rsidRPr="0093545C">
        <w:rPr>
          <w:sz w:val="20"/>
        </w:rPr>
        <w:t xml:space="preserve">na obdrží po jednom stejnopise, </w:t>
      </w:r>
      <w:r w:rsidRPr="0093545C">
        <w:rPr>
          <w:sz w:val="20"/>
        </w:rPr>
        <w:t>podeps</w:t>
      </w:r>
      <w:r w:rsidR="009C2F82" w:rsidRPr="0093545C">
        <w:rPr>
          <w:sz w:val="20"/>
        </w:rPr>
        <w:t>a</w:t>
      </w:r>
      <w:r w:rsidRPr="0093545C">
        <w:rPr>
          <w:sz w:val="20"/>
        </w:rPr>
        <w:t>n</w:t>
      </w:r>
      <w:r w:rsidR="00D93985" w:rsidRPr="0093545C">
        <w:rPr>
          <w:sz w:val="20"/>
        </w:rPr>
        <w:t>ých</w:t>
      </w:r>
      <w:r w:rsidRPr="0093545C">
        <w:rPr>
          <w:sz w:val="20"/>
        </w:rPr>
        <w:t xml:space="preserve"> oprávněnými zástupci obou smluvních stran. Předáním staveniště se rozumí vymezení plochy staveniště a předání dokumentace o umístění stávajících podzemních inženýrských sítí</w:t>
      </w:r>
      <w:r w:rsidR="0017446A" w:rsidRPr="0093545C">
        <w:rPr>
          <w:sz w:val="20"/>
        </w:rPr>
        <w:t>.</w:t>
      </w:r>
    </w:p>
    <w:p w14:paraId="6A5FD7D4" w14:textId="77777777" w:rsidR="00FE7CA7" w:rsidRPr="0093545C" w:rsidRDefault="00FE7CA7">
      <w:pPr>
        <w:pStyle w:val="Zkladntext2"/>
        <w:rPr>
          <w:sz w:val="20"/>
        </w:rPr>
      </w:pPr>
    </w:p>
    <w:p w14:paraId="79E7DF8A" w14:textId="77777777" w:rsidR="00FE7CA7" w:rsidRPr="0093545C" w:rsidRDefault="00D7056E" w:rsidP="00D7056E">
      <w:pPr>
        <w:pStyle w:val="Zkladntext2"/>
        <w:ind w:left="705" w:hanging="705"/>
        <w:rPr>
          <w:sz w:val="20"/>
        </w:rPr>
      </w:pPr>
      <w:r>
        <w:rPr>
          <w:sz w:val="20"/>
        </w:rPr>
        <w:t>9.1.1.</w:t>
      </w:r>
      <w:r>
        <w:rPr>
          <w:sz w:val="20"/>
        </w:rPr>
        <w:tab/>
      </w:r>
      <w:r w:rsidR="00FE7CA7" w:rsidRPr="0093545C">
        <w:rPr>
          <w:sz w:val="20"/>
        </w:rPr>
        <w:t xml:space="preserve">Staveništěm se pro účely této smlouvy rozumí místo určené ke zhotovení díla, které </w:t>
      </w:r>
      <w:r w:rsidR="009C2F82" w:rsidRPr="0093545C">
        <w:rPr>
          <w:sz w:val="20"/>
        </w:rPr>
        <w:t>je vymezeno v čl. IV</w:t>
      </w:r>
      <w:r w:rsidR="00B62903">
        <w:rPr>
          <w:sz w:val="20"/>
        </w:rPr>
        <w:t>.</w:t>
      </w:r>
      <w:r w:rsidR="009C2F82" w:rsidRPr="0093545C">
        <w:rPr>
          <w:sz w:val="20"/>
        </w:rPr>
        <w:t xml:space="preserve"> odst. </w:t>
      </w:r>
      <w:r w:rsidR="00B80C79" w:rsidRPr="0093545C">
        <w:rPr>
          <w:sz w:val="20"/>
        </w:rPr>
        <w:t>4.1</w:t>
      </w:r>
      <w:r w:rsidR="009C2F82" w:rsidRPr="0093545C">
        <w:rPr>
          <w:sz w:val="20"/>
        </w:rPr>
        <w:t xml:space="preserve">. </w:t>
      </w:r>
      <w:r w:rsidR="00FE7CA7" w:rsidRPr="0093545C">
        <w:rPr>
          <w:sz w:val="20"/>
        </w:rPr>
        <w:t xml:space="preserve">této smlouvy, a projednané ve smyslu podmínek této smlouvy. Staveniště je vymezeno objednatelem při jeho předání zhotoviteli. </w:t>
      </w:r>
    </w:p>
    <w:p w14:paraId="4F77B72E" w14:textId="77777777" w:rsidR="00FE7CA7" w:rsidRPr="0093545C" w:rsidRDefault="00FE7CA7">
      <w:pPr>
        <w:pStyle w:val="Zkladntext2"/>
        <w:rPr>
          <w:sz w:val="20"/>
        </w:rPr>
      </w:pPr>
    </w:p>
    <w:p w14:paraId="3EBB37E7" w14:textId="77777777" w:rsidR="00FE7CA7" w:rsidRPr="0093545C" w:rsidRDefault="00FE7CA7" w:rsidP="006B332A">
      <w:pPr>
        <w:numPr>
          <w:ilvl w:val="1"/>
          <w:numId w:val="20"/>
        </w:numPr>
        <w:jc w:val="both"/>
      </w:pPr>
      <w:r w:rsidRPr="0093545C">
        <w:t>Předání staveniště ze strany objednatele bude provedeno formou předání dokladů o staveništi. Dokladem o</w:t>
      </w:r>
      <w:r w:rsidR="005149A6" w:rsidRPr="0093545C">
        <w:t> </w:t>
      </w:r>
      <w:r w:rsidRPr="0093545C">
        <w:t xml:space="preserve">předání těchto dokumentů bude společný zápis o předání a převzetí staveniště. </w:t>
      </w:r>
    </w:p>
    <w:p w14:paraId="2F5C6ABE" w14:textId="77777777" w:rsidR="00FE7CA7" w:rsidRPr="0093545C" w:rsidRDefault="00FE7CA7">
      <w:pPr>
        <w:pStyle w:val="Zkladntext2"/>
        <w:rPr>
          <w:sz w:val="20"/>
        </w:rPr>
      </w:pPr>
    </w:p>
    <w:p w14:paraId="0777BBFD" w14:textId="77777777" w:rsidR="00FE7CA7" w:rsidRPr="0093545C" w:rsidRDefault="00FE7CA7" w:rsidP="006B332A">
      <w:pPr>
        <w:pStyle w:val="Zkladntext2"/>
        <w:numPr>
          <w:ilvl w:val="1"/>
          <w:numId w:val="19"/>
        </w:numPr>
        <w:rPr>
          <w:sz w:val="20"/>
        </w:rPr>
      </w:pPr>
      <w:r w:rsidRPr="0093545C">
        <w:rPr>
          <w:sz w:val="2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14:paraId="17739EE5" w14:textId="77777777" w:rsidR="00FE7CA7" w:rsidRPr="0093545C" w:rsidRDefault="00FE7CA7">
      <w:pPr>
        <w:pStyle w:val="Zkladntext2"/>
        <w:ind w:left="675"/>
        <w:rPr>
          <w:sz w:val="20"/>
        </w:rPr>
      </w:pPr>
    </w:p>
    <w:p w14:paraId="49A383B1" w14:textId="77777777" w:rsidR="00FE7CA7" w:rsidRPr="0093545C" w:rsidRDefault="008A0CE8">
      <w:pPr>
        <w:ind w:left="675" w:hanging="675"/>
        <w:jc w:val="both"/>
      </w:pPr>
      <w:r>
        <w:t>9.</w:t>
      </w:r>
      <w:r w:rsidR="00B80C79" w:rsidRPr="0093545C">
        <w:t>4</w:t>
      </w:r>
      <w:r w:rsidR="00FE7CA7" w:rsidRPr="0093545C">
        <w:t>.</w:t>
      </w:r>
      <w:r w:rsidR="00FE7CA7" w:rsidRPr="0093545C">
        <w:tab/>
        <w:t>Zhotovitel bude mít v průběhu realizace a dokončování předmětu díla na staveništi výhradní odpovědnost za:</w:t>
      </w:r>
    </w:p>
    <w:p w14:paraId="2100089A" w14:textId="77777777" w:rsidR="00FE7CA7" w:rsidRPr="0093545C" w:rsidRDefault="006F7FFE" w:rsidP="006B332A">
      <w:pPr>
        <w:numPr>
          <w:ilvl w:val="0"/>
          <w:numId w:val="27"/>
        </w:numPr>
        <w:spacing w:before="120"/>
        <w:jc w:val="both"/>
      </w:pPr>
      <w:r w:rsidRPr="0093545C">
        <w:t>zajištění bezpečnosti všech osob oprávněných k pohybu na staveništi, udržování staveniště v uspořádaném stavu za účelem předcházení vzniku škod, jakož i minimalizaci negativních vlivů na bezpečnost silničního provozu a provoz pěších</w:t>
      </w:r>
      <w:r w:rsidR="00FE7CA7" w:rsidRPr="0093545C">
        <w:t>; a</w:t>
      </w:r>
    </w:p>
    <w:p w14:paraId="1956B39F" w14:textId="77777777" w:rsidR="00FE7CA7" w:rsidRPr="0093545C" w:rsidRDefault="00FE7CA7" w:rsidP="006B332A">
      <w:pPr>
        <w:numPr>
          <w:ilvl w:val="0"/>
          <w:numId w:val="27"/>
        </w:numPr>
        <w:spacing w:before="120"/>
        <w:jc w:val="both"/>
      </w:pPr>
      <w:r w:rsidRPr="0093545C">
        <w:t>zajištění veškerého osvětlení a zábran potřebných pro průběh prací, bezpečnostních a dopravních opatření pro ochranu staveniště, materiálů a techniky vnesených zhotovitelem na staveniště, jakož i</w:t>
      </w:r>
      <w:r w:rsidR="005149A6" w:rsidRPr="0093545C">
        <w:t> </w:t>
      </w:r>
      <w:r w:rsidRPr="0093545C">
        <w:t>odpovědnost za zajištění opatření pro zabezpečení bezpečnosti silničního provozu v souvislosti s omezeními spojenými s realizací díla a za osazení případného dopravního značení; a</w:t>
      </w:r>
    </w:p>
    <w:p w14:paraId="2E358CAA" w14:textId="77777777" w:rsidR="00FE7CA7" w:rsidRPr="0093545C" w:rsidRDefault="00FE7CA7" w:rsidP="006B332A">
      <w:pPr>
        <w:numPr>
          <w:ilvl w:val="0"/>
          <w:numId w:val="27"/>
        </w:numPr>
        <w:spacing w:before="120"/>
        <w:jc w:val="both"/>
      </w:pPr>
      <w:r w:rsidRPr="0093545C">
        <w:t>provedení veškerých odpovídajících úkonů k ochraně životního prostředí na staveništi i mimo ně a</w:t>
      </w:r>
      <w:r w:rsidR="005149A6" w:rsidRPr="0093545C">
        <w:t> </w:t>
      </w:r>
      <w:r w:rsidRPr="0093545C">
        <w:t>k zabránění vzniku škod znečištěním, hlukem, nebo z jiných důvodů vyvolaných a způsobených provozní činností zhotovitele, likvidaci a uskladňování veškerého odpadu, vznikajícího při činnosti zhotovitele v souladu s právními předpisy.</w:t>
      </w:r>
    </w:p>
    <w:p w14:paraId="57622E8C" w14:textId="77777777" w:rsidR="00FE7CA7" w:rsidRPr="0093545C" w:rsidRDefault="00FE7CA7">
      <w:pPr>
        <w:jc w:val="both"/>
      </w:pPr>
    </w:p>
    <w:p w14:paraId="6CA09410" w14:textId="77777777" w:rsidR="00FE7CA7" w:rsidRPr="0093545C" w:rsidRDefault="008A0CE8">
      <w:pPr>
        <w:ind w:left="680" w:hanging="680"/>
        <w:jc w:val="both"/>
      </w:pPr>
      <w:r>
        <w:t>9.</w:t>
      </w:r>
      <w:r w:rsidR="00B80C79" w:rsidRPr="0093545C">
        <w:t>5</w:t>
      </w:r>
      <w:r w:rsidR="00FE7CA7" w:rsidRPr="0093545C">
        <w:t>.</w:t>
      </w:r>
      <w:r w:rsidR="00FE7CA7" w:rsidRPr="0093545C">
        <w:tab/>
      </w:r>
      <w:r w:rsidR="00FE7CA7" w:rsidRPr="0093545C">
        <w:tab/>
        <w:t>Zhotovitel až do konečného předání staveniště po ukončení prací zodpovídá za bezpečné zajištění staveniště vůči okolnímu provozu a chodcům.</w:t>
      </w:r>
    </w:p>
    <w:p w14:paraId="675D1688" w14:textId="77777777" w:rsidR="00FE7CA7" w:rsidRPr="0093545C" w:rsidRDefault="00FE7CA7">
      <w:pPr>
        <w:numPr>
          <w:ilvl w:val="12"/>
          <w:numId w:val="0"/>
        </w:numPr>
        <w:jc w:val="both"/>
      </w:pPr>
    </w:p>
    <w:p w14:paraId="79364ED2" w14:textId="77777777" w:rsidR="00FE7CA7" w:rsidRPr="0093545C" w:rsidRDefault="00FE7CA7">
      <w:pPr>
        <w:ind w:left="680" w:hanging="680"/>
        <w:jc w:val="both"/>
      </w:pPr>
      <w:r w:rsidRPr="0093545C">
        <w:t>9.6.</w:t>
      </w:r>
      <w:r w:rsidRPr="0093545C">
        <w:tab/>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337AD250" w14:textId="77777777" w:rsidR="00FE7CA7" w:rsidRPr="0093545C" w:rsidRDefault="00FE7CA7">
      <w:pPr>
        <w:jc w:val="both"/>
      </w:pPr>
    </w:p>
    <w:p w14:paraId="09E32301" w14:textId="77777777" w:rsidR="00FE7CA7" w:rsidRPr="0093545C" w:rsidRDefault="00FE7CA7">
      <w:pPr>
        <w:ind w:left="680" w:hanging="680"/>
        <w:jc w:val="both"/>
        <w:rPr>
          <w:i/>
        </w:rPr>
      </w:pPr>
      <w:r w:rsidRPr="0093545C">
        <w:lastRenderedPageBreak/>
        <w:t>9.7.</w:t>
      </w:r>
      <w:r w:rsidRPr="0093545C">
        <w:tab/>
        <w:t xml:space="preserve">Zhotovitel zajišťuje přípravu staveniště, zařízení staveniště, včetně zajištění energií potřebných k provádění prací, na vlastní účet. </w:t>
      </w:r>
    </w:p>
    <w:p w14:paraId="69C28BF7" w14:textId="77777777" w:rsidR="00FE7CA7" w:rsidRPr="0093545C" w:rsidRDefault="00FE7CA7">
      <w:pPr>
        <w:pStyle w:val="Zkladntext2"/>
        <w:rPr>
          <w:sz w:val="20"/>
        </w:rPr>
      </w:pPr>
    </w:p>
    <w:p w14:paraId="6780822E" w14:textId="77777777" w:rsidR="00FE7CA7" w:rsidRPr="0093545C" w:rsidRDefault="00FE7CA7" w:rsidP="006B332A">
      <w:pPr>
        <w:pStyle w:val="Zkladntext2"/>
        <w:numPr>
          <w:ilvl w:val="1"/>
          <w:numId w:val="15"/>
        </w:numPr>
        <w:rPr>
          <w:sz w:val="20"/>
        </w:rPr>
      </w:pPr>
      <w:r w:rsidRPr="0093545C">
        <w:rPr>
          <w:sz w:val="20"/>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480F1DCA" w14:textId="77777777" w:rsidR="00FE7CA7" w:rsidRPr="0093545C" w:rsidRDefault="00FE7CA7">
      <w:pPr>
        <w:pStyle w:val="Zkladntext2"/>
        <w:rPr>
          <w:b/>
          <w:sz w:val="20"/>
        </w:rPr>
      </w:pPr>
    </w:p>
    <w:p w14:paraId="06F6AAA0" w14:textId="77777777" w:rsidR="00FE7CA7" w:rsidRPr="0093545C" w:rsidRDefault="00FE7CA7" w:rsidP="006B332A">
      <w:pPr>
        <w:pStyle w:val="Zkladntext2"/>
        <w:numPr>
          <w:ilvl w:val="1"/>
          <w:numId w:val="15"/>
        </w:numPr>
        <w:rPr>
          <w:sz w:val="20"/>
        </w:rPr>
      </w:pPr>
      <w:r w:rsidRPr="0093545C">
        <w:rPr>
          <w:sz w:val="20"/>
        </w:rPr>
        <w:t xml:space="preserve">Na staveništi nebudou skladovány věci, stroje a zařízení, které nesouvisí s prováděním díla.  Zhotovitel je povinen zajistit, aby při odjezdu nákladních a jiných vozidel ze staveniště, tato byla čistá, tak aby v žádném případě ani v nejmenším tato vozidla neznečišťovala jakékoliv komunikace ať veřejné či soukromé, které nepatří ke staveništi. V případě, že tyto komunikace budou znečištěny těmito vozidly, je zhotovitel povinen ihned zajistit úklid těchto komunikací. Dále je zhotovitel povinen zajistit, aby nákladní vozidla a ostatní stroje a mechanismy byly maximálně šetrné k okolním nemovitostem. Zhotovitel je povinen zajistit skladování materiálů a provádění všech montážních prací pouze v rámci plochy vymezené pro staveniště tak, aby nedocházelo k znečištění a vzniku nepořádku v přilehlých komunikacích a škodám na skladovaných materiálech a dílech. </w:t>
      </w:r>
    </w:p>
    <w:p w14:paraId="3FFC603E" w14:textId="77777777" w:rsidR="00FE7CA7" w:rsidRPr="0093545C" w:rsidRDefault="00FE7CA7">
      <w:pPr>
        <w:pStyle w:val="Zkladntext2"/>
        <w:rPr>
          <w:sz w:val="20"/>
        </w:rPr>
      </w:pPr>
    </w:p>
    <w:p w14:paraId="5004F321" w14:textId="7F814411" w:rsidR="00FE7CA7" w:rsidRPr="0093545C" w:rsidRDefault="00FE7CA7" w:rsidP="006B332A">
      <w:pPr>
        <w:pStyle w:val="Zkladntext2"/>
        <w:numPr>
          <w:ilvl w:val="1"/>
          <w:numId w:val="15"/>
        </w:numPr>
        <w:rPr>
          <w:sz w:val="20"/>
        </w:rPr>
      </w:pPr>
      <w:r w:rsidRPr="0093545C">
        <w:rPr>
          <w:sz w:val="20"/>
        </w:rPr>
        <w:t xml:space="preserve">Zaměstnanci zhotovitele ani zaměstnanci </w:t>
      </w:r>
      <w:r w:rsidR="00C64B8C" w:rsidRPr="0093545C">
        <w:rPr>
          <w:sz w:val="20"/>
        </w:rPr>
        <w:t>subdodavatelů</w:t>
      </w:r>
      <w:r w:rsidRPr="0093545C">
        <w:rPr>
          <w:sz w:val="20"/>
        </w:rPr>
        <w:t xml:space="preserve"> nebudou v prostoru staveniště využívat pro hygienické účely (WC, umývárny) jiných prostor (a to </w:t>
      </w:r>
      <w:r w:rsidR="00F37265">
        <w:rPr>
          <w:sz w:val="20"/>
        </w:rPr>
        <w:t>ani</w:t>
      </w:r>
      <w:r w:rsidRPr="0093545C">
        <w:rPr>
          <w:sz w:val="20"/>
        </w:rPr>
        <w:t xml:space="preserve"> nově dokončené toalety) než pro tyto účely vyhrazených zařízení staveniště zhotovitele.</w:t>
      </w:r>
    </w:p>
    <w:p w14:paraId="68F01333" w14:textId="77777777" w:rsidR="00FE7CA7" w:rsidRPr="0093545C" w:rsidRDefault="00FE7CA7">
      <w:pPr>
        <w:pStyle w:val="Zkladntext2"/>
        <w:rPr>
          <w:b/>
          <w:sz w:val="20"/>
        </w:rPr>
      </w:pPr>
    </w:p>
    <w:p w14:paraId="5D1D800A" w14:textId="77777777" w:rsidR="008B268D" w:rsidRPr="0093545C" w:rsidRDefault="008B268D">
      <w:pPr>
        <w:pStyle w:val="Zkladntext2"/>
        <w:rPr>
          <w:b/>
          <w:sz w:val="20"/>
        </w:rPr>
      </w:pPr>
    </w:p>
    <w:p w14:paraId="4FC5EAC8" w14:textId="77777777" w:rsidR="00FE7CA7" w:rsidRPr="0093545C" w:rsidRDefault="00FE7CA7" w:rsidP="005E4428">
      <w:pPr>
        <w:pStyle w:val="Zkladntext2"/>
        <w:rPr>
          <w:b/>
          <w:sz w:val="20"/>
        </w:rPr>
      </w:pPr>
      <w:r w:rsidRPr="0093545C">
        <w:rPr>
          <w:b/>
          <w:sz w:val="20"/>
        </w:rPr>
        <w:t>X.</w:t>
      </w:r>
      <w:r w:rsidRPr="0093545C">
        <w:rPr>
          <w:b/>
          <w:sz w:val="20"/>
        </w:rPr>
        <w:tab/>
        <w:t>Podmínky provádění</w:t>
      </w:r>
      <w:r w:rsidR="005E4428" w:rsidRPr="0093545C">
        <w:rPr>
          <w:b/>
          <w:sz w:val="20"/>
        </w:rPr>
        <w:t xml:space="preserve"> díla</w:t>
      </w:r>
    </w:p>
    <w:p w14:paraId="76CCCAC0" w14:textId="77777777" w:rsidR="00FE7CA7" w:rsidRPr="0093545C" w:rsidRDefault="00FE7CA7">
      <w:pPr>
        <w:ind w:left="680" w:hanging="680"/>
        <w:jc w:val="both"/>
      </w:pPr>
      <w:r w:rsidRPr="0093545C">
        <w:t>10.1.</w:t>
      </w:r>
      <w:r w:rsidRPr="0093545C">
        <w:tab/>
        <w:t>Zhotovitel bude na své jméno projednávat a hradit náklady vyplývající z projednaných záležitostí přímo souvisejících s jeho činností při realizaci díla a dokončení stavby, které jsou v jeho kompetenci a za které plně odpovídá, a to zejména odklizení, odvoz a zneškodnění všech odpadů, které vzniknou při realizaci díla, zábory pozemků a užívání veřejných ploch, spolupráce se zmocněncem investora ve věci předání pozemků, zeleně a ostatních ploch, řešení způsobu odstranění zaviněných škod, které způsobí na majetku fyzických a</w:t>
      </w:r>
      <w:r w:rsidR="005149A6" w:rsidRPr="0093545C">
        <w:t> </w:t>
      </w:r>
      <w:r w:rsidRPr="0093545C">
        <w:t>právnických osob v průběhu díla.</w:t>
      </w:r>
    </w:p>
    <w:p w14:paraId="298B2E9F" w14:textId="77777777" w:rsidR="00FE7CA7" w:rsidRPr="0093545C" w:rsidRDefault="00FE7CA7">
      <w:pPr>
        <w:jc w:val="both"/>
      </w:pPr>
    </w:p>
    <w:p w14:paraId="5B8861CD" w14:textId="77777777" w:rsidR="00FE7CA7" w:rsidRPr="0093545C" w:rsidRDefault="00FE7CA7">
      <w:pPr>
        <w:pStyle w:val="BodyText21"/>
        <w:widowControl/>
        <w:ind w:left="709" w:hanging="709"/>
        <w:rPr>
          <w:sz w:val="20"/>
        </w:rPr>
      </w:pPr>
      <w:r w:rsidRPr="0093545C">
        <w:rPr>
          <w:snapToGrid/>
          <w:sz w:val="20"/>
        </w:rPr>
        <w:t>10.2.</w:t>
      </w:r>
      <w:r w:rsidRPr="0093545C">
        <w:rPr>
          <w:snapToGrid/>
          <w:sz w:val="20"/>
        </w:rPr>
        <w:tab/>
      </w:r>
      <w:r w:rsidRPr="0093545C">
        <w:rPr>
          <w:sz w:val="20"/>
        </w:rPr>
        <w:t>Zhotovitel je povinen zajistit a financovat veškeré subdodavatelské práce a nese za ně záruku v plném rozsahu dle této smlouvy.</w:t>
      </w:r>
    </w:p>
    <w:p w14:paraId="1A1CDFB9" w14:textId="77777777" w:rsidR="00FE7CA7" w:rsidRPr="0093545C" w:rsidRDefault="00FE7CA7">
      <w:pPr>
        <w:numPr>
          <w:ilvl w:val="12"/>
          <w:numId w:val="0"/>
        </w:numPr>
        <w:jc w:val="both"/>
        <w:rPr>
          <w:i/>
        </w:rPr>
      </w:pPr>
    </w:p>
    <w:p w14:paraId="60BF8569" w14:textId="77777777" w:rsidR="00FE7CA7" w:rsidRPr="0093545C" w:rsidRDefault="00FE7CA7">
      <w:pPr>
        <w:ind w:left="705" w:hanging="705"/>
        <w:jc w:val="both"/>
        <w:rPr>
          <w:i/>
        </w:rPr>
      </w:pPr>
      <w:r w:rsidRPr="0093545C">
        <w:t>10.3.</w:t>
      </w:r>
      <w:r w:rsidRPr="0093545C">
        <w:tab/>
        <w:t>Zhotovitel je povinen předložit objednateli písemný seznam všech svých předpokládaných subdodavatelů ještě před uzavřením této smlouvy. Zhotovitel není oprávněn pověřit provedením díla ani jeho části jinou osobu bez písemného souhlasu objednatele</w:t>
      </w:r>
      <w:r w:rsidRPr="0093545C">
        <w:rPr>
          <w:i/>
        </w:rPr>
        <w:t>.</w:t>
      </w:r>
    </w:p>
    <w:p w14:paraId="2E6DF8BE" w14:textId="77777777" w:rsidR="00FE7CA7" w:rsidRPr="0093545C" w:rsidRDefault="00FE7CA7">
      <w:pPr>
        <w:pStyle w:val="BodyText21"/>
        <w:widowControl/>
        <w:numPr>
          <w:ilvl w:val="12"/>
          <w:numId w:val="0"/>
        </w:numPr>
        <w:rPr>
          <w:sz w:val="20"/>
        </w:rPr>
      </w:pPr>
    </w:p>
    <w:p w14:paraId="4BEC6491" w14:textId="10B77212" w:rsidR="00FE7CA7" w:rsidRPr="0093545C" w:rsidRDefault="00FE7CA7">
      <w:pPr>
        <w:ind w:left="709" w:hanging="709"/>
        <w:jc w:val="both"/>
      </w:pPr>
      <w:r w:rsidRPr="0093545C">
        <w:t>10.4.</w:t>
      </w:r>
      <w:r w:rsidR="00292BE3">
        <w:tab/>
      </w:r>
      <w:r w:rsidRPr="0093545C">
        <w:t xml:space="preserve">Zhotovitel zodpovídá za to, že veškeré dodávky budou souhlasit se specifikací uvedenou v nabídce zhotovitele ze dne </w:t>
      </w:r>
      <w:r w:rsidR="007F2A0B" w:rsidRPr="007F2A0B">
        <w:rPr>
          <w:highlight w:val="yellow"/>
        </w:rPr>
        <w:t>_________</w:t>
      </w:r>
      <w:r w:rsidRPr="0093545C">
        <w:t xml:space="preserve"> (příloha č. </w:t>
      </w:r>
      <w:r w:rsidR="00DC6AC3">
        <w:t>2</w:t>
      </w:r>
      <w:r w:rsidRPr="0093545C">
        <w:t xml:space="preserve"> </w:t>
      </w:r>
      <w:r w:rsidR="00B80C79" w:rsidRPr="0093545C">
        <w:t>t</w:t>
      </w:r>
      <w:r w:rsidR="007D38F9">
        <w:t>é</w:t>
      </w:r>
      <w:r w:rsidR="00B80C79" w:rsidRPr="0093545C">
        <w:t>to</w:t>
      </w:r>
      <w:r w:rsidRPr="0093545C">
        <w:t xml:space="preserve"> smlouvy), zodpovídá za kvalitu použitého materiálu, který musí odpovídat příslušným technicko-dodacím předpisům a zabezpečí kontrolu dodávek materiálu tak, aby nemohlo dojít k záměnám. Veškerý materiál vystavený namáhání musí mít</w:t>
      </w:r>
      <w:r w:rsidR="00531102" w:rsidRPr="0093545C">
        <w:t xml:space="preserve"> příslušné osvědčení o jakosti </w:t>
      </w:r>
      <w:r w:rsidRPr="0093545C">
        <w:t>a</w:t>
      </w:r>
      <w:r w:rsidR="005149A6" w:rsidRPr="0093545C">
        <w:t> </w:t>
      </w:r>
      <w:r w:rsidRPr="0093545C">
        <w:t>způsobilosti, resp. atest. Nebudou-li tyto doklady předány zhotovitelem v originálu,</w:t>
      </w:r>
      <w:r w:rsidR="00531102" w:rsidRPr="0093545C">
        <w:t xml:space="preserve"> musí být jejich kopie opatřeny</w:t>
      </w:r>
      <w:r w:rsidRPr="0093545C">
        <w:t xml:space="preserve"> razítkem zhotovitele a podpisem osoby zhotovitele zodpovědné za odbornou úroveň realizace díla. Bez písemného souhlasu objednatele nesmí být použity jiné materiály, technologie nebo změny proti nabídce zhotovitele ze dne </w:t>
      </w:r>
      <w:r w:rsidR="007F2A0B" w:rsidRPr="007F2A0B">
        <w:rPr>
          <w:highlight w:val="yellow"/>
        </w:rPr>
        <w:t>________</w:t>
      </w:r>
      <w:r w:rsidRPr="0093545C">
        <w:t xml:space="preserve"> (příloha č. </w:t>
      </w:r>
      <w:r w:rsidR="00D35B20">
        <w:t>2</w:t>
      </w:r>
      <w:r w:rsidRPr="0093545C">
        <w:t xml:space="preserve"> této smlouvy). Současně se zhotovitel zavazuje a ručí za to, že při realizaci díla nepoužije žádný materiál, o </w:t>
      </w:r>
      <w:r w:rsidRPr="0093545C">
        <w:lastRenderedPageBreak/>
        <w:t xml:space="preserve">kterém je v době užití známo, že je škodlivým. Všechny materiály a výrobky použité na stavbě musí mít vlastnosti požadované </w:t>
      </w:r>
      <w:r w:rsidR="00205FBA">
        <w:t>zákonem</w:t>
      </w:r>
      <w:r w:rsidRPr="0093545C">
        <w:t xml:space="preserve"> č. </w:t>
      </w:r>
      <w:r w:rsidR="00205FBA">
        <w:t>283/2021</w:t>
      </w:r>
      <w:r w:rsidRPr="0093545C">
        <w:t xml:space="preserve"> Sb.</w:t>
      </w:r>
      <w:r w:rsidR="00D93985" w:rsidRPr="0093545C">
        <w:t>,</w:t>
      </w:r>
      <w:r w:rsidRPr="0093545C">
        <w:t xml:space="preserve"> stavební zákon, ve znění pozdějších předpisů.</w:t>
      </w:r>
    </w:p>
    <w:p w14:paraId="46DAFCD2" w14:textId="77777777" w:rsidR="00FE7CA7" w:rsidRPr="0093545C" w:rsidRDefault="00FE7CA7">
      <w:pPr>
        <w:pStyle w:val="BodyText21"/>
        <w:widowControl/>
        <w:rPr>
          <w:sz w:val="20"/>
        </w:rPr>
      </w:pPr>
    </w:p>
    <w:p w14:paraId="5A21DE94" w14:textId="77777777" w:rsidR="00FE7CA7" w:rsidRPr="0093545C" w:rsidRDefault="00FE7CA7">
      <w:r w:rsidRPr="0093545C">
        <w:t>10.5.</w:t>
      </w:r>
      <w:r w:rsidRPr="0093545C">
        <w:tab/>
        <w:t>Zhotovitel je povinen zajistit dílo a staveniště proti krádeži a vandalismu.</w:t>
      </w:r>
    </w:p>
    <w:p w14:paraId="6064A8E2" w14:textId="77777777" w:rsidR="00FE7CA7" w:rsidRPr="0093545C" w:rsidRDefault="00FE7CA7"/>
    <w:p w14:paraId="10AFCD22" w14:textId="77777777" w:rsidR="00FE7CA7" w:rsidRPr="0093545C" w:rsidRDefault="00FE7CA7">
      <w:pPr>
        <w:ind w:left="705" w:hanging="705"/>
        <w:jc w:val="both"/>
      </w:pPr>
      <w:r w:rsidRPr="0093545C">
        <w:t>10.6.</w:t>
      </w:r>
      <w:r w:rsidRPr="0093545C">
        <w:tab/>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w:t>
      </w:r>
      <w:r w:rsidR="00D93985" w:rsidRPr="0093545C">
        <w:t>,</w:t>
      </w:r>
      <w:r w:rsidRPr="0093545C">
        <w:t xml:space="preserve"> </w:t>
      </w:r>
      <w:r w:rsidR="00B80C79" w:rsidRPr="0093545C">
        <w:t>tzn., že</w:t>
      </w:r>
      <w:r w:rsidRPr="0093545C">
        <w:t xml:space="preserve"> v případě jakéhokoliv narušení či poškození majetku (např. vjezdů, plotů, objekt</w:t>
      </w:r>
      <w:r w:rsidR="00D93985" w:rsidRPr="0093545C">
        <w:t>ů</w:t>
      </w:r>
      <w:r w:rsidRPr="0093545C">
        <w:t>, prostranství, inženýrských sítí) je zhotovitel povinen bez zbytečného odkladu tuto škodu odstranit a není-li to možné, tak finančně uhradit.</w:t>
      </w:r>
    </w:p>
    <w:p w14:paraId="435D3B76" w14:textId="77777777" w:rsidR="00FE7CA7" w:rsidRPr="00C234A7" w:rsidRDefault="00FE7CA7" w:rsidP="00C234A7"/>
    <w:p w14:paraId="6ABEFADA" w14:textId="1785AC67" w:rsidR="00FE7CA7" w:rsidRDefault="00FE7CA7">
      <w:pPr>
        <w:jc w:val="both"/>
        <w:rPr>
          <w:b/>
        </w:rPr>
      </w:pPr>
    </w:p>
    <w:p w14:paraId="7E33A5DC" w14:textId="77777777" w:rsidR="003B09D8" w:rsidRPr="0093545C" w:rsidRDefault="003B09D8">
      <w:pPr>
        <w:jc w:val="both"/>
        <w:rPr>
          <w:b/>
        </w:rPr>
      </w:pPr>
    </w:p>
    <w:p w14:paraId="3BAA66FF" w14:textId="77777777" w:rsidR="00FE7CA7" w:rsidRPr="0093545C" w:rsidRDefault="00FE7CA7">
      <w:pPr>
        <w:jc w:val="both"/>
        <w:rPr>
          <w:b/>
        </w:rPr>
      </w:pPr>
      <w:r w:rsidRPr="0093545C">
        <w:rPr>
          <w:b/>
        </w:rPr>
        <w:t>XI.</w:t>
      </w:r>
      <w:r w:rsidRPr="0093545C">
        <w:rPr>
          <w:b/>
        </w:rPr>
        <w:tab/>
      </w:r>
      <w:r w:rsidR="005E4428" w:rsidRPr="0093545C">
        <w:rPr>
          <w:b/>
        </w:rPr>
        <w:t>Záruka za jakost a zkoušky díla</w:t>
      </w:r>
    </w:p>
    <w:p w14:paraId="133E0A66" w14:textId="39878C17" w:rsidR="00FE7CA7" w:rsidRPr="0093545C" w:rsidRDefault="00FE7CA7" w:rsidP="006B332A">
      <w:pPr>
        <w:pStyle w:val="Zkladntextodsazen3"/>
        <w:numPr>
          <w:ilvl w:val="1"/>
          <w:numId w:val="21"/>
        </w:numPr>
        <w:rPr>
          <w:sz w:val="20"/>
        </w:rPr>
      </w:pPr>
      <w:r w:rsidRPr="0093545C">
        <w:rPr>
          <w:sz w:val="20"/>
        </w:rPr>
        <w:t xml:space="preserve">Zhotovitel se zavazuje, že předané dílo bude prosté jakýchkoli vad a nedodělků a bude mít vlastnosti dle nabídky zhotovitele ze dne </w:t>
      </w:r>
      <w:r w:rsidR="00EB59B5" w:rsidRPr="00EB59B5">
        <w:rPr>
          <w:sz w:val="20"/>
          <w:highlight w:val="yellow"/>
        </w:rPr>
        <w:t>________</w:t>
      </w:r>
      <w:r w:rsidRPr="0093545C">
        <w:rPr>
          <w:sz w:val="20"/>
        </w:rPr>
        <w:t xml:space="preserve"> (příloha č. </w:t>
      </w:r>
      <w:r w:rsidR="00DC6AC3">
        <w:rPr>
          <w:sz w:val="20"/>
        </w:rPr>
        <w:t>2</w:t>
      </w:r>
      <w:r w:rsidRPr="0093545C">
        <w:rPr>
          <w:sz w:val="20"/>
        </w:rPr>
        <w:t xml:space="preserve"> této smlouvy), obecně závazných technických norem, pravomocného stavebního povolení na provedení díla a této smlouvy, dále vlastnosti v první jakosti kvality provedení a bude provedeno v souladu s ověřenou technickou praxí. </w:t>
      </w:r>
    </w:p>
    <w:p w14:paraId="4E21A2A7" w14:textId="77777777" w:rsidR="00FE7CA7" w:rsidRPr="0093545C" w:rsidRDefault="00FE7CA7">
      <w:pPr>
        <w:pStyle w:val="Zkladntextodsazen3"/>
        <w:ind w:left="705" w:firstLine="0"/>
        <w:rPr>
          <w:sz w:val="20"/>
        </w:rPr>
      </w:pPr>
    </w:p>
    <w:p w14:paraId="7B69B1F6" w14:textId="57DF542E" w:rsidR="00FE7CA7" w:rsidRPr="0093545C" w:rsidRDefault="00D7056E" w:rsidP="00D7056E">
      <w:pPr>
        <w:pStyle w:val="Zkladntextodsazen3"/>
        <w:ind w:left="705" w:hanging="705"/>
        <w:rPr>
          <w:sz w:val="20"/>
        </w:rPr>
      </w:pPr>
      <w:r>
        <w:rPr>
          <w:sz w:val="20"/>
        </w:rPr>
        <w:t>11.1.1.</w:t>
      </w:r>
      <w:r>
        <w:rPr>
          <w:sz w:val="20"/>
        </w:rPr>
        <w:tab/>
      </w:r>
      <w:r w:rsidR="00FE7CA7" w:rsidRPr="0093545C">
        <w:rPr>
          <w:sz w:val="20"/>
        </w:rPr>
        <w:t>Zhotovitel poskytuje objednateli záruku za jakost díla, a to v</w:t>
      </w:r>
      <w:r w:rsidR="000E4B4A" w:rsidRPr="0093545C">
        <w:rPr>
          <w:sz w:val="20"/>
        </w:rPr>
        <w:t> </w:t>
      </w:r>
      <w:r w:rsidR="002340F1" w:rsidRPr="0093545C">
        <w:rPr>
          <w:b/>
          <w:sz w:val="20"/>
        </w:rPr>
        <w:t>délce</w:t>
      </w:r>
      <w:r w:rsidR="000E4B4A" w:rsidRPr="0093545C">
        <w:rPr>
          <w:b/>
          <w:sz w:val="20"/>
        </w:rPr>
        <w:t xml:space="preserve"> </w:t>
      </w:r>
      <w:r w:rsidR="003B09D8">
        <w:rPr>
          <w:b/>
          <w:sz w:val="20"/>
        </w:rPr>
        <w:t xml:space="preserve">šedesáti měsíců </w:t>
      </w:r>
      <w:r w:rsidR="00FE7CA7" w:rsidRPr="0093545C">
        <w:rPr>
          <w:b/>
          <w:sz w:val="20"/>
        </w:rPr>
        <w:t>(</w:t>
      </w:r>
      <w:r w:rsidR="003B09D8">
        <w:rPr>
          <w:b/>
          <w:sz w:val="20"/>
        </w:rPr>
        <w:t>60</w:t>
      </w:r>
      <w:r w:rsidR="00FE7CA7" w:rsidRPr="0093545C">
        <w:rPr>
          <w:b/>
          <w:sz w:val="20"/>
        </w:rPr>
        <w:t xml:space="preserve">) </w:t>
      </w:r>
      <w:r w:rsidR="00FE7CA7" w:rsidRPr="0093545C">
        <w:rPr>
          <w:sz w:val="20"/>
        </w:rPr>
        <w:t>ode dne řádného protokolárního předání díla objednateli zhotovitelem pro stavební dodávky. Záruční lhůta u</w:t>
      </w:r>
      <w:r w:rsidR="005149A6" w:rsidRPr="0093545C">
        <w:rPr>
          <w:sz w:val="20"/>
        </w:rPr>
        <w:t> </w:t>
      </w:r>
      <w:r w:rsidR="00FE7CA7" w:rsidRPr="0093545C">
        <w:rPr>
          <w:sz w:val="20"/>
        </w:rPr>
        <w:t xml:space="preserve">ostatních dodávek a zařízení, které samy o sobě mají záruční dobu, příp. životnost kratší než je shora uvedená délka celkové poskytnuté záruky, je záruka sjednána dle záruky dodavatele těchto zařízení, minimálně však v délce  </w:t>
      </w:r>
      <w:r w:rsidR="00D93985" w:rsidRPr="0093545C">
        <w:rPr>
          <w:sz w:val="20"/>
        </w:rPr>
        <w:t>d</w:t>
      </w:r>
      <w:r w:rsidR="00FE7CA7" w:rsidRPr="0093545C">
        <w:rPr>
          <w:sz w:val="20"/>
        </w:rPr>
        <w:t>vacet</w:t>
      </w:r>
      <w:r w:rsidR="009A165C" w:rsidRPr="0093545C">
        <w:rPr>
          <w:sz w:val="20"/>
        </w:rPr>
        <w:t xml:space="preserve"> </w:t>
      </w:r>
      <w:r w:rsidR="00FE7CA7" w:rsidRPr="0093545C">
        <w:rPr>
          <w:sz w:val="20"/>
        </w:rPr>
        <w:t>čtyři měsíců</w:t>
      </w:r>
      <w:r w:rsidR="003B09D8">
        <w:rPr>
          <w:sz w:val="20"/>
        </w:rPr>
        <w:t xml:space="preserve"> (24)</w:t>
      </w:r>
      <w:r w:rsidR="00FE7CA7" w:rsidRPr="0093545C">
        <w:rPr>
          <w:sz w:val="20"/>
        </w:rPr>
        <w:t>.</w:t>
      </w:r>
      <w:r w:rsidR="00805E89" w:rsidRPr="0093545C">
        <w:rPr>
          <w:sz w:val="20"/>
        </w:rPr>
        <w:t xml:space="preserve"> Zhotovitel neodpovídá za zhoršení vlastností nebo za poškození, které po převzetí díla způsobil objednatel, provozovatel nebo vlastník díla (např. nedostatečnou údržbou), popřípadě někdo jiný nebo které byly způsobeny neodvratitelnými událostmi (např. živelní pohromy). Zhotovitel rovněž neodpovídá za vady díla způsobené vadami částí stavby, které nejsou předmětem této smlouvy (např. vady podloží, ochranné vrstvy, podk</w:t>
      </w:r>
      <w:r w:rsidR="00D93985" w:rsidRPr="0093545C">
        <w:rPr>
          <w:sz w:val="20"/>
        </w:rPr>
        <w:t>ladu</w:t>
      </w:r>
      <w:r w:rsidR="00805E89" w:rsidRPr="0093545C">
        <w:rPr>
          <w:sz w:val="20"/>
        </w:rPr>
        <w:t xml:space="preserve"> atd.)</w:t>
      </w:r>
    </w:p>
    <w:p w14:paraId="20DD2DA5" w14:textId="77777777" w:rsidR="000B29AB" w:rsidRPr="0093545C" w:rsidRDefault="000B29AB">
      <w:pPr>
        <w:pStyle w:val="Zkladntextodsazen3"/>
        <w:ind w:left="705" w:hanging="705"/>
        <w:rPr>
          <w:sz w:val="20"/>
        </w:rPr>
      </w:pPr>
    </w:p>
    <w:p w14:paraId="602CCF68" w14:textId="77777777" w:rsidR="00FE7CA7" w:rsidRPr="0093545C" w:rsidRDefault="00FE7CA7">
      <w:pPr>
        <w:pStyle w:val="Zkladntextodsazen3"/>
        <w:ind w:left="705" w:hanging="705"/>
        <w:rPr>
          <w:sz w:val="20"/>
        </w:rPr>
      </w:pPr>
      <w:r w:rsidRPr="0093545C">
        <w:rPr>
          <w:sz w:val="20"/>
        </w:rPr>
        <w:t>11.2.</w:t>
      </w:r>
      <w:r w:rsidRPr="0093545C">
        <w:rPr>
          <w:sz w:val="20"/>
        </w:rPr>
        <w:tab/>
        <w:t>Zhotovitelem bude objednateli poskytován bezplatný záruční servis na objednatelem reklamované vady díla po dobu záruční doby určené v článku XI. odst. 11.1.</w:t>
      </w:r>
      <w:r w:rsidR="00742505">
        <w:rPr>
          <w:sz w:val="20"/>
        </w:rPr>
        <w:t xml:space="preserve">1. </w:t>
      </w:r>
      <w:r w:rsidRPr="0093545C">
        <w:rPr>
          <w:sz w:val="20"/>
        </w:rPr>
        <w:t xml:space="preserve">této smlouvy. </w:t>
      </w:r>
    </w:p>
    <w:p w14:paraId="321DB906" w14:textId="77777777" w:rsidR="00FE7CA7" w:rsidRPr="0093545C" w:rsidRDefault="00FE7CA7">
      <w:pPr>
        <w:pStyle w:val="Zkladntextodsazen3"/>
        <w:ind w:left="0" w:firstLine="0"/>
        <w:rPr>
          <w:sz w:val="20"/>
        </w:rPr>
      </w:pPr>
    </w:p>
    <w:p w14:paraId="394FF8C4" w14:textId="77777777" w:rsidR="00FE7CA7" w:rsidRPr="0093545C" w:rsidRDefault="00FE7CA7">
      <w:pPr>
        <w:pStyle w:val="Zkladntextodsazen3"/>
        <w:ind w:left="709" w:hanging="709"/>
        <w:rPr>
          <w:sz w:val="20"/>
        </w:rPr>
      </w:pPr>
      <w:r w:rsidRPr="0093545C">
        <w:rPr>
          <w:sz w:val="20"/>
        </w:rPr>
        <w:t>11.3.</w:t>
      </w:r>
      <w:r w:rsidRPr="0093545C">
        <w:rPr>
          <w:sz w:val="20"/>
        </w:rPr>
        <w:tab/>
        <w:t>Objednatel je oprávněn reklamovat v záruční době dle článku XI. odst. 11.1.</w:t>
      </w:r>
      <w:r w:rsidR="00742505">
        <w:rPr>
          <w:sz w:val="20"/>
        </w:rPr>
        <w:t>1.</w:t>
      </w:r>
      <w:r w:rsidRPr="0093545C">
        <w:rPr>
          <w:sz w:val="20"/>
        </w:rPr>
        <w:t xml:space="preserve"> této smlouvy vady díla u</w:t>
      </w:r>
      <w:r w:rsidR="005149A6" w:rsidRPr="0093545C">
        <w:rPr>
          <w:sz w:val="20"/>
        </w:rPr>
        <w:t> </w:t>
      </w:r>
      <w:r w:rsidRPr="0093545C">
        <w:rPr>
          <w:sz w:val="20"/>
        </w:rPr>
        <w:t>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4C074C06" w14:textId="77777777" w:rsidR="00FE7CA7" w:rsidRPr="0093545C" w:rsidRDefault="00FE7CA7">
      <w:pPr>
        <w:jc w:val="both"/>
      </w:pPr>
    </w:p>
    <w:p w14:paraId="4EFC4D55" w14:textId="77777777" w:rsidR="00FE7CA7" w:rsidRPr="0093545C" w:rsidRDefault="00FE7CA7" w:rsidP="006B332A">
      <w:pPr>
        <w:pStyle w:val="Zkladntextodsazen3"/>
        <w:numPr>
          <w:ilvl w:val="1"/>
          <w:numId w:val="30"/>
        </w:numPr>
        <w:tabs>
          <w:tab w:val="clear" w:pos="360"/>
          <w:tab w:val="num" w:pos="709"/>
        </w:tabs>
        <w:ind w:left="709" w:hanging="709"/>
        <w:rPr>
          <w:sz w:val="20"/>
        </w:rPr>
      </w:pPr>
      <w:r w:rsidRPr="0093545C">
        <w:rPr>
          <w:sz w:val="20"/>
        </w:rPr>
        <w:t>Zhotovitel se zavazuje bez zbytečného odkladu, bude-li to v daném případě technicky možné, od okamžiku oznámení vady díla či jeho části zahájit odstraňování vady díla či jeho části, a to i tehdy, neuznává-li zhotovitel odpovědnost za vad</w:t>
      </w:r>
      <w:r w:rsidR="00DB734B">
        <w:rPr>
          <w:sz w:val="20"/>
        </w:rPr>
        <w:t>u</w:t>
      </w:r>
      <w:r w:rsidRPr="0093545C">
        <w:rPr>
          <w:sz w:val="20"/>
        </w:rPr>
        <w:t xml:space="preserve"> či příčiny, které ji vyvolaly, a vad</w:t>
      </w:r>
      <w:r w:rsidR="00DB734B">
        <w:rPr>
          <w:sz w:val="20"/>
        </w:rPr>
        <w:t>u</w:t>
      </w:r>
      <w:r w:rsidRPr="0093545C">
        <w:rPr>
          <w:sz w:val="20"/>
        </w:rPr>
        <w:t xml:space="preserve"> odstranit v technicky co nejkratší lhůtě, a současně zahájit reklamační řízení v místě provádění díla. Reklamační řízení </w:t>
      </w:r>
      <w:r w:rsidR="00805E89" w:rsidRPr="0093545C">
        <w:rPr>
          <w:sz w:val="20"/>
        </w:rPr>
        <w:t xml:space="preserve">bude ukončeno do data stanoveného dohodou smluvních </w:t>
      </w:r>
      <w:r w:rsidR="00805E89" w:rsidRPr="0093545C">
        <w:rPr>
          <w:sz w:val="20"/>
        </w:rPr>
        <w:lastRenderedPageBreak/>
        <w:t>stran</w:t>
      </w:r>
      <w:r w:rsidRPr="0093545C">
        <w:rPr>
          <w:sz w:val="20"/>
        </w:rPr>
        <w:t xml:space="preserve">. Bude-li v reklamačním řízení vada uznána jako reklamační vada bude odstranění vady díla či jeho části provedeno bezúplatně. </w:t>
      </w:r>
    </w:p>
    <w:p w14:paraId="402F96D6" w14:textId="77777777" w:rsidR="000B29AB" w:rsidRPr="0093545C" w:rsidRDefault="000B29AB">
      <w:pPr>
        <w:pStyle w:val="Zkladntextodsazen3"/>
        <w:ind w:left="709" w:hanging="709"/>
        <w:rPr>
          <w:sz w:val="20"/>
        </w:rPr>
      </w:pPr>
    </w:p>
    <w:p w14:paraId="7CBA6B3A" w14:textId="77777777" w:rsidR="00FE7CA7" w:rsidRPr="0093545C" w:rsidRDefault="00FE7CA7">
      <w:pPr>
        <w:pStyle w:val="Zkladntextodsazen3"/>
        <w:ind w:left="709" w:hanging="709"/>
        <w:rPr>
          <w:sz w:val="20"/>
        </w:rPr>
      </w:pPr>
      <w:r w:rsidRPr="0093545C">
        <w:rPr>
          <w:sz w:val="20"/>
        </w:rPr>
        <w:t>11.</w:t>
      </w:r>
      <w:r w:rsidR="0050578B">
        <w:rPr>
          <w:sz w:val="20"/>
        </w:rPr>
        <w:t>5</w:t>
      </w:r>
      <w:r w:rsidRPr="0093545C">
        <w:rPr>
          <w:sz w:val="20"/>
        </w:rPr>
        <w:t>.</w:t>
      </w:r>
      <w:r w:rsidRPr="0093545C">
        <w:rPr>
          <w:sz w:val="20"/>
        </w:rPr>
        <w:tab/>
        <w:t>Neodstraní-li zhotovitel reklamované vady nebo nedodělky díla či jeho části ve lhůtě dle článku XI. odst.</w:t>
      </w:r>
      <w:r w:rsidR="005149A6" w:rsidRPr="0093545C">
        <w:rPr>
          <w:sz w:val="20"/>
        </w:rPr>
        <w:t> </w:t>
      </w:r>
      <w:r w:rsidRPr="0093545C">
        <w:rPr>
          <w:sz w:val="20"/>
        </w:rPr>
        <w:t>11.</w:t>
      </w:r>
      <w:r w:rsidR="008144E4" w:rsidRPr="0093545C">
        <w:rPr>
          <w:sz w:val="20"/>
        </w:rPr>
        <w:t xml:space="preserve"> </w:t>
      </w:r>
      <w:r w:rsidRPr="0093545C">
        <w:rPr>
          <w:sz w:val="20"/>
        </w:rPr>
        <w:t>4</w:t>
      </w:r>
      <w:r w:rsidRPr="0093545C">
        <w:rPr>
          <w:color w:val="008000"/>
          <w:sz w:val="20"/>
        </w:rPr>
        <w:t>.</w:t>
      </w:r>
      <w:r w:rsidRPr="0093545C">
        <w:rPr>
          <w:sz w:val="20"/>
        </w:rPr>
        <w:t xml:space="preserve"> této smlouvy a/nebo nezahájí-li zhotovitel odstraňování vad nebo nedodělků díla v termínech dle článku XI. odst. 11.</w:t>
      </w:r>
      <w:r w:rsidR="008144E4" w:rsidRPr="0093545C">
        <w:rPr>
          <w:sz w:val="20"/>
        </w:rPr>
        <w:t xml:space="preserve"> </w:t>
      </w:r>
      <w:r w:rsidRPr="0093545C">
        <w:rPr>
          <w:sz w:val="20"/>
        </w:rPr>
        <w:t>4. této smlouvy a/nebo oznámí-li zhotovitel objednateli před uplynutím doby k odstranění vad či nedodělků díla, že vadu či nedodělky neodstraní a/nebo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a/nebo požadovat slevu z ceny za provedení díla. Objednateli v prvém z uvedených případů vzniká nárok, aby mu zhotovitel zaplatil částku připadající na cenu, kterou objednatel třetí osobě v důsledku tohoto postupu zaplatí. Nárok objednatele účtovat zhotoviteli smluvní pokutu tím nezaniká.</w:t>
      </w:r>
    </w:p>
    <w:p w14:paraId="16B087F5" w14:textId="77777777" w:rsidR="00FE7CA7" w:rsidRPr="0093545C" w:rsidRDefault="00FE7CA7">
      <w:pPr>
        <w:jc w:val="both"/>
      </w:pPr>
    </w:p>
    <w:p w14:paraId="0D5C8D76" w14:textId="77777777" w:rsidR="00FE7CA7" w:rsidRPr="0093545C" w:rsidRDefault="00FE7CA7">
      <w:pPr>
        <w:pStyle w:val="Zkladntextodsazen3"/>
        <w:ind w:left="709" w:hanging="709"/>
        <w:rPr>
          <w:sz w:val="20"/>
        </w:rPr>
      </w:pPr>
      <w:r w:rsidRPr="0093545C">
        <w:rPr>
          <w:sz w:val="20"/>
        </w:rPr>
        <w:t>11.</w:t>
      </w:r>
      <w:r w:rsidR="0050578B">
        <w:rPr>
          <w:sz w:val="20"/>
        </w:rPr>
        <w:t>6</w:t>
      </w:r>
      <w:r w:rsidRPr="0093545C">
        <w:rPr>
          <w:sz w:val="20"/>
        </w:rPr>
        <w:t>.</w:t>
      </w:r>
      <w:r w:rsidRPr="0093545C">
        <w:rPr>
          <w:sz w:val="20"/>
        </w:rPr>
        <w:tab/>
        <w:t>Práva a povinnosti ze zhotovitelem poskytnuté záruky nezanikají na předané části díla ani odstoupením kterékoli ze smluvních stran od smlouvy.</w:t>
      </w:r>
    </w:p>
    <w:p w14:paraId="32AB97F9" w14:textId="77777777" w:rsidR="00FE7CA7" w:rsidRPr="0093545C" w:rsidRDefault="00FE7CA7">
      <w:pPr>
        <w:pStyle w:val="Zkladntextodsazen3"/>
        <w:ind w:left="0" w:firstLine="0"/>
        <w:rPr>
          <w:sz w:val="20"/>
        </w:rPr>
      </w:pPr>
    </w:p>
    <w:p w14:paraId="7BF1F675" w14:textId="77777777" w:rsidR="00FE7CA7" w:rsidRPr="0093545C" w:rsidRDefault="00FE7CA7">
      <w:pPr>
        <w:pStyle w:val="Zkladntextodsazen3"/>
        <w:ind w:left="709" w:hanging="709"/>
        <w:rPr>
          <w:sz w:val="20"/>
        </w:rPr>
      </w:pPr>
      <w:r w:rsidRPr="0093545C">
        <w:rPr>
          <w:sz w:val="20"/>
        </w:rPr>
        <w:t>11.</w:t>
      </w:r>
      <w:r w:rsidR="008144E4" w:rsidRPr="0093545C">
        <w:rPr>
          <w:sz w:val="20"/>
        </w:rPr>
        <w:t xml:space="preserve"> </w:t>
      </w:r>
      <w:r w:rsidR="0050578B">
        <w:rPr>
          <w:sz w:val="20"/>
        </w:rPr>
        <w:t>7</w:t>
      </w:r>
      <w:r w:rsidRPr="0093545C">
        <w:rPr>
          <w:sz w:val="20"/>
        </w:rPr>
        <w:t>.</w:t>
      </w:r>
      <w:r w:rsidRPr="0093545C">
        <w:rPr>
          <w:sz w:val="20"/>
        </w:rPr>
        <w:tab/>
        <w:t>V období posledního měsíce záruční lhůty dle článku XI. odst. 11.1.</w:t>
      </w:r>
      <w:r w:rsidR="00592121">
        <w:rPr>
          <w:sz w:val="20"/>
        </w:rPr>
        <w:t>1.</w:t>
      </w:r>
      <w:r w:rsidRPr="0093545C">
        <w:rPr>
          <w:sz w:val="20"/>
        </w:rPr>
        <w:t xml:space="preserve"> této smlouvy je zhotovitel povinen provést s objednatelem, případně třetí osobou určenou objednatelem, výstupní prohlídku díla.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dle tohoto odstavce smlouvy nedostaví, má se za to, že veškeré záruční vady uvedené v písemném protokole o splnění záručních podmínek uznává.</w:t>
      </w:r>
    </w:p>
    <w:p w14:paraId="0C88DFE4" w14:textId="77777777" w:rsidR="00FE7CA7" w:rsidRPr="0093545C" w:rsidRDefault="00FE7CA7">
      <w:pPr>
        <w:pStyle w:val="Zkladntextodsazen3"/>
        <w:ind w:left="0" w:firstLine="0"/>
        <w:rPr>
          <w:sz w:val="20"/>
        </w:rPr>
      </w:pPr>
    </w:p>
    <w:p w14:paraId="7A01EB31" w14:textId="77777777" w:rsidR="00FE7CA7" w:rsidRPr="0093545C" w:rsidRDefault="00FE7CA7">
      <w:pPr>
        <w:pStyle w:val="Zkladntextodsazen3"/>
        <w:ind w:left="709" w:hanging="709"/>
        <w:rPr>
          <w:sz w:val="20"/>
        </w:rPr>
      </w:pPr>
      <w:r w:rsidRPr="0093545C">
        <w:rPr>
          <w:sz w:val="20"/>
        </w:rPr>
        <w:t>11.</w:t>
      </w:r>
      <w:r w:rsidR="008144E4" w:rsidRPr="0093545C">
        <w:rPr>
          <w:sz w:val="20"/>
        </w:rPr>
        <w:t xml:space="preserve"> </w:t>
      </w:r>
      <w:r w:rsidR="0050578B">
        <w:rPr>
          <w:sz w:val="20"/>
        </w:rPr>
        <w:t>8</w:t>
      </w:r>
      <w:r w:rsidRPr="0093545C">
        <w:rPr>
          <w:sz w:val="20"/>
        </w:rPr>
        <w:t>.</w:t>
      </w:r>
      <w:r w:rsidRPr="0093545C">
        <w:rPr>
          <w:sz w:val="20"/>
        </w:rPr>
        <w:tab/>
        <w:t>O reklamačním řízení budou objednatelem pořizovány písemné zápisy ve dvojím vyhotovení, z nichž jeden stejnopis obdrží každá ze smluvních stran. Ustanovení článku XI. odst. 11.</w:t>
      </w:r>
      <w:r w:rsidR="008144E4" w:rsidRPr="0093545C">
        <w:rPr>
          <w:sz w:val="20"/>
        </w:rPr>
        <w:t xml:space="preserve"> </w:t>
      </w:r>
      <w:r w:rsidRPr="0093545C">
        <w:rPr>
          <w:sz w:val="20"/>
        </w:rPr>
        <w:t>4. této smlouvy platí analogicky.</w:t>
      </w:r>
    </w:p>
    <w:p w14:paraId="36A8ADF0" w14:textId="77777777" w:rsidR="00FE7CA7" w:rsidRPr="0093545C" w:rsidRDefault="00FE7CA7">
      <w:pPr>
        <w:pStyle w:val="Zkladntextodsazen3"/>
        <w:ind w:left="0" w:firstLine="0"/>
        <w:rPr>
          <w:sz w:val="20"/>
        </w:rPr>
      </w:pPr>
    </w:p>
    <w:p w14:paraId="0025A2D6" w14:textId="77777777" w:rsidR="00FE7CA7" w:rsidRPr="0093545C" w:rsidRDefault="00FE7CA7">
      <w:pPr>
        <w:pStyle w:val="Zkladntextodsazen3"/>
        <w:ind w:left="709" w:hanging="709"/>
        <w:rPr>
          <w:sz w:val="20"/>
        </w:rPr>
      </w:pPr>
      <w:r w:rsidRPr="0093545C">
        <w:rPr>
          <w:sz w:val="20"/>
        </w:rPr>
        <w:t>11.</w:t>
      </w:r>
      <w:r w:rsidR="008144E4" w:rsidRPr="0093545C">
        <w:rPr>
          <w:sz w:val="20"/>
        </w:rPr>
        <w:t xml:space="preserve"> </w:t>
      </w:r>
      <w:r w:rsidR="0050578B">
        <w:rPr>
          <w:sz w:val="20"/>
        </w:rPr>
        <w:t>9</w:t>
      </w:r>
      <w:r w:rsidRPr="0093545C">
        <w:rPr>
          <w:sz w:val="20"/>
        </w:rPr>
        <w:t>.</w:t>
      </w:r>
      <w:r w:rsidRPr="0093545C">
        <w:rPr>
          <w:sz w:val="20"/>
        </w:rPr>
        <w:tab/>
        <w:t>Součástí plnění zhotovitele dle této smlouvy a průkazem řádného provedení díla či jeho části je organizace, provedení a doložení úspěšných výsledků potřebných individuálních, komplexních, garančních zkoušek díla a organizace zkušebního provozu a požadavků orgánů státního stavebního dohledu, příp. jiných orgánů příslušných ke kontrole staveb. Provádění dohodnutých zkoušek díla či jeho části se řídí:</w:t>
      </w:r>
    </w:p>
    <w:p w14:paraId="3EE4ACA1" w14:textId="77777777" w:rsidR="00FE7CA7" w:rsidRPr="0093545C" w:rsidRDefault="00FE7CA7" w:rsidP="00592121">
      <w:pPr>
        <w:pStyle w:val="Zkladntextodsazen3"/>
        <w:spacing w:before="120"/>
        <w:ind w:left="1134" w:hanging="425"/>
        <w:rPr>
          <w:sz w:val="20"/>
        </w:rPr>
      </w:pPr>
      <w:r w:rsidRPr="0093545C">
        <w:rPr>
          <w:sz w:val="20"/>
        </w:rPr>
        <w:t>a</w:t>
      </w:r>
      <w:r w:rsidR="00592121">
        <w:rPr>
          <w:sz w:val="20"/>
        </w:rPr>
        <w:t>)</w:t>
      </w:r>
      <w:r w:rsidRPr="0093545C">
        <w:rPr>
          <w:sz w:val="20"/>
        </w:rPr>
        <w:t xml:space="preserve"> </w:t>
      </w:r>
      <w:r w:rsidRPr="0093545C">
        <w:rPr>
          <w:sz w:val="20"/>
        </w:rPr>
        <w:tab/>
        <w:t>touto smlouvou, a</w:t>
      </w:r>
    </w:p>
    <w:p w14:paraId="65BF81DE" w14:textId="77777777" w:rsidR="00FE7CA7" w:rsidRPr="0093545C" w:rsidRDefault="00FE7CA7" w:rsidP="00F63895">
      <w:pPr>
        <w:pStyle w:val="Zkladntextodsazen3"/>
        <w:spacing w:before="120"/>
        <w:ind w:left="1134" w:hanging="425"/>
        <w:rPr>
          <w:sz w:val="20"/>
        </w:rPr>
      </w:pPr>
      <w:r w:rsidRPr="0093545C">
        <w:rPr>
          <w:sz w:val="20"/>
        </w:rPr>
        <w:t>b</w:t>
      </w:r>
      <w:r w:rsidR="00592121">
        <w:rPr>
          <w:sz w:val="20"/>
        </w:rPr>
        <w:t>)</w:t>
      </w:r>
      <w:r w:rsidRPr="0093545C">
        <w:rPr>
          <w:sz w:val="20"/>
        </w:rPr>
        <w:t xml:space="preserve"> </w:t>
      </w:r>
      <w:r w:rsidRPr="0093545C">
        <w:rPr>
          <w:sz w:val="20"/>
        </w:rPr>
        <w:tab/>
        <w:t>podmínkami stanovenými ČSN</w:t>
      </w:r>
      <w:r w:rsidR="00474F9D">
        <w:rPr>
          <w:sz w:val="20"/>
        </w:rPr>
        <w:t>, ČN, EN</w:t>
      </w:r>
      <w:r w:rsidRPr="0093545C">
        <w:rPr>
          <w:sz w:val="20"/>
        </w:rPr>
        <w:t>, a</w:t>
      </w:r>
    </w:p>
    <w:p w14:paraId="7EE600A7" w14:textId="17FE7265" w:rsidR="00FE7CA7" w:rsidRPr="0093545C" w:rsidRDefault="00FE7CA7" w:rsidP="00F63895">
      <w:pPr>
        <w:pStyle w:val="Zkladntextodsazen3"/>
        <w:spacing w:before="120"/>
        <w:ind w:left="1134" w:hanging="425"/>
        <w:rPr>
          <w:sz w:val="20"/>
        </w:rPr>
      </w:pPr>
      <w:r w:rsidRPr="0093545C">
        <w:rPr>
          <w:sz w:val="20"/>
        </w:rPr>
        <w:t>c</w:t>
      </w:r>
      <w:r w:rsidR="00592121">
        <w:rPr>
          <w:sz w:val="20"/>
        </w:rPr>
        <w:t>)</w:t>
      </w:r>
      <w:r w:rsidRPr="0093545C">
        <w:rPr>
          <w:sz w:val="20"/>
        </w:rPr>
        <w:tab/>
        <w:t>obecně závaznými metodikami a doporučeními vý</w:t>
      </w:r>
      <w:r w:rsidR="000E4B4A" w:rsidRPr="0093545C">
        <w:rPr>
          <w:sz w:val="20"/>
        </w:rPr>
        <w:t xml:space="preserve">robců komponentů a technologií </w:t>
      </w:r>
      <w:r w:rsidR="005149A6" w:rsidRPr="0093545C">
        <w:rPr>
          <w:sz w:val="20"/>
        </w:rPr>
        <w:t xml:space="preserve">použitých </w:t>
      </w:r>
      <w:r w:rsidRPr="0093545C">
        <w:rPr>
          <w:sz w:val="20"/>
        </w:rPr>
        <w:t>při výstavbě, neodporují-li platným ČSN</w:t>
      </w:r>
      <w:r w:rsidR="00474F9D">
        <w:rPr>
          <w:sz w:val="20"/>
        </w:rPr>
        <w:t>, ČN, EN</w:t>
      </w:r>
      <w:r w:rsidRPr="0093545C">
        <w:rPr>
          <w:sz w:val="20"/>
        </w:rPr>
        <w:t>.</w:t>
      </w:r>
    </w:p>
    <w:p w14:paraId="58B41328" w14:textId="77777777" w:rsidR="00FE7CA7" w:rsidRPr="00C234A7" w:rsidRDefault="00FE7CA7" w:rsidP="00C234A7">
      <w:pPr>
        <w:rPr>
          <w:b/>
        </w:rPr>
      </w:pPr>
    </w:p>
    <w:p w14:paraId="0F4FD58D" w14:textId="77777777" w:rsidR="008B268D" w:rsidRPr="0093545C" w:rsidRDefault="008B268D">
      <w:pPr>
        <w:rPr>
          <w:b/>
        </w:rPr>
      </w:pPr>
    </w:p>
    <w:p w14:paraId="04C04AE8" w14:textId="77777777" w:rsidR="00FE7CA7" w:rsidRPr="0093545C" w:rsidRDefault="005E4428" w:rsidP="005E4428">
      <w:pPr>
        <w:jc w:val="both"/>
        <w:rPr>
          <w:b/>
        </w:rPr>
      </w:pPr>
      <w:r w:rsidRPr="0093545C">
        <w:rPr>
          <w:b/>
        </w:rPr>
        <w:t>XII.</w:t>
      </w:r>
      <w:r w:rsidRPr="0093545C">
        <w:rPr>
          <w:b/>
        </w:rPr>
        <w:tab/>
        <w:t>Předání a převzetí díla</w:t>
      </w:r>
    </w:p>
    <w:p w14:paraId="60066119" w14:textId="150D7AFE" w:rsidR="00FE7CA7" w:rsidRPr="0093545C" w:rsidRDefault="00774FCA" w:rsidP="00774FCA">
      <w:pPr>
        <w:numPr>
          <w:ilvl w:val="0"/>
          <w:numId w:val="12"/>
        </w:numPr>
        <w:jc w:val="both"/>
      </w:pPr>
      <w:r w:rsidRPr="0093545C">
        <w:t>Zhotovitel se zavazuje řádně protokolárně předat dílo objednateli nejpozději</w:t>
      </w:r>
      <w:r w:rsidRPr="0093545C">
        <w:rPr>
          <w:b/>
        </w:rPr>
        <w:t xml:space="preserve"> </w:t>
      </w:r>
      <w:r w:rsidR="0042378E" w:rsidRPr="00C234A7">
        <w:rPr>
          <w:b/>
          <w:highlight w:val="yellow"/>
        </w:rPr>
        <w:t>do</w:t>
      </w:r>
      <w:r w:rsidR="00241E26" w:rsidRPr="00C234A7">
        <w:rPr>
          <w:b/>
          <w:highlight w:val="yellow"/>
        </w:rPr>
        <w:t xml:space="preserve"> </w:t>
      </w:r>
      <w:r w:rsidR="00870531">
        <w:rPr>
          <w:b/>
          <w:highlight w:val="yellow"/>
        </w:rPr>
        <w:t>15</w:t>
      </w:r>
      <w:r w:rsidR="00241E26" w:rsidRPr="00C234A7">
        <w:rPr>
          <w:b/>
          <w:highlight w:val="yellow"/>
        </w:rPr>
        <w:t>.</w:t>
      </w:r>
      <w:r w:rsidR="00870531">
        <w:rPr>
          <w:b/>
          <w:highlight w:val="yellow"/>
        </w:rPr>
        <w:t xml:space="preserve"> </w:t>
      </w:r>
      <w:r w:rsidR="00241E26" w:rsidRPr="00C234A7">
        <w:rPr>
          <w:b/>
          <w:highlight w:val="yellow"/>
        </w:rPr>
        <w:t>4.</w:t>
      </w:r>
      <w:r w:rsidR="00870531">
        <w:rPr>
          <w:b/>
          <w:highlight w:val="yellow"/>
        </w:rPr>
        <w:t xml:space="preserve"> </w:t>
      </w:r>
      <w:r w:rsidR="00241E26" w:rsidRPr="00C234A7">
        <w:rPr>
          <w:b/>
          <w:highlight w:val="yellow"/>
        </w:rPr>
        <w:t>2025</w:t>
      </w:r>
      <w:r w:rsidRPr="00DF6392">
        <w:rPr>
          <w:b/>
          <w:bCs/>
        </w:rPr>
        <w:t>.</w:t>
      </w:r>
      <w:r w:rsidRPr="0093545C">
        <w:t xml:space="preserve"> O předání díla zhotovitelem objednateli bude sepsán písemný protokol. </w:t>
      </w:r>
      <w:r w:rsidR="00FE7CA7" w:rsidRPr="0093545C">
        <w:t xml:space="preserve"> </w:t>
      </w:r>
    </w:p>
    <w:p w14:paraId="6FC7EC79" w14:textId="77777777" w:rsidR="00FE7CA7" w:rsidRPr="0093545C" w:rsidRDefault="00FE7CA7">
      <w:pPr>
        <w:pStyle w:val="Zkladntext2"/>
        <w:rPr>
          <w:sz w:val="20"/>
        </w:rPr>
      </w:pPr>
    </w:p>
    <w:p w14:paraId="63C7C97A" w14:textId="77777777" w:rsidR="00FE7CA7" w:rsidRPr="0093545C" w:rsidRDefault="00FE7CA7" w:rsidP="006B332A">
      <w:pPr>
        <w:pStyle w:val="Zkladntext2"/>
        <w:numPr>
          <w:ilvl w:val="0"/>
          <w:numId w:val="12"/>
        </w:numPr>
        <w:rPr>
          <w:sz w:val="20"/>
        </w:rPr>
      </w:pPr>
      <w:r w:rsidRPr="0093545C">
        <w:rPr>
          <w:sz w:val="20"/>
        </w:rPr>
        <w:lastRenderedPageBreak/>
        <w:t xml:space="preserve">Nejpozději na poslední den provedení díla, resp. jeho části, svolá zhotovitel přejímací řízení. </w:t>
      </w:r>
    </w:p>
    <w:p w14:paraId="02894057" w14:textId="77777777" w:rsidR="00FE7CA7" w:rsidRPr="0093545C" w:rsidRDefault="00FE7CA7">
      <w:pPr>
        <w:pStyle w:val="BodyText21"/>
        <w:widowControl/>
        <w:rPr>
          <w:sz w:val="20"/>
        </w:rPr>
      </w:pPr>
    </w:p>
    <w:p w14:paraId="6675F61C" w14:textId="77777777" w:rsidR="00FE7CA7" w:rsidRPr="0093545C" w:rsidRDefault="00FE7CA7" w:rsidP="006B332A">
      <w:pPr>
        <w:numPr>
          <w:ilvl w:val="0"/>
          <w:numId w:val="12"/>
        </w:numPr>
        <w:jc w:val="both"/>
      </w:pPr>
      <w:r w:rsidRPr="0093545C">
        <w:t xml:space="preserve">K předání díla, resp. jeho části, zhotovitelem objednateli dojde na základě předávacího řízení, a to formou písemného předávacího protokolu (jehož součástí bude i příslušná dokumentace, pokud je to stanoveno touto smlouvou či obvyklé), který bude podepsán oprávněnými zástupci obou smluvních stran. </w:t>
      </w:r>
    </w:p>
    <w:p w14:paraId="566F8C54" w14:textId="77777777" w:rsidR="00FE7CA7" w:rsidRPr="0093545C" w:rsidRDefault="00FE7CA7">
      <w:pPr>
        <w:ind w:left="680"/>
        <w:jc w:val="both"/>
      </w:pPr>
    </w:p>
    <w:p w14:paraId="10676289" w14:textId="77777777" w:rsidR="00FE7CA7" w:rsidRPr="0093545C" w:rsidRDefault="00F63895" w:rsidP="00F63895">
      <w:pPr>
        <w:ind w:left="709" w:hanging="709"/>
        <w:jc w:val="both"/>
      </w:pPr>
      <w:r>
        <w:t xml:space="preserve">12.3.1 </w:t>
      </w:r>
      <w:r>
        <w:tab/>
      </w:r>
      <w:r w:rsidR="00FE7CA7" w:rsidRPr="0093545C">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w:t>
      </w:r>
      <w:r w:rsidR="005149A6" w:rsidRPr="0093545C">
        <w:t> </w:t>
      </w:r>
      <w:r w:rsidR="00FE7CA7" w:rsidRPr="0093545C">
        <w:t>jeho částí, dohodu o lhůtách a opatřeních k odstranění vad a nedodělků díla či jeho části, záznam o</w:t>
      </w:r>
      <w:r w:rsidR="005149A6" w:rsidRPr="0093545C">
        <w:t> </w:t>
      </w:r>
      <w:r w:rsidR="00FE7CA7" w:rsidRPr="0093545C">
        <w:t>nutných dodatečně požadovaných pracích, případnou dohodu o slevě z ceny za provedení díla, stanovisko objednatele, zda dílo přejímá či nikoli a soupis příloh. Předávací protokol bude vyhotoven ve třech stejnopisech, z nichž jeden obdrží zhotovitel a dva objednatel. Každý stejnopis bude podepsán oběma stranami a má právní sílu originálu.</w:t>
      </w:r>
    </w:p>
    <w:p w14:paraId="693BEA73" w14:textId="77777777" w:rsidR="00502016" w:rsidRPr="0093545C" w:rsidRDefault="00502016">
      <w:pPr>
        <w:jc w:val="both"/>
      </w:pPr>
    </w:p>
    <w:p w14:paraId="3A9E1EF6" w14:textId="77777777" w:rsidR="00FE7CA7" w:rsidRPr="0093545C" w:rsidRDefault="00FE7CA7" w:rsidP="006B332A">
      <w:pPr>
        <w:pStyle w:val="Zkladntext2"/>
        <w:numPr>
          <w:ilvl w:val="0"/>
          <w:numId w:val="12"/>
        </w:numPr>
        <w:rPr>
          <w:sz w:val="20"/>
        </w:rPr>
      </w:pPr>
      <w:r w:rsidRPr="0093545C">
        <w:rPr>
          <w:sz w:val="20"/>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14:paraId="5F168D65" w14:textId="77777777" w:rsidR="00FE7CA7" w:rsidRPr="0093545C" w:rsidRDefault="00FE7CA7">
      <w:pPr>
        <w:pStyle w:val="Zkladntext2"/>
        <w:rPr>
          <w:sz w:val="20"/>
        </w:rPr>
      </w:pPr>
    </w:p>
    <w:p w14:paraId="7F3B4736" w14:textId="1D55748A" w:rsidR="00FE7CA7" w:rsidRPr="0093545C" w:rsidRDefault="004716FA" w:rsidP="004716FA">
      <w:pPr>
        <w:pStyle w:val="Zkladntext2"/>
        <w:ind w:left="680" w:hanging="680"/>
        <w:rPr>
          <w:sz w:val="20"/>
        </w:rPr>
      </w:pPr>
      <w:r>
        <w:rPr>
          <w:sz w:val="20"/>
        </w:rPr>
        <w:t>12.4.1.</w:t>
      </w:r>
      <w:r>
        <w:rPr>
          <w:sz w:val="20"/>
        </w:rPr>
        <w:tab/>
      </w:r>
      <w:r w:rsidR="00FE7CA7" w:rsidRPr="0093545C">
        <w:rPr>
          <w:sz w:val="20"/>
        </w:rPr>
        <w:t xml:space="preserve">Zhotovitel doloží objednateli před zahájením přejímacího řízení stavební deník, protokoly o zkouškách, veškerá osvědčení o zkouškách a certifikaci použitých materiálů a výrobků dle nabídky zhotovitele ze dne </w:t>
      </w:r>
      <w:r w:rsidR="00973727" w:rsidRPr="00EB59B5">
        <w:rPr>
          <w:sz w:val="20"/>
          <w:highlight w:val="yellow"/>
        </w:rPr>
        <w:t>…………….</w:t>
      </w:r>
      <w:r w:rsidR="00FE7CA7" w:rsidRPr="0093545C">
        <w:rPr>
          <w:sz w:val="20"/>
        </w:rPr>
        <w:t xml:space="preserve"> (příloha č. </w:t>
      </w:r>
      <w:r w:rsidR="00DC6AC3">
        <w:rPr>
          <w:sz w:val="20"/>
        </w:rPr>
        <w:t>2</w:t>
      </w:r>
      <w:r w:rsidR="00FE7CA7" w:rsidRPr="0093545C">
        <w:rPr>
          <w:sz w:val="20"/>
        </w:rPr>
        <w:t xml:space="preserve"> této smlouvy) a platných právních předpisů,</w:t>
      </w:r>
      <w:r w:rsidR="00D93985" w:rsidRPr="0093545C">
        <w:rPr>
          <w:sz w:val="20"/>
        </w:rPr>
        <w:t xml:space="preserve"> a</w:t>
      </w:r>
      <w:r w:rsidR="00FE7CA7" w:rsidRPr="0093545C">
        <w:rPr>
          <w:sz w:val="20"/>
        </w:rPr>
        <w:t xml:space="preserve"> dále doklad o zabezpečen</w:t>
      </w:r>
      <w:r w:rsidR="00BF7DD9">
        <w:rPr>
          <w:sz w:val="20"/>
        </w:rPr>
        <w:t>í likvidace odpadu v souladu s</w:t>
      </w:r>
      <w:r w:rsidR="000078C3">
        <w:rPr>
          <w:sz w:val="20"/>
        </w:rPr>
        <w:t xml:space="preserve"> předpisy o nakládání s odpady, zejména dle zák. </w:t>
      </w:r>
      <w:r w:rsidR="00BF7DD9" w:rsidRPr="004C7923">
        <w:rPr>
          <w:sz w:val="20"/>
        </w:rPr>
        <w:t xml:space="preserve">č. </w:t>
      </w:r>
      <w:r w:rsidR="000078C3">
        <w:rPr>
          <w:sz w:val="20"/>
        </w:rPr>
        <w:t xml:space="preserve">541/2020 </w:t>
      </w:r>
      <w:r w:rsidR="00EB59B5">
        <w:rPr>
          <w:sz w:val="20"/>
        </w:rPr>
        <w:t>Sb., o odpadech</w:t>
      </w:r>
      <w:r w:rsidR="000078C3">
        <w:rPr>
          <w:sz w:val="20"/>
        </w:rPr>
        <w:t xml:space="preserve"> a vyhláška č. 273/2021 Sb., o podrobnostech nakládání s odpady</w:t>
      </w:r>
      <w:r w:rsidR="00BF7DD9" w:rsidRPr="004C7923">
        <w:rPr>
          <w:sz w:val="20"/>
        </w:rPr>
        <w:t xml:space="preserve">. </w:t>
      </w:r>
    </w:p>
    <w:p w14:paraId="2027D58F" w14:textId="77777777" w:rsidR="00FE7CA7" w:rsidRPr="0093545C" w:rsidRDefault="00FE7CA7">
      <w:pPr>
        <w:pStyle w:val="Zkladntext2"/>
        <w:ind w:left="680"/>
        <w:rPr>
          <w:sz w:val="20"/>
        </w:rPr>
      </w:pPr>
    </w:p>
    <w:p w14:paraId="33389B01" w14:textId="77777777" w:rsidR="00FE7CA7" w:rsidRPr="0093545C" w:rsidRDefault="00FE7CA7" w:rsidP="006B332A">
      <w:pPr>
        <w:pStyle w:val="Zkladntext2"/>
        <w:numPr>
          <w:ilvl w:val="0"/>
          <w:numId w:val="12"/>
        </w:numPr>
        <w:rPr>
          <w:sz w:val="20"/>
        </w:rPr>
      </w:pPr>
      <w:r w:rsidRPr="0093545C">
        <w:rPr>
          <w:sz w:val="20"/>
        </w:rPr>
        <w:t>V případě, že se při přejímání díla objednatelem prokáže, že je zhotovitelem předáváno dílo, které nese vady a/nebo nedodělky</w:t>
      </w:r>
      <w:r w:rsidR="00316C0D" w:rsidRPr="0093545C">
        <w:rPr>
          <w:sz w:val="20"/>
        </w:rPr>
        <w:t xml:space="preserve"> bránící užívání díla</w:t>
      </w:r>
      <w:r w:rsidRPr="0093545C">
        <w:rPr>
          <w:sz w:val="20"/>
        </w:rPr>
        <w:t xml:space="preserve">, není objednatel povinen předávané dílo převzít. Tato skutečnost bude uvedena v předávacím protokole. Po odstranění vad a/nebo nedodělků díla či jeho části, pro které objednatel odmítl od zhotovitele dílo převzít, se opakuje přejímací řízení analogicky dle tohoto článku smlouvy.  </w:t>
      </w:r>
    </w:p>
    <w:p w14:paraId="1D9F36DA" w14:textId="77777777" w:rsidR="00FE7CA7" w:rsidRPr="0093545C" w:rsidRDefault="00FE7CA7">
      <w:pPr>
        <w:pStyle w:val="Zkladntext2"/>
        <w:rPr>
          <w:sz w:val="20"/>
        </w:rPr>
      </w:pPr>
    </w:p>
    <w:p w14:paraId="00081999" w14:textId="77777777" w:rsidR="00FE7CA7" w:rsidRPr="0093545C" w:rsidRDefault="00FE7CA7" w:rsidP="0050578B">
      <w:pPr>
        <w:pStyle w:val="Zkladntext2"/>
        <w:keepNext/>
        <w:keepLines/>
        <w:numPr>
          <w:ilvl w:val="0"/>
          <w:numId w:val="12"/>
        </w:numPr>
        <w:rPr>
          <w:sz w:val="20"/>
        </w:rPr>
      </w:pPr>
      <w:r w:rsidRPr="0093545C">
        <w:rPr>
          <w:sz w:val="20"/>
        </w:rPr>
        <w:t>Pokud bude dílo převzato ne zcela dokončeno či s vadami, bude zvolen tento postup:</w:t>
      </w:r>
    </w:p>
    <w:p w14:paraId="51CAB23C" w14:textId="77777777" w:rsidR="00FE7CA7" w:rsidRPr="0093545C" w:rsidRDefault="00FE7CA7" w:rsidP="00F63895">
      <w:pPr>
        <w:pStyle w:val="smluvnitext"/>
        <w:spacing w:before="120" w:after="0"/>
        <w:ind w:left="1134" w:hanging="425"/>
        <w:rPr>
          <w:b/>
          <w:sz w:val="20"/>
          <w:lang w:val="cs-CZ"/>
        </w:rPr>
      </w:pPr>
      <w:r w:rsidRPr="0093545C">
        <w:rPr>
          <w:sz w:val="20"/>
          <w:lang w:val="cs-CZ"/>
        </w:rPr>
        <w:t>a)</w:t>
      </w:r>
      <w:r w:rsidRPr="0093545C">
        <w:rPr>
          <w:sz w:val="20"/>
          <w:lang w:val="cs-CZ"/>
        </w:rPr>
        <w:tab/>
        <w:t>v předávacím protokole bude konstatováno, že za zjištěné vady v době předání odpovídá zhotovitel, odstranění je zdarma a v jaké lhůtě,</w:t>
      </w:r>
    </w:p>
    <w:p w14:paraId="682495B7" w14:textId="77777777" w:rsidR="00FE7CA7" w:rsidRPr="0093545C" w:rsidRDefault="00FE7CA7" w:rsidP="00F63895">
      <w:pPr>
        <w:pStyle w:val="smluvnitext"/>
        <w:spacing w:before="120" w:after="0"/>
        <w:ind w:left="1134" w:hanging="425"/>
        <w:rPr>
          <w:sz w:val="20"/>
          <w:lang w:val="cs-CZ"/>
        </w:rPr>
      </w:pPr>
      <w:r w:rsidRPr="0093545C">
        <w:rPr>
          <w:sz w:val="20"/>
          <w:lang w:val="cs-CZ"/>
        </w:rPr>
        <w:t>b)</w:t>
      </w:r>
      <w:r w:rsidRPr="0093545C">
        <w:rPr>
          <w:sz w:val="20"/>
          <w:lang w:val="cs-CZ"/>
        </w:rPr>
        <w:tab/>
        <w:t>podobně bude stanovena přiměřená lhůta úplného dokončení díla (provedení nedodělků), bude stanoven termín přechodu nebezpečí škody na dokončeném díle na objednatele</w:t>
      </w:r>
    </w:p>
    <w:p w14:paraId="5E9086DD" w14:textId="77777777" w:rsidR="00FE7CA7" w:rsidRPr="0093545C" w:rsidRDefault="00FE7CA7">
      <w:pPr>
        <w:ind w:left="705" w:hanging="705"/>
        <w:jc w:val="both"/>
      </w:pPr>
    </w:p>
    <w:p w14:paraId="6992B003" w14:textId="77777777" w:rsidR="00FE7CA7" w:rsidRPr="0093545C" w:rsidRDefault="00FE7CA7" w:rsidP="006B332A">
      <w:pPr>
        <w:numPr>
          <w:ilvl w:val="0"/>
          <w:numId w:val="12"/>
        </w:numPr>
        <w:jc w:val="both"/>
      </w:pPr>
      <w:r w:rsidRPr="0093545C">
        <w:t xml:space="preserve">Pro případ odstoupení kterékoli ze smluvních stran od smlouvy bude analogicky použito ustanovení článku </w:t>
      </w:r>
      <w:r w:rsidR="00190BA5">
        <w:t>XII</w:t>
      </w:r>
      <w:r w:rsidRPr="0093545C">
        <w:t>. této smlouvy.</w:t>
      </w:r>
    </w:p>
    <w:p w14:paraId="3B775A3A" w14:textId="77777777" w:rsidR="00FE7CA7" w:rsidRPr="0093545C" w:rsidRDefault="00FE7CA7">
      <w:pPr>
        <w:jc w:val="both"/>
      </w:pPr>
    </w:p>
    <w:p w14:paraId="6CCD3590" w14:textId="77777777" w:rsidR="00FE7CA7" w:rsidRPr="0093545C" w:rsidRDefault="00FE7CA7" w:rsidP="006B332A">
      <w:pPr>
        <w:numPr>
          <w:ilvl w:val="0"/>
          <w:numId w:val="12"/>
        </w:numPr>
        <w:jc w:val="both"/>
      </w:pPr>
      <w:r w:rsidRPr="0093545C">
        <w:t>Za řádně provedené (ukončené) dílo je považováno vyzkoušené dílo zhotovené v rozsahu, o parametrech a</w:t>
      </w:r>
      <w:r w:rsidR="005149A6" w:rsidRPr="0093545C">
        <w:t> </w:t>
      </w:r>
      <w:r w:rsidRPr="0093545C">
        <w:t xml:space="preserve">s vlastnostmi stanovenými touto smlouvou, které je bez vad a nedodělků, k němuž je zhotovitelem dodána dokumentace </w:t>
      </w:r>
      <w:r w:rsidRPr="0093545C">
        <w:lastRenderedPageBreak/>
        <w:t>vyžadovaná touto smlouvou</w:t>
      </w:r>
      <w:r w:rsidR="009A165C" w:rsidRPr="0093545C">
        <w:t>,</w:t>
      </w:r>
      <w:r w:rsidRPr="0093545C">
        <w:t xml:space="preserve"> a které je označeno veškerými potřebnými, popř. výstražnými popisy, výstražnými či orientačními tabulkami a jsou k němu ze strany zhotovitele poskytnuta další sjednaná plnění, tj. dílo kompletní a funkční a splňující jakostní a funkční parametry stanovené touto smlouvou a</w:t>
      </w:r>
      <w:r w:rsidR="005149A6" w:rsidRPr="0093545C">
        <w:t> </w:t>
      </w:r>
      <w:r w:rsidRPr="0093545C">
        <w:t xml:space="preserve">řádně předané objednateli. </w:t>
      </w:r>
    </w:p>
    <w:p w14:paraId="178CD4FE" w14:textId="77777777" w:rsidR="00FE7CA7" w:rsidRPr="0093545C" w:rsidRDefault="00FE7CA7">
      <w:pPr>
        <w:jc w:val="both"/>
      </w:pPr>
    </w:p>
    <w:p w14:paraId="10D3DB89" w14:textId="77777777" w:rsidR="00FE7CA7" w:rsidRPr="0093545C" w:rsidRDefault="00FE7CA7" w:rsidP="006B332A">
      <w:pPr>
        <w:numPr>
          <w:ilvl w:val="0"/>
          <w:numId w:val="12"/>
        </w:numPr>
        <w:jc w:val="both"/>
      </w:pPr>
      <w:r w:rsidRPr="0093545C">
        <w:t>Vadou se pro účely této smlouvy rozumí odchylka v kvalitě, rozsahu nebo</w:t>
      </w:r>
      <w:r w:rsidR="000E4B4A" w:rsidRPr="0093545C">
        <w:t xml:space="preserve"> parametrech díla, stanovených </w:t>
      </w:r>
      <w:r w:rsidRPr="0093545C">
        <w:t>touto smlouvou a obecně závaznými předpisy. Nedodělkem se r</w:t>
      </w:r>
      <w:r w:rsidR="000E4B4A" w:rsidRPr="0093545C">
        <w:t xml:space="preserve">ozumí nedokončená práce oproti </w:t>
      </w:r>
      <w:r w:rsidRPr="0093545C">
        <w:t>podmínkám této smlouvy.</w:t>
      </w:r>
    </w:p>
    <w:p w14:paraId="2A99C048" w14:textId="77777777" w:rsidR="008E6BD7" w:rsidRPr="0093545C" w:rsidRDefault="008E6BD7" w:rsidP="008E6BD7">
      <w:pPr>
        <w:jc w:val="both"/>
      </w:pPr>
    </w:p>
    <w:p w14:paraId="677255C2" w14:textId="77777777" w:rsidR="00FE7CA7" w:rsidRPr="0093545C" w:rsidRDefault="00FE7CA7" w:rsidP="006B332A">
      <w:pPr>
        <w:numPr>
          <w:ilvl w:val="0"/>
          <w:numId w:val="12"/>
        </w:numPr>
        <w:jc w:val="both"/>
      </w:pPr>
      <w:r w:rsidRPr="0093545C">
        <w:t>Zhotovitel je povinen ve lhůtách uvedených v přejímacím protokole odstranit vady nebo nedodělky, i když tvrdí, že za uvedené vady a nedodělky díla neodpovídá. Náklady na odstranění těchto vad a nedodělků nese zhotovitel, a to až do účinnosti dohody s</w:t>
      </w:r>
      <w:r w:rsidR="000E4B4A" w:rsidRPr="0093545C">
        <w:t xml:space="preserve">mluvních stran o jejich úhradě </w:t>
      </w:r>
      <w:r w:rsidRPr="0093545C">
        <w:t xml:space="preserve">nebo do právní moci rozhodnutí příslušného soudu ve věci úhrady těchto nákladů. </w:t>
      </w:r>
    </w:p>
    <w:p w14:paraId="2850D7E2" w14:textId="77777777" w:rsidR="00FE7CA7" w:rsidRPr="0093545C" w:rsidRDefault="00FE7CA7">
      <w:pPr>
        <w:jc w:val="both"/>
      </w:pPr>
    </w:p>
    <w:p w14:paraId="4076BBDD" w14:textId="77777777" w:rsidR="00FE7CA7" w:rsidRPr="0093545C" w:rsidRDefault="00FE7CA7" w:rsidP="006B332A">
      <w:pPr>
        <w:numPr>
          <w:ilvl w:val="0"/>
          <w:numId w:val="12"/>
        </w:numPr>
        <w:jc w:val="both"/>
      </w:pPr>
      <w:r w:rsidRPr="0093545C">
        <w:t>Zhotovitel je povinen vyklidit venkovní i vnitřní prostory, kde se dílo provádělo, a to do předání díla objednateli, na své náklady a provést úklid, včetně likvidace zařízení staveniště. Budovy a pozemky, jejichž úpravy nejsou součástí zadávací dokumentace, ale budou stavbou dotčeny, je zhotovitel povinen uvést po ukončení provádění díla do předchozího stavu.</w:t>
      </w:r>
    </w:p>
    <w:p w14:paraId="2611E10F" w14:textId="77777777" w:rsidR="004349D4" w:rsidRPr="0093545C" w:rsidRDefault="004349D4" w:rsidP="004349D4">
      <w:pPr>
        <w:pStyle w:val="Odstavecseseznamem"/>
      </w:pPr>
    </w:p>
    <w:p w14:paraId="16F3B2C6" w14:textId="77777777" w:rsidR="004349D4" w:rsidRPr="0093545C" w:rsidRDefault="004349D4" w:rsidP="004349D4">
      <w:pPr>
        <w:ind w:left="680"/>
        <w:jc w:val="both"/>
      </w:pPr>
    </w:p>
    <w:p w14:paraId="1E1E23DC" w14:textId="77777777" w:rsidR="00FE7CA7" w:rsidRPr="0093545C" w:rsidRDefault="00FE7CA7" w:rsidP="005E4428">
      <w:pPr>
        <w:jc w:val="both"/>
        <w:rPr>
          <w:b/>
        </w:rPr>
      </w:pPr>
      <w:r w:rsidRPr="0093545C">
        <w:rPr>
          <w:b/>
        </w:rPr>
        <w:t>XIII.</w:t>
      </w:r>
      <w:r w:rsidRPr="0093545C">
        <w:rPr>
          <w:b/>
        </w:rPr>
        <w:tab/>
      </w:r>
      <w:r w:rsidR="00253017">
        <w:rPr>
          <w:b/>
        </w:rPr>
        <w:t>S</w:t>
      </w:r>
      <w:r w:rsidR="005E4428" w:rsidRPr="0093545C">
        <w:rPr>
          <w:b/>
        </w:rPr>
        <w:t xml:space="preserve">mluvní pokuta  </w:t>
      </w:r>
    </w:p>
    <w:p w14:paraId="05525ECE" w14:textId="77777777" w:rsidR="00FE7CA7" w:rsidRPr="0093545C" w:rsidRDefault="00FE7CA7">
      <w:pPr>
        <w:ind w:left="680" w:hanging="680"/>
        <w:jc w:val="both"/>
      </w:pPr>
      <w:r w:rsidRPr="0093545C">
        <w:t>13.1.</w:t>
      </w:r>
      <w:r w:rsidRPr="0093545C">
        <w:tab/>
        <w:t>Smluvní strany se dohodly, že v případě porušení ustanovení článku III. odst. 3.1. a článku XI. odst. 11.4. této smlouvy zhotovitelem je objednatel opr</w:t>
      </w:r>
      <w:r w:rsidR="005077C3" w:rsidRPr="0093545C">
        <w:t>ávněn uplatnit vůči zhotoviteli</w:t>
      </w:r>
      <w:r w:rsidRPr="0093545C">
        <w:t xml:space="preserve"> ve smyslu ustanovení </w:t>
      </w:r>
      <w:r w:rsidR="008D3C03">
        <w:t xml:space="preserve">o. z., </w:t>
      </w:r>
      <w:r w:rsidRPr="0093545C">
        <w:t>smluvní pokutu ve výši 0,1 % (slovy: jedna</w:t>
      </w:r>
      <w:r w:rsidR="00B80C79" w:rsidRPr="0093545C">
        <w:t xml:space="preserve"> </w:t>
      </w:r>
      <w:r w:rsidRPr="0093545C">
        <w:t>desetina procenta) z Ceny za provedení díla, a to za každý den prodlení.</w:t>
      </w:r>
    </w:p>
    <w:p w14:paraId="440BBAEF" w14:textId="77777777" w:rsidR="00FE7CA7" w:rsidRPr="0093545C" w:rsidRDefault="00FE7CA7">
      <w:pPr>
        <w:pStyle w:val="BodyText21"/>
        <w:widowControl/>
        <w:rPr>
          <w:sz w:val="20"/>
        </w:rPr>
      </w:pPr>
    </w:p>
    <w:p w14:paraId="110F4236" w14:textId="77777777" w:rsidR="00FE7CA7" w:rsidRPr="0093545C" w:rsidRDefault="00FE7CA7">
      <w:pPr>
        <w:ind w:left="680" w:hanging="680"/>
        <w:jc w:val="both"/>
      </w:pPr>
      <w:r w:rsidRPr="0093545C">
        <w:t>13.2</w:t>
      </w:r>
      <w:r w:rsidRPr="0093545C">
        <w:tab/>
        <w:t>Smluvní strany se dohodly, že v případě porušení ustanovení článku VII. odst. 7.1.,</w:t>
      </w:r>
      <w:r w:rsidR="008143A3">
        <w:t xml:space="preserve"> 7.2.,</w:t>
      </w:r>
      <w:r w:rsidRPr="0093545C">
        <w:t xml:space="preserve"> 7.</w:t>
      </w:r>
      <w:r w:rsidR="008144E4" w:rsidRPr="0093545C">
        <w:t xml:space="preserve"> </w:t>
      </w:r>
      <w:r w:rsidRPr="0093545C">
        <w:t>5. a 7.</w:t>
      </w:r>
      <w:r w:rsidR="008144E4" w:rsidRPr="0093545C">
        <w:t xml:space="preserve"> </w:t>
      </w:r>
      <w:r w:rsidRPr="0093545C">
        <w:t xml:space="preserve">6., </w:t>
      </w:r>
      <w:r w:rsidR="008143A3">
        <w:t xml:space="preserve"> čl. </w:t>
      </w:r>
      <w:r w:rsidRPr="0093545C">
        <w:t xml:space="preserve">IX. odst. 9.3., 9.4., 9.5., </w:t>
      </w:r>
      <w:r w:rsidR="00BD7424">
        <w:t>9.6.,</w:t>
      </w:r>
      <w:r w:rsidR="00D35B20">
        <w:t xml:space="preserve"> </w:t>
      </w:r>
      <w:r w:rsidRPr="0093545C">
        <w:t>9.9. a 9.10., X. odst. 10.3. a 10.4., XI. odst. 11.2.</w:t>
      </w:r>
      <w:r w:rsidR="005C2C33">
        <w:t xml:space="preserve"> či čl. </w:t>
      </w:r>
      <w:r w:rsidRPr="0093545C">
        <w:t xml:space="preserve">XX. této smlouvy zhotovitelem je objednatel oprávněn uplatnit ve smyslu ustanovení </w:t>
      </w:r>
      <w:r w:rsidR="00420F93">
        <w:t xml:space="preserve">o. z. </w:t>
      </w:r>
      <w:r w:rsidRPr="0093545C">
        <w:t xml:space="preserve">smluvní pokutu ve výši </w:t>
      </w:r>
      <w:r w:rsidR="00010944" w:rsidRPr="0093545C">
        <w:t>5</w:t>
      </w:r>
      <w:r w:rsidRPr="0093545C">
        <w:t xml:space="preserve">.000 Kč (slovy: </w:t>
      </w:r>
      <w:r w:rsidR="005077C3" w:rsidRPr="0093545C">
        <w:t>p</w:t>
      </w:r>
      <w:r w:rsidR="00D4506C" w:rsidRPr="0093545C">
        <w:t>ět</w:t>
      </w:r>
      <w:r w:rsidRPr="0093545C">
        <w:t xml:space="preserve"> tisíc korun českých), a to za každé porušení smlouvy zvlášť a každý případ zvlášť</w:t>
      </w:r>
      <w:r w:rsidR="00130E95" w:rsidRPr="0093545C">
        <w:t>, i opakovaně.</w:t>
      </w:r>
    </w:p>
    <w:p w14:paraId="116BCDDD" w14:textId="77777777" w:rsidR="00502016" w:rsidRPr="0093545C" w:rsidRDefault="00502016">
      <w:pPr>
        <w:pStyle w:val="BodyText21"/>
        <w:widowControl/>
        <w:rPr>
          <w:sz w:val="20"/>
        </w:rPr>
      </w:pPr>
    </w:p>
    <w:p w14:paraId="6FC54C42" w14:textId="77777777" w:rsidR="00FE7CA7" w:rsidRPr="0093545C" w:rsidRDefault="00FE7CA7">
      <w:pPr>
        <w:ind w:left="680" w:hanging="680"/>
        <w:jc w:val="both"/>
      </w:pPr>
      <w:r w:rsidRPr="0093545C">
        <w:t>13.3</w:t>
      </w:r>
      <w:r w:rsidRPr="0093545C">
        <w:tab/>
        <w:t>Smluvní strany se dohodly, že v případě porušení usta</w:t>
      </w:r>
      <w:r w:rsidR="000E4B4A" w:rsidRPr="0093545C">
        <w:t xml:space="preserve">novení článku XII. odst. 12.10. </w:t>
      </w:r>
      <w:r w:rsidRPr="0093545C">
        <w:t xml:space="preserve">této smlouvy zhotovitelem je objednatel oprávněn uplatnit ve smyslu ustanovení </w:t>
      </w:r>
      <w:r w:rsidR="00420F93">
        <w:t>o. z.</w:t>
      </w:r>
      <w:r w:rsidRPr="0093545C">
        <w:t xml:space="preserve">, smluvní pokutu ve výši </w:t>
      </w:r>
      <w:r w:rsidR="00010944" w:rsidRPr="0093545C">
        <w:t>5</w:t>
      </w:r>
      <w:r w:rsidRPr="0093545C">
        <w:t xml:space="preserve">.000 Kč (slovy: </w:t>
      </w:r>
      <w:r w:rsidR="005077C3" w:rsidRPr="0093545C">
        <w:t>p</w:t>
      </w:r>
      <w:r w:rsidR="00D4506C" w:rsidRPr="0093545C">
        <w:t xml:space="preserve">ět </w:t>
      </w:r>
      <w:r w:rsidRPr="0093545C">
        <w:t>tisíc korun českých) za každý den prodlení, a to za každý termín a vadu či nedodělek jednotlivě.</w:t>
      </w:r>
    </w:p>
    <w:p w14:paraId="7F0B69EC" w14:textId="77777777" w:rsidR="00FE7CA7" w:rsidRPr="0093545C" w:rsidRDefault="00FE7CA7">
      <w:pPr>
        <w:jc w:val="both"/>
      </w:pPr>
    </w:p>
    <w:p w14:paraId="73EB7CF1" w14:textId="67F97801" w:rsidR="00FE7CA7" w:rsidRPr="0093545C" w:rsidRDefault="00FE7CA7">
      <w:pPr>
        <w:ind w:left="680" w:hanging="680"/>
        <w:jc w:val="both"/>
      </w:pPr>
      <w:r w:rsidRPr="0093545C">
        <w:t>13.4.</w:t>
      </w:r>
      <w:r w:rsidRPr="0093545C">
        <w:tab/>
      </w:r>
      <w:r w:rsidR="00253017">
        <w:t>Smluvní strany se dohodly, že v případě prodlení objednatele s platbou</w:t>
      </w:r>
      <w:r w:rsidRPr="0093545C">
        <w:t xml:space="preserve"> finančního plnění </w:t>
      </w:r>
      <w:r w:rsidR="00253017">
        <w:t xml:space="preserve">je zhotovitel oprávněn uplatnit smluvní pokutu </w:t>
      </w:r>
      <w:r w:rsidRPr="0093545C">
        <w:t>ve výši 0,</w:t>
      </w:r>
      <w:r w:rsidR="00253017">
        <w:t>05</w:t>
      </w:r>
      <w:r w:rsidRPr="0093545C">
        <w:t xml:space="preserve"> % (slovy: </w:t>
      </w:r>
      <w:r w:rsidR="00EA713D">
        <w:t>pět setin</w:t>
      </w:r>
      <w:r w:rsidRPr="0093545C">
        <w:t xml:space="preserve"> procenta) z neuhrazené částky za každý den prodlení s placením.</w:t>
      </w:r>
    </w:p>
    <w:p w14:paraId="2C250D48" w14:textId="77777777" w:rsidR="00FE7CA7" w:rsidRPr="0093545C" w:rsidRDefault="00FE7CA7">
      <w:pPr>
        <w:ind w:left="680" w:hanging="680"/>
        <w:jc w:val="both"/>
      </w:pPr>
    </w:p>
    <w:p w14:paraId="247B5402" w14:textId="77777777" w:rsidR="00FE7CA7" w:rsidRPr="0093545C" w:rsidRDefault="00FE7CA7">
      <w:pPr>
        <w:ind w:left="680" w:hanging="680"/>
        <w:jc w:val="both"/>
      </w:pPr>
      <w:r w:rsidRPr="0093545C">
        <w:t>13.5.</w:t>
      </w:r>
      <w:r w:rsidRPr="0093545C">
        <w:tab/>
        <w:t xml:space="preserve">Smluvní strany se současně vzájemně dohodly pro případ, že zhotovitel bude v prodlení se splněním jakéhokoli svého peněžitého závazku vůči objednateli, který je založen touto smlouvou, že vzniká objednateli ve smyslu ustanovení </w:t>
      </w:r>
      <w:r w:rsidR="00420F93">
        <w:t>o. z.</w:t>
      </w:r>
      <w:r w:rsidRPr="0093545C">
        <w:t xml:space="preserve">, nárok na úhradu smluvní pokuty ve výši 0,1 % (slovy: </w:t>
      </w:r>
      <w:r w:rsidR="005077C3" w:rsidRPr="0093545C">
        <w:t>j</w:t>
      </w:r>
      <w:r w:rsidRPr="0093545C">
        <w:t>edna</w:t>
      </w:r>
      <w:r w:rsidR="009A165C" w:rsidRPr="0093545C">
        <w:t xml:space="preserve"> </w:t>
      </w:r>
      <w:r w:rsidRPr="0093545C">
        <w:t xml:space="preserve">desetina procenta) z dlužné částky, a to za každý den prodlení. </w:t>
      </w:r>
    </w:p>
    <w:p w14:paraId="2A5283D4" w14:textId="77777777" w:rsidR="00FE7CA7" w:rsidRPr="0093545C" w:rsidRDefault="00FE7CA7">
      <w:pPr>
        <w:pStyle w:val="BodyText21"/>
        <w:widowControl/>
        <w:rPr>
          <w:sz w:val="20"/>
        </w:rPr>
      </w:pPr>
    </w:p>
    <w:p w14:paraId="3A983136" w14:textId="77777777" w:rsidR="00FE7CA7" w:rsidRPr="0093545C" w:rsidRDefault="00FE7CA7">
      <w:pPr>
        <w:ind w:left="680" w:hanging="680"/>
        <w:jc w:val="both"/>
      </w:pPr>
      <w:r w:rsidRPr="0093545C">
        <w:lastRenderedPageBreak/>
        <w:t>13.6.</w:t>
      </w:r>
      <w:r w:rsidRPr="0093545C">
        <w:tab/>
        <w:t>Smluvní pokut</w:t>
      </w:r>
      <w:r w:rsidR="00BC3F83">
        <w:t>a</w:t>
      </w:r>
      <w:r w:rsidRPr="0093545C">
        <w:t xml:space="preserve"> </w:t>
      </w:r>
      <w:r w:rsidR="00BC3F83">
        <w:t>je</w:t>
      </w:r>
      <w:r w:rsidRPr="0093545C">
        <w:t xml:space="preserve"> splatn</w:t>
      </w:r>
      <w:r w:rsidR="00BC3F83">
        <w:t>á</w:t>
      </w:r>
      <w:r w:rsidRPr="0093545C">
        <w:t xml:space="preserve"> do </w:t>
      </w:r>
      <w:r w:rsidR="000E4B4A" w:rsidRPr="0093545C">
        <w:t xml:space="preserve">jednadvaceti </w:t>
      </w:r>
      <w:r w:rsidR="00BC7D79">
        <w:t xml:space="preserve"> (21) </w:t>
      </w:r>
      <w:r w:rsidR="005077C3" w:rsidRPr="0093545C">
        <w:t>dnů</w:t>
      </w:r>
      <w:r w:rsidRPr="0093545C">
        <w:t xml:space="preserve">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7BA4AC3F" w14:textId="77777777" w:rsidR="00FE7CA7" w:rsidRPr="0093545C" w:rsidRDefault="00FE7CA7" w:rsidP="009A165C">
      <w:pPr>
        <w:spacing w:before="120"/>
        <w:jc w:val="both"/>
        <w:rPr>
          <w:b/>
        </w:rPr>
      </w:pPr>
    </w:p>
    <w:p w14:paraId="7770DF99" w14:textId="77777777" w:rsidR="00FE7CA7" w:rsidRPr="0093545C" w:rsidRDefault="005E4428">
      <w:pPr>
        <w:jc w:val="both"/>
        <w:rPr>
          <w:b/>
        </w:rPr>
      </w:pPr>
      <w:r w:rsidRPr="0093545C">
        <w:rPr>
          <w:b/>
        </w:rPr>
        <w:t>XIV.</w:t>
      </w:r>
      <w:r w:rsidRPr="0093545C">
        <w:rPr>
          <w:b/>
        </w:rPr>
        <w:tab/>
        <w:t xml:space="preserve">Odstoupení od smlouvy </w:t>
      </w:r>
    </w:p>
    <w:p w14:paraId="403EF462" w14:textId="77777777" w:rsidR="00FE7CA7" w:rsidRPr="0093545C" w:rsidRDefault="00FE7CA7" w:rsidP="008E6BD7">
      <w:pPr>
        <w:pStyle w:val="Zkladntextodsazen3"/>
        <w:numPr>
          <w:ilvl w:val="1"/>
          <w:numId w:val="25"/>
        </w:numPr>
        <w:rPr>
          <w:sz w:val="20"/>
        </w:rPr>
      </w:pPr>
      <w:r w:rsidRPr="0093545C">
        <w:rPr>
          <w:sz w:val="20"/>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w:t>
      </w:r>
      <w:r w:rsidR="00970619">
        <w:rPr>
          <w:sz w:val="20"/>
        </w:rPr>
        <w:t>druhé smluvní straně</w:t>
      </w:r>
      <w:r w:rsidRPr="0093545C">
        <w:rPr>
          <w:sz w:val="20"/>
        </w:rPr>
        <w:t>. Odstoupením od smlouvy se tato smlouva od okamžiku doručení projevu vůle směřujícího k odstoupení od smlouvy ruší</w:t>
      </w:r>
      <w:r w:rsidR="008E6BD7" w:rsidRPr="0093545C">
        <w:rPr>
          <w:sz w:val="20"/>
        </w:rPr>
        <w:t>, a to od počátku</w:t>
      </w:r>
      <w:r w:rsidRPr="0093545C">
        <w:rPr>
          <w:sz w:val="20"/>
        </w:rPr>
        <w:t>.</w:t>
      </w:r>
    </w:p>
    <w:p w14:paraId="4A321A8F" w14:textId="77777777" w:rsidR="008E6BD7" w:rsidRPr="0093545C" w:rsidRDefault="008E6BD7" w:rsidP="008E6BD7">
      <w:pPr>
        <w:pStyle w:val="Zkladntextodsazen3"/>
        <w:ind w:left="705" w:firstLine="0"/>
        <w:rPr>
          <w:sz w:val="20"/>
        </w:rPr>
      </w:pPr>
    </w:p>
    <w:p w14:paraId="7F31BA4F" w14:textId="77777777" w:rsidR="00FE7CA7" w:rsidRPr="0093545C" w:rsidRDefault="00FE7CA7" w:rsidP="006B332A">
      <w:pPr>
        <w:numPr>
          <w:ilvl w:val="1"/>
          <w:numId w:val="25"/>
        </w:numPr>
        <w:jc w:val="both"/>
      </w:pPr>
      <w:r w:rsidRPr="0093545C">
        <w:t>Smluvní strany této smlouvy se dohodly, že podstatným porušením smlouvy se rozumí zejména:</w:t>
      </w:r>
    </w:p>
    <w:p w14:paraId="31C56B27" w14:textId="77777777" w:rsidR="00FE7CA7" w:rsidRPr="0093545C" w:rsidRDefault="00FE7CA7" w:rsidP="00F63895">
      <w:pPr>
        <w:spacing w:before="120"/>
        <w:ind w:left="1134" w:hanging="425"/>
        <w:jc w:val="both"/>
      </w:pPr>
      <w:r w:rsidRPr="0093545C">
        <w:t>a</w:t>
      </w:r>
      <w:r w:rsidR="00F63895">
        <w:t>)</w:t>
      </w:r>
      <w:r w:rsidRPr="0093545C">
        <w:t xml:space="preserve"> </w:t>
      </w:r>
      <w:r w:rsidRPr="0093545C">
        <w:tab/>
        <w:t>jestliže se zhotovitel dostane do prodlení s prováděním díla</w:t>
      </w:r>
      <w:r w:rsidRPr="0093545C">
        <w:rPr>
          <w:i/>
        </w:rPr>
        <w:t xml:space="preserve">, </w:t>
      </w:r>
      <w:r w:rsidRPr="0093545C">
        <w:t>ať již jako celku či jeho jednotlivých částí, ve vztahu k termínům provádění díla dle článku III. této smlouvy, které bude delší než sedm kalendářních dnů, a/nebo</w:t>
      </w:r>
    </w:p>
    <w:p w14:paraId="7DAC73C8" w14:textId="77777777" w:rsidR="00FE7CA7" w:rsidRPr="0093545C" w:rsidRDefault="00FE7CA7" w:rsidP="00F63895">
      <w:pPr>
        <w:pStyle w:val="Zkladntext2"/>
        <w:spacing w:before="120"/>
        <w:ind w:left="1134" w:hanging="425"/>
        <w:rPr>
          <w:sz w:val="20"/>
        </w:rPr>
      </w:pPr>
      <w:r w:rsidRPr="0093545C">
        <w:rPr>
          <w:sz w:val="20"/>
        </w:rPr>
        <w:t>b</w:t>
      </w:r>
      <w:r w:rsidR="00F63895">
        <w:rPr>
          <w:sz w:val="20"/>
        </w:rPr>
        <w:t>)</w:t>
      </w:r>
      <w:r w:rsidRPr="0093545C">
        <w:rPr>
          <w:sz w:val="20"/>
        </w:rPr>
        <w:t xml:space="preserve"> </w:t>
      </w:r>
      <w:r w:rsidRPr="0093545C">
        <w:rPr>
          <w:sz w:val="20"/>
        </w:rPr>
        <w:tab/>
        <w:t>jestliže zhotovitel po dobu delší</w:t>
      </w:r>
      <w:r w:rsidR="00970619">
        <w:rPr>
          <w:sz w:val="20"/>
        </w:rPr>
        <w:t xml:space="preserve"> </w:t>
      </w:r>
      <w:r w:rsidRPr="0093545C">
        <w:rPr>
          <w:sz w:val="20"/>
        </w:rPr>
        <w:t xml:space="preserve">než sedm kalendářních dní přerušil práce na </w:t>
      </w:r>
      <w:r w:rsidR="00970619">
        <w:rPr>
          <w:sz w:val="20"/>
        </w:rPr>
        <w:t>provádění</w:t>
      </w:r>
      <w:r w:rsidRPr="0093545C">
        <w:rPr>
          <w:sz w:val="20"/>
        </w:rPr>
        <w:t xml:space="preserve"> díla a</w:t>
      </w:r>
      <w:r w:rsidR="005149A6" w:rsidRPr="0093545C">
        <w:rPr>
          <w:sz w:val="20"/>
        </w:rPr>
        <w:t> </w:t>
      </w:r>
      <w:r w:rsidRPr="0093545C">
        <w:rPr>
          <w:sz w:val="20"/>
        </w:rPr>
        <w:t>nejedná se o případ přerušení provádění díla dle článku III. odst. 3.6. této smlouvy, a/nebo</w:t>
      </w:r>
    </w:p>
    <w:p w14:paraId="5BE2BDD6" w14:textId="31B15006" w:rsidR="00DC7103" w:rsidRPr="0093545C" w:rsidRDefault="002016E3" w:rsidP="00F63895">
      <w:pPr>
        <w:pStyle w:val="Zkladntext2"/>
        <w:spacing w:before="120"/>
        <w:ind w:left="1134" w:hanging="425"/>
        <w:rPr>
          <w:iCs/>
          <w:sz w:val="20"/>
        </w:rPr>
      </w:pPr>
      <w:r w:rsidRPr="0093545C">
        <w:rPr>
          <w:sz w:val="20"/>
        </w:rPr>
        <w:t>c</w:t>
      </w:r>
      <w:r w:rsidR="00F63895">
        <w:rPr>
          <w:sz w:val="20"/>
        </w:rPr>
        <w:t>)</w:t>
      </w:r>
      <w:r w:rsidR="00970619">
        <w:rPr>
          <w:sz w:val="20"/>
        </w:rPr>
        <w:tab/>
      </w:r>
      <w:r w:rsidR="00DC7103" w:rsidRPr="0093545C">
        <w:rPr>
          <w:sz w:val="20"/>
        </w:rPr>
        <w:t>j</w:t>
      </w:r>
      <w:r w:rsidR="000E4B4A" w:rsidRPr="0093545C">
        <w:rPr>
          <w:iCs/>
          <w:sz w:val="20"/>
        </w:rPr>
        <w:t xml:space="preserve">estliže </w:t>
      </w:r>
      <w:r w:rsidR="00EA713D">
        <w:rPr>
          <w:iCs/>
          <w:sz w:val="20"/>
        </w:rPr>
        <w:t>dojde k pravomocnému zjištění úpadku</w:t>
      </w:r>
      <w:r w:rsidR="00241E26">
        <w:rPr>
          <w:iCs/>
          <w:sz w:val="20"/>
        </w:rPr>
        <w:t xml:space="preserve"> </w:t>
      </w:r>
      <w:r w:rsidR="00EA713D">
        <w:rPr>
          <w:iCs/>
          <w:sz w:val="20"/>
        </w:rPr>
        <w:t>zhotovitele</w:t>
      </w:r>
      <w:r w:rsidR="00DC7103" w:rsidRPr="0093545C">
        <w:rPr>
          <w:iCs/>
          <w:sz w:val="20"/>
        </w:rPr>
        <w:t xml:space="preserve"> ve smyslu ust</w:t>
      </w:r>
      <w:r w:rsidR="00190BA5">
        <w:rPr>
          <w:iCs/>
          <w:sz w:val="20"/>
        </w:rPr>
        <w:t>anovení zákona č. 182/2006 Sb.,</w:t>
      </w:r>
      <w:r w:rsidR="00DC7103" w:rsidRPr="0093545C">
        <w:rPr>
          <w:iCs/>
          <w:sz w:val="20"/>
        </w:rPr>
        <w:t xml:space="preserve"> o úpadku a způsobech jeho řešení (insolvenční zákon), ve znění pozdějších předpisů, a/nebo</w:t>
      </w:r>
    </w:p>
    <w:p w14:paraId="24999016" w14:textId="77777777" w:rsidR="00FE7CA7" w:rsidRPr="0093545C" w:rsidRDefault="002016E3" w:rsidP="00F63895">
      <w:pPr>
        <w:pStyle w:val="Zkladntext2"/>
        <w:spacing w:before="120"/>
        <w:ind w:left="1134" w:hanging="425"/>
        <w:rPr>
          <w:sz w:val="20"/>
        </w:rPr>
      </w:pPr>
      <w:r w:rsidRPr="0093545C">
        <w:rPr>
          <w:sz w:val="20"/>
        </w:rPr>
        <w:t>d</w:t>
      </w:r>
      <w:r w:rsidR="00F63895">
        <w:rPr>
          <w:sz w:val="20"/>
        </w:rPr>
        <w:t>)</w:t>
      </w:r>
      <w:r w:rsidR="00970619">
        <w:rPr>
          <w:sz w:val="20"/>
        </w:rPr>
        <w:tab/>
      </w:r>
      <w:r w:rsidR="00FE7CA7" w:rsidRPr="0093545C">
        <w:rPr>
          <w:sz w:val="20"/>
        </w:rPr>
        <w:t>zhotovitel vstoupil do likvidace; a/nebo</w:t>
      </w:r>
    </w:p>
    <w:p w14:paraId="32397190" w14:textId="77777777" w:rsidR="00FE7CA7" w:rsidRPr="0093545C" w:rsidRDefault="002016E3" w:rsidP="00F63895">
      <w:pPr>
        <w:pStyle w:val="Zkladntext2"/>
        <w:spacing w:before="120"/>
        <w:ind w:left="1134" w:hanging="425"/>
        <w:rPr>
          <w:snapToGrid w:val="0"/>
          <w:sz w:val="20"/>
        </w:rPr>
      </w:pPr>
      <w:r w:rsidRPr="0093545C">
        <w:rPr>
          <w:sz w:val="20"/>
        </w:rPr>
        <w:t>e</w:t>
      </w:r>
      <w:r w:rsidR="00F63895">
        <w:rPr>
          <w:sz w:val="20"/>
        </w:rPr>
        <w:t>)</w:t>
      </w:r>
      <w:r w:rsidR="00FE7CA7" w:rsidRPr="0093545C">
        <w:rPr>
          <w:sz w:val="20"/>
        </w:rPr>
        <w:t xml:space="preserve"> </w:t>
      </w:r>
      <w:r w:rsidR="00FE7CA7" w:rsidRPr="0093545C">
        <w:rPr>
          <w:sz w:val="20"/>
        </w:rPr>
        <w:tab/>
      </w:r>
      <w:r w:rsidR="00190BA5">
        <w:rPr>
          <w:snapToGrid w:val="0"/>
          <w:sz w:val="20"/>
        </w:rPr>
        <w:t>z</w:t>
      </w:r>
      <w:r w:rsidR="00190BA5" w:rsidRPr="00190BA5">
        <w:rPr>
          <w:snapToGrid w:val="0"/>
          <w:sz w:val="20"/>
        </w:rPr>
        <w:t>hotovitel uzavřel smlouvu o prodeji či pachtu obchodního závodu či jeho části, na základě které převedl, resp. propachtoval, svůj obchodní závod či tu jeho část, jejíž součástí jsou i práva a</w:t>
      </w:r>
      <w:r w:rsidR="00B62903">
        <w:rPr>
          <w:snapToGrid w:val="0"/>
          <w:sz w:val="20"/>
        </w:rPr>
        <w:t> </w:t>
      </w:r>
      <w:r w:rsidR="00190BA5" w:rsidRPr="00190BA5">
        <w:rPr>
          <w:snapToGrid w:val="0"/>
          <w:sz w:val="20"/>
        </w:rPr>
        <w:t>závazky z právního vztahu dle této smlouvy na třetí osobu.</w:t>
      </w:r>
    </w:p>
    <w:p w14:paraId="60C6656C" w14:textId="77777777" w:rsidR="00FE7CA7" w:rsidRPr="0093545C" w:rsidRDefault="00FE7CA7">
      <w:pPr>
        <w:pStyle w:val="Zkladntext2"/>
        <w:ind w:left="1414" w:hanging="705"/>
        <w:rPr>
          <w:sz w:val="20"/>
        </w:rPr>
      </w:pPr>
    </w:p>
    <w:p w14:paraId="362DBE58" w14:textId="77777777" w:rsidR="00FE7CA7" w:rsidRPr="0093545C" w:rsidRDefault="00FE7CA7">
      <w:pPr>
        <w:pStyle w:val="Zkladntextodsazen3"/>
        <w:ind w:left="709" w:hanging="709"/>
        <w:rPr>
          <w:sz w:val="20"/>
        </w:rPr>
      </w:pPr>
      <w:r w:rsidRPr="0093545C">
        <w:rPr>
          <w:sz w:val="20"/>
        </w:rPr>
        <w:t>14.3.</w:t>
      </w:r>
      <w:r w:rsidRPr="0093545C">
        <w:rPr>
          <w:sz w:val="20"/>
        </w:rPr>
        <w:tab/>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13EC1535" w14:textId="77777777" w:rsidR="00FE7CA7" w:rsidRPr="0093545C" w:rsidRDefault="00FE7CA7">
      <w:pPr>
        <w:numPr>
          <w:ilvl w:val="12"/>
          <w:numId w:val="0"/>
        </w:numPr>
        <w:jc w:val="both"/>
      </w:pPr>
    </w:p>
    <w:p w14:paraId="62F6408F" w14:textId="77777777" w:rsidR="00FE7CA7" w:rsidRPr="0093545C" w:rsidRDefault="00FE7CA7">
      <w:pPr>
        <w:pStyle w:val="BodyText21"/>
        <w:widowControl/>
        <w:rPr>
          <w:sz w:val="20"/>
        </w:rPr>
      </w:pPr>
    </w:p>
    <w:p w14:paraId="1C179188" w14:textId="77777777" w:rsidR="00FE7CA7" w:rsidRPr="0093545C" w:rsidRDefault="005E4428">
      <w:pPr>
        <w:jc w:val="both"/>
        <w:rPr>
          <w:b/>
        </w:rPr>
      </w:pPr>
      <w:r w:rsidRPr="0093545C">
        <w:rPr>
          <w:b/>
        </w:rPr>
        <w:t>XV.</w:t>
      </w:r>
      <w:r w:rsidRPr="0093545C">
        <w:rPr>
          <w:b/>
        </w:rPr>
        <w:tab/>
        <w:t xml:space="preserve">Adresy pro doručování </w:t>
      </w:r>
    </w:p>
    <w:p w14:paraId="4F36D13E" w14:textId="77777777" w:rsidR="00FE7CA7" w:rsidRPr="0093545C" w:rsidRDefault="00FE7CA7">
      <w:pPr>
        <w:ind w:left="705" w:hanging="705"/>
        <w:jc w:val="both"/>
      </w:pPr>
      <w:r w:rsidRPr="0093545C">
        <w:t>15.1.</w:t>
      </w:r>
      <w:r w:rsidRPr="0093545C">
        <w:tab/>
        <w:t>Smluvní strany této smlouvy se dohodly následujícím způsobem na adrese pro doručování písemné korespondence:</w:t>
      </w:r>
    </w:p>
    <w:p w14:paraId="05061244" w14:textId="77777777" w:rsidR="00FE7CA7" w:rsidRPr="0093545C" w:rsidRDefault="00FE7CA7">
      <w:pPr>
        <w:jc w:val="both"/>
      </w:pPr>
    </w:p>
    <w:p w14:paraId="54F76CE7" w14:textId="77777777" w:rsidR="00FE7CA7" w:rsidRPr="0093545C" w:rsidRDefault="00FE7CA7" w:rsidP="002C26B1">
      <w:pPr>
        <w:tabs>
          <w:tab w:val="left" w:pos="4395"/>
        </w:tabs>
        <w:ind w:left="1134" w:hanging="425"/>
        <w:jc w:val="both"/>
        <w:rPr>
          <w:b/>
        </w:rPr>
      </w:pPr>
      <w:r w:rsidRPr="0093545C">
        <w:t>a</w:t>
      </w:r>
      <w:r w:rsidR="002C26B1">
        <w:t>)</w:t>
      </w:r>
      <w:r w:rsidRPr="0093545C">
        <w:t xml:space="preserve"> </w:t>
      </w:r>
      <w:r w:rsidR="002C26B1">
        <w:t xml:space="preserve">  </w:t>
      </w:r>
      <w:r w:rsidRPr="0093545C">
        <w:t>adresa pro doručování objednatel</w:t>
      </w:r>
      <w:r w:rsidR="00970619">
        <w:t>i</w:t>
      </w:r>
      <w:r w:rsidRPr="0093545C">
        <w:t xml:space="preserve"> je:</w:t>
      </w:r>
      <w:r w:rsidRPr="0093545C">
        <w:tab/>
      </w:r>
      <w:r w:rsidR="0070482D" w:rsidRPr="0093545C">
        <w:rPr>
          <w:b/>
        </w:rPr>
        <w:t>Statutární m</w:t>
      </w:r>
      <w:r w:rsidRPr="0093545C">
        <w:rPr>
          <w:b/>
        </w:rPr>
        <w:t>ěsto Karlovy Vary</w:t>
      </w:r>
    </w:p>
    <w:p w14:paraId="3319CE95" w14:textId="47AAAC68" w:rsidR="00FE7CA7" w:rsidRPr="0093545C" w:rsidRDefault="00FE7CA7" w:rsidP="00032BC9">
      <w:pPr>
        <w:pStyle w:val="BodyText21"/>
        <w:widowControl/>
        <w:tabs>
          <w:tab w:val="left" w:pos="4395"/>
        </w:tabs>
        <w:jc w:val="left"/>
        <w:rPr>
          <w:snapToGrid/>
          <w:sz w:val="20"/>
        </w:rPr>
      </w:pPr>
      <w:r w:rsidRPr="0093545C">
        <w:rPr>
          <w:snapToGrid/>
          <w:sz w:val="20"/>
        </w:rPr>
        <w:t xml:space="preserve">       </w:t>
      </w:r>
      <w:r w:rsidRPr="0093545C">
        <w:rPr>
          <w:snapToGrid/>
          <w:sz w:val="20"/>
        </w:rPr>
        <w:tab/>
      </w:r>
      <w:r w:rsidRPr="0093545C">
        <w:rPr>
          <w:sz w:val="20"/>
        </w:rPr>
        <w:t>Magistrát města Karlovy Vary – technický odbor</w:t>
      </w:r>
      <w:r w:rsidRPr="0093545C">
        <w:rPr>
          <w:snapToGrid/>
          <w:sz w:val="20"/>
        </w:rPr>
        <w:tab/>
        <w:t xml:space="preserve">Moskevská </w:t>
      </w:r>
      <w:r w:rsidR="009A165C" w:rsidRPr="0093545C">
        <w:rPr>
          <w:snapToGrid/>
          <w:sz w:val="20"/>
        </w:rPr>
        <w:t>2035/</w:t>
      </w:r>
      <w:r w:rsidRPr="0093545C">
        <w:rPr>
          <w:snapToGrid/>
          <w:sz w:val="20"/>
        </w:rPr>
        <w:t xml:space="preserve">21, </w:t>
      </w:r>
      <w:r w:rsidR="00EA713D">
        <w:rPr>
          <w:snapToGrid/>
          <w:sz w:val="20"/>
        </w:rPr>
        <w:t>360 01</w:t>
      </w:r>
      <w:r w:rsidRPr="0093545C">
        <w:rPr>
          <w:snapToGrid/>
          <w:sz w:val="20"/>
        </w:rPr>
        <w:t xml:space="preserve"> Karlovy Vary</w:t>
      </w:r>
    </w:p>
    <w:p w14:paraId="0016FCDB" w14:textId="77777777" w:rsidR="00FE7CA7" w:rsidRPr="0093545C" w:rsidRDefault="00FE7CA7" w:rsidP="00032BC9">
      <w:pPr>
        <w:tabs>
          <w:tab w:val="left" w:pos="4395"/>
        </w:tabs>
        <w:ind w:firstLine="3969"/>
        <w:jc w:val="both"/>
      </w:pPr>
      <w:r w:rsidRPr="0093545C">
        <w:t xml:space="preserve">      </w:t>
      </w:r>
      <w:r w:rsidRPr="0093545C">
        <w:tab/>
        <w:t xml:space="preserve">     </w:t>
      </w:r>
    </w:p>
    <w:p w14:paraId="0CEEFF0E" w14:textId="55F6A6E4" w:rsidR="00F276C7" w:rsidRPr="00C234A7" w:rsidRDefault="00F276C7" w:rsidP="00F276C7">
      <w:pPr>
        <w:ind w:firstLine="708"/>
      </w:pPr>
      <w:r w:rsidRPr="0093545C">
        <w:t>b</w:t>
      </w:r>
      <w:r w:rsidR="002C26B1">
        <w:t xml:space="preserve">)  </w:t>
      </w:r>
      <w:r w:rsidRPr="0093545C">
        <w:t xml:space="preserve"> adresa pro doručování zhotovitel</w:t>
      </w:r>
      <w:r w:rsidR="00970619">
        <w:t>i</w:t>
      </w:r>
      <w:r w:rsidRPr="0093545C">
        <w:t xml:space="preserve"> je:</w:t>
      </w:r>
      <w:r w:rsidRPr="0093545C">
        <w:tab/>
      </w:r>
      <w:r w:rsidR="003B09D8">
        <w:tab/>
      </w:r>
      <w:r w:rsidR="00467152">
        <w:t>__________________</w:t>
      </w:r>
    </w:p>
    <w:p w14:paraId="47BB76FB" w14:textId="02D5478C" w:rsidR="00C52B41" w:rsidRPr="004A22C9" w:rsidRDefault="004A22C9" w:rsidP="00C52B41">
      <w:pPr>
        <w:ind w:firstLine="708"/>
        <w:rPr>
          <w:bCs/>
        </w:rPr>
      </w:pPr>
      <w:r w:rsidRPr="004A22C9">
        <w:rPr>
          <w:bCs/>
        </w:rPr>
        <w:tab/>
      </w:r>
      <w:r w:rsidRPr="004A22C9">
        <w:rPr>
          <w:bCs/>
        </w:rPr>
        <w:tab/>
      </w:r>
      <w:r w:rsidRPr="004A22C9">
        <w:rPr>
          <w:bCs/>
        </w:rPr>
        <w:tab/>
      </w:r>
      <w:r w:rsidRPr="004A22C9">
        <w:rPr>
          <w:bCs/>
        </w:rPr>
        <w:tab/>
      </w:r>
      <w:r w:rsidRPr="004A22C9">
        <w:rPr>
          <w:bCs/>
        </w:rPr>
        <w:tab/>
      </w:r>
      <w:r w:rsidR="003B09D8">
        <w:rPr>
          <w:bCs/>
        </w:rPr>
        <w:tab/>
      </w:r>
      <w:r w:rsidR="00467152">
        <w:rPr>
          <w:b/>
          <w:bCs/>
        </w:rPr>
        <w:t>___________________</w:t>
      </w:r>
      <w:r w:rsidR="00C52B41" w:rsidRPr="004A22C9">
        <w:rPr>
          <w:bCs/>
        </w:rPr>
        <w:t xml:space="preserve">                           </w:t>
      </w:r>
    </w:p>
    <w:p w14:paraId="7DD059D5" w14:textId="099DBCA8" w:rsidR="009B0B02" w:rsidRDefault="00C52B41" w:rsidP="00C52B41">
      <w:pPr>
        <w:ind w:firstLine="708"/>
        <w:rPr>
          <w:bCs/>
        </w:rPr>
      </w:pPr>
      <w:r w:rsidRPr="00A71323">
        <w:rPr>
          <w:bCs/>
        </w:rPr>
        <w:t xml:space="preserve">                                                            </w:t>
      </w:r>
      <w:r w:rsidR="002500F3" w:rsidRPr="00A71323">
        <w:rPr>
          <w:bCs/>
        </w:rPr>
        <w:t xml:space="preserve">          </w:t>
      </w:r>
      <w:r w:rsidR="00DF6392" w:rsidRPr="00A71323">
        <w:rPr>
          <w:bCs/>
        </w:rPr>
        <w:t xml:space="preserve"> </w:t>
      </w:r>
      <w:r w:rsidR="003B09D8">
        <w:rPr>
          <w:bCs/>
        </w:rPr>
        <w:tab/>
      </w:r>
      <w:r w:rsidR="00467152">
        <w:rPr>
          <w:bCs/>
        </w:rPr>
        <w:t>__________________</w:t>
      </w:r>
    </w:p>
    <w:p w14:paraId="3D134886" w14:textId="77777777" w:rsidR="00B36D99" w:rsidRPr="0093545C" w:rsidRDefault="00B36D99" w:rsidP="00C52B41">
      <w:pPr>
        <w:ind w:firstLine="708"/>
        <w:rPr>
          <w:bCs/>
        </w:rPr>
      </w:pPr>
    </w:p>
    <w:p w14:paraId="27D2182B" w14:textId="3511FE8E" w:rsidR="00FE7CA7" w:rsidRPr="0093545C" w:rsidRDefault="007835C9" w:rsidP="00777DE3">
      <w:pPr>
        <w:ind w:left="705" w:hanging="705"/>
        <w:jc w:val="both"/>
      </w:pPr>
      <w:r w:rsidRPr="0093545C">
        <w:lastRenderedPageBreak/>
        <w:t>15</w:t>
      </w:r>
      <w:r w:rsidR="00FE7CA7" w:rsidRPr="0093545C">
        <w:t>.2.</w:t>
      </w:r>
      <w:r w:rsidR="00FE7CA7" w:rsidRPr="0093545C">
        <w:tab/>
        <w:t xml:space="preserve">Smluvní strany se dohodly, že v případě změny sídla či </w:t>
      </w:r>
      <w:r w:rsidR="00985ADE" w:rsidRPr="0093545C">
        <w:t>a</w:t>
      </w:r>
      <w:r w:rsidR="00FE7CA7" w:rsidRPr="0093545C">
        <w:t>dresy pro doručování, budou písemn</w:t>
      </w:r>
      <w:r w:rsidR="00467152">
        <w:t>ě</w:t>
      </w:r>
      <w:r w:rsidR="00FE7CA7" w:rsidRPr="0093545C">
        <w:t xml:space="preserve"> informova</w:t>
      </w:r>
      <w:r w:rsidR="005149A6" w:rsidRPr="0093545C">
        <w:t>t o </w:t>
      </w:r>
      <w:r w:rsidR="00FE7CA7" w:rsidRPr="0093545C">
        <w:t>této skutečnosti bez zbytečného odkladu druhou smluvní stranu.</w:t>
      </w:r>
    </w:p>
    <w:p w14:paraId="41F5FB25" w14:textId="77777777" w:rsidR="009A165C" w:rsidRPr="0093545C" w:rsidRDefault="009A165C">
      <w:pPr>
        <w:jc w:val="both"/>
      </w:pPr>
    </w:p>
    <w:p w14:paraId="14B085E6" w14:textId="77777777" w:rsidR="00FE7CA7" w:rsidRPr="0093545C" w:rsidRDefault="00FE7CA7">
      <w:pPr>
        <w:jc w:val="both"/>
        <w:rPr>
          <w:b/>
        </w:rPr>
      </w:pPr>
      <w:r w:rsidRPr="0093545C">
        <w:rPr>
          <w:b/>
        </w:rPr>
        <w:t>XVI.</w:t>
      </w:r>
      <w:r w:rsidRPr="0093545C">
        <w:rPr>
          <w:b/>
        </w:rPr>
        <w:tab/>
        <w:t>Doručování</w:t>
      </w:r>
    </w:p>
    <w:p w14:paraId="530D78A8" w14:textId="77777777" w:rsidR="00FE7CA7" w:rsidRPr="0093545C" w:rsidRDefault="00FE7CA7">
      <w:pPr>
        <w:pStyle w:val="Zkladntext3"/>
        <w:ind w:left="708" w:hanging="708"/>
      </w:pPr>
      <w:r w:rsidRPr="0093545C">
        <w:t>16.1.   Veškerá podání a jiná oznámení, která se doručují smluvním stranám</w:t>
      </w:r>
      <w:r w:rsidR="009A165C" w:rsidRPr="0093545C">
        <w:t>,</w:t>
      </w:r>
      <w:r w:rsidRPr="0093545C">
        <w:t xml:space="preserve"> je třeba doručit osobně, nebo doporučenou listovní zásilkou s doručenkou</w:t>
      </w:r>
      <w:r w:rsidR="00253017">
        <w:t>, neb</w:t>
      </w:r>
      <w:r w:rsidR="00646FB8">
        <w:t>o do datové schránky</w:t>
      </w:r>
      <w:r w:rsidRPr="0093545C">
        <w:t>.</w:t>
      </w:r>
    </w:p>
    <w:p w14:paraId="46DAB666" w14:textId="77777777" w:rsidR="00FE7CA7" w:rsidRPr="0093545C" w:rsidRDefault="00FE7CA7">
      <w:pPr>
        <w:pStyle w:val="Zkladntext3"/>
      </w:pPr>
    </w:p>
    <w:p w14:paraId="4F943A13" w14:textId="77777777" w:rsidR="00FE7CA7" w:rsidRPr="0093545C" w:rsidRDefault="008337DE" w:rsidP="00032BC9">
      <w:pPr>
        <w:pStyle w:val="Zkladntext3"/>
        <w:tabs>
          <w:tab w:val="left" w:pos="709"/>
        </w:tabs>
        <w:ind w:left="708" w:hanging="708"/>
      </w:pPr>
      <w:r w:rsidRPr="0093545C">
        <w:t xml:space="preserve">16.2.    </w:t>
      </w:r>
      <w:r w:rsidRPr="0093545C">
        <w:tab/>
        <w:t xml:space="preserve">Aniž </w:t>
      </w:r>
      <w:r w:rsidR="009A165C" w:rsidRPr="0093545C">
        <w:t>by</w:t>
      </w:r>
      <w:r w:rsidR="00B80C79" w:rsidRPr="0093545C">
        <w:t xml:space="preserve"> tím byly dotčeny další</w:t>
      </w:r>
      <w:r w:rsidR="00FE7CA7" w:rsidRPr="0093545C">
        <w:t xml:space="preserve"> prostředky, kterými lze prokázat doručení, má se za to, že oznámení bylo řádně doručené:</w:t>
      </w:r>
    </w:p>
    <w:p w14:paraId="0484CEA3" w14:textId="77777777" w:rsidR="00FE7CA7" w:rsidRPr="0093545C" w:rsidRDefault="00FE7CA7">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2268" w:hanging="1559"/>
        <w:jc w:val="both"/>
        <w:rPr>
          <w:snapToGrid w:val="0"/>
        </w:rPr>
      </w:pPr>
      <w:r w:rsidRPr="0093545C">
        <w:rPr>
          <w:snapToGrid w:val="0"/>
        </w:rPr>
        <w:t xml:space="preserve"> </w:t>
      </w:r>
      <w:r w:rsidR="00C756DB">
        <w:rPr>
          <w:snapToGrid w:val="0"/>
        </w:rPr>
        <w:t>a)</w:t>
      </w:r>
      <w:r w:rsidRPr="0093545C">
        <w:rPr>
          <w:snapToGrid w:val="0"/>
        </w:rPr>
        <w:tab/>
        <w:t>při doručování osobně:</w:t>
      </w:r>
    </w:p>
    <w:p w14:paraId="75F7ED9F" w14:textId="77777777" w:rsidR="00FE7CA7" w:rsidRPr="0093545C" w:rsidRDefault="009A165C" w:rsidP="009A165C">
      <w:pPr>
        <w:widowControl w:val="0"/>
        <w:tabs>
          <w:tab w:val="left" w:pos="0"/>
          <w:tab w:val="left" w:pos="1641"/>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dnem faktického přijetí oznámení příjemcem; nebo</w:t>
      </w:r>
    </w:p>
    <w:p w14:paraId="4363E59F" w14:textId="77777777" w:rsidR="00FE7CA7" w:rsidRPr="0093545C" w:rsidRDefault="009A165C" w:rsidP="009A165C">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dnem, v němž bylo doručeno osobě na příjemcově adrese určené k přebírání listovních zásilek; nebo</w:t>
      </w:r>
    </w:p>
    <w:p w14:paraId="6A6CDE26" w14:textId="77777777" w:rsidR="00FE7CA7" w:rsidRPr="0093545C" w:rsidRDefault="009A165C" w:rsidP="009A165C">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 xml:space="preserve">dnem, kdy bylo doručováno osobě na příjemcově adrese určené k přebírání listovních </w:t>
      </w:r>
      <w:r w:rsidR="00B80C79" w:rsidRPr="0093545C">
        <w:rPr>
          <w:snapToGrid w:val="0"/>
        </w:rPr>
        <w:t>zásilek, a tato</w:t>
      </w:r>
      <w:r w:rsidR="00FE7CA7" w:rsidRPr="0093545C">
        <w:rPr>
          <w:snapToGrid w:val="0"/>
        </w:rPr>
        <w:t xml:space="preserve"> osoba odmítla listovní zásilku převzít; nebo</w:t>
      </w:r>
    </w:p>
    <w:p w14:paraId="6D934C64" w14:textId="77777777" w:rsidR="00FE7CA7" w:rsidRPr="0093545C" w:rsidRDefault="008337DE" w:rsidP="009A165C">
      <w:pPr>
        <w:widowControl w:val="0"/>
        <w:tabs>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XV. odst. </w:t>
      </w:r>
      <w:r w:rsidR="00B80C79" w:rsidRPr="0093545C">
        <w:rPr>
          <w:snapToGrid w:val="0"/>
        </w:rPr>
        <w:t>15.1</w:t>
      </w:r>
      <w:r w:rsidR="00FE7CA7" w:rsidRPr="0093545C">
        <w:rPr>
          <w:snapToGrid w:val="0"/>
        </w:rPr>
        <w:t xml:space="preserve">., resp. </w:t>
      </w:r>
      <w:r w:rsidR="00B80C79" w:rsidRPr="0093545C">
        <w:rPr>
          <w:snapToGrid w:val="0"/>
        </w:rPr>
        <w:t>15.2</w:t>
      </w:r>
      <w:r w:rsidR="00FE7CA7" w:rsidRPr="0093545C">
        <w:rPr>
          <w:snapToGrid w:val="0"/>
        </w:rPr>
        <w:t>. této smlouvy.</w:t>
      </w:r>
    </w:p>
    <w:p w14:paraId="46E68A72" w14:textId="77777777" w:rsidR="00FE7CA7" w:rsidRPr="0093545C" w:rsidRDefault="009A165C" w:rsidP="009A165C">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firstLine="709"/>
        <w:jc w:val="both"/>
        <w:rPr>
          <w:snapToGrid w:val="0"/>
        </w:rPr>
      </w:pPr>
      <w:r w:rsidRPr="0093545C">
        <w:rPr>
          <w:snapToGrid w:val="0"/>
        </w:rPr>
        <w:t xml:space="preserve"> </w:t>
      </w:r>
      <w:r w:rsidR="00C756DB">
        <w:rPr>
          <w:snapToGrid w:val="0"/>
        </w:rPr>
        <w:t>b)</w:t>
      </w:r>
      <w:r w:rsidR="00C756DB">
        <w:rPr>
          <w:snapToGrid w:val="0"/>
        </w:rPr>
        <w:tab/>
      </w:r>
      <w:r w:rsidRPr="0093545C">
        <w:rPr>
          <w:snapToGrid w:val="0"/>
        </w:rPr>
        <w:t xml:space="preserve"> </w:t>
      </w:r>
      <w:r w:rsidR="00FE7CA7" w:rsidRPr="0093545C">
        <w:rPr>
          <w:snapToGrid w:val="0"/>
        </w:rPr>
        <w:t xml:space="preserve">při doručování </w:t>
      </w:r>
      <w:r w:rsidR="00694EDB" w:rsidRPr="0093545C">
        <w:rPr>
          <w:snapToGrid w:val="0"/>
        </w:rPr>
        <w:t xml:space="preserve">prostřednictvím držitele </w:t>
      </w:r>
      <w:r w:rsidR="00FE7CA7" w:rsidRPr="0093545C">
        <w:rPr>
          <w:snapToGrid w:val="0"/>
        </w:rPr>
        <w:t>pošto</w:t>
      </w:r>
      <w:r w:rsidR="00694EDB" w:rsidRPr="0093545C">
        <w:rPr>
          <w:snapToGrid w:val="0"/>
        </w:rPr>
        <w:t>vní licence</w:t>
      </w:r>
      <w:r w:rsidR="00FE7CA7" w:rsidRPr="0093545C">
        <w:rPr>
          <w:snapToGrid w:val="0"/>
        </w:rPr>
        <w:t>:</w:t>
      </w:r>
    </w:p>
    <w:p w14:paraId="155A0378" w14:textId="77777777" w:rsidR="00FE7CA7" w:rsidRPr="0093545C" w:rsidRDefault="00FE7CA7" w:rsidP="009A165C">
      <w:pPr>
        <w:widowControl w:val="0"/>
        <w:numPr>
          <w:ilvl w:val="0"/>
          <w:numId w:val="4"/>
        </w:numPr>
        <w:tabs>
          <w:tab w:val="left" w:pos="0"/>
          <w:tab w:val="left" w:pos="1075"/>
          <w:tab w:val="left" w:pos="1276"/>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418" w:hanging="284"/>
        <w:jc w:val="both"/>
      </w:pPr>
      <w:r w:rsidRPr="0093545C">
        <w:rPr>
          <w:snapToGrid w:val="0"/>
        </w:rPr>
        <w:t>dnem předání listovní zásilky příjemci; nebo</w:t>
      </w:r>
    </w:p>
    <w:p w14:paraId="3943D415" w14:textId="77777777" w:rsidR="00FE7CA7" w:rsidRPr="0093545C" w:rsidRDefault="00FE7CA7" w:rsidP="009A165C">
      <w:pPr>
        <w:widowControl w:val="0"/>
        <w:tabs>
          <w:tab w:val="left" w:pos="1276"/>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b/>
        </w:rPr>
      </w:pPr>
      <w:r w:rsidRPr="0093545C">
        <w:rPr>
          <w:snapToGrid w:val="0"/>
        </w:rPr>
        <w:t xml:space="preserve">- </w:t>
      </w:r>
      <w:r w:rsidRPr="0093545C">
        <w:rPr>
          <w:snapToGrid w:val="0"/>
        </w:rPr>
        <w:tab/>
        <w:t xml:space="preserve">dnem, kdy příjemce při prvním pokusu o doručení zásilku z jakýchkoli důvodů nepřevzal či odmítl zásilku převzít, a to i přesto, že se v místě doručení nezdržuje, pokud byla na zásilce uvedena adresa pro doručování dle článku XV. odst. </w:t>
      </w:r>
      <w:r w:rsidR="00B80C79" w:rsidRPr="0093545C">
        <w:rPr>
          <w:snapToGrid w:val="0"/>
        </w:rPr>
        <w:t>15.1</w:t>
      </w:r>
      <w:r w:rsidRPr="0093545C">
        <w:rPr>
          <w:snapToGrid w:val="0"/>
        </w:rPr>
        <w:t xml:space="preserve">., resp. </w:t>
      </w:r>
      <w:r w:rsidR="00B80C79" w:rsidRPr="0093545C">
        <w:rPr>
          <w:snapToGrid w:val="0"/>
        </w:rPr>
        <w:t>15.2</w:t>
      </w:r>
      <w:r w:rsidRPr="0093545C">
        <w:rPr>
          <w:snapToGrid w:val="0"/>
        </w:rPr>
        <w:t>. této smlouvy.</w:t>
      </w:r>
    </w:p>
    <w:p w14:paraId="7A2BFA06" w14:textId="77777777" w:rsidR="00FE7CA7" w:rsidRPr="0093545C" w:rsidRDefault="00FE7CA7">
      <w:pPr>
        <w:jc w:val="both"/>
        <w:rPr>
          <w:b/>
        </w:rPr>
      </w:pPr>
    </w:p>
    <w:p w14:paraId="0423B491" w14:textId="77777777" w:rsidR="00DB5274" w:rsidRPr="0093545C" w:rsidRDefault="00DB5274">
      <w:pPr>
        <w:jc w:val="both"/>
        <w:rPr>
          <w:b/>
        </w:rPr>
      </w:pPr>
    </w:p>
    <w:p w14:paraId="68D2BFDE" w14:textId="77777777" w:rsidR="00FE7CA7" w:rsidRPr="0093545C" w:rsidRDefault="00FE7CA7" w:rsidP="00442DCA">
      <w:pPr>
        <w:keepNext/>
        <w:jc w:val="both"/>
        <w:rPr>
          <w:b/>
        </w:rPr>
      </w:pPr>
      <w:r w:rsidRPr="0093545C">
        <w:rPr>
          <w:b/>
        </w:rPr>
        <w:t>XVII.</w:t>
      </w:r>
      <w:r w:rsidRPr="0093545C">
        <w:rPr>
          <w:b/>
        </w:rPr>
        <w:tab/>
        <w:t>Kontrola provádění díla</w:t>
      </w:r>
    </w:p>
    <w:p w14:paraId="78179364" w14:textId="77777777" w:rsidR="00FE7CA7" w:rsidRPr="0093545C" w:rsidRDefault="008A0CE8">
      <w:pPr>
        <w:pStyle w:val="Zkladntextodsazen3"/>
        <w:ind w:left="709" w:hanging="709"/>
        <w:rPr>
          <w:sz w:val="20"/>
        </w:rPr>
      </w:pPr>
      <w:r>
        <w:rPr>
          <w:sz w:val="20"/>
        </w:rPr>
        <w:t>17.</w:t>
      </w:r>
      <w:r w:rsidR="00B80C79" w:rsidRPr="0093545C">
        <w:rPr>
          <w:sz w:val="20"/>
        </w:rPr>
        <w:t>1</w:t>
      </w:r>
      <w:r w:rsidR="00FE7CA7" w:rsidRPr="0093545C">
        <w:rPr>
          <w:sz w:val="20"/>
        </w:rPr>
        <w:t>.</w:t>
      </w:r>
      <w:r w:rsidR="00FE7CA7" w:rsidRPr="0093545C">
        <w:rPr>
          <w:sz w:val="20"/>
        </w:rPr>
        <w:tab/>
        <w:t>V průběhu provádění díla zhotovitel zajišťuje postupné uskutečnění všech potřebných a sjednaných zkoušek díla či jeho částí. Rozsah, obsah, termíny a charakter zkoušek musí pln</w:t>
      </w:r>
      <w:r w:rsidR="005149A6" w:rsidRPr="0093545C">
        <w:rPr>
          <w:sz w:val="20"/>
        </w:rPr>
        <w:t xml:space="preserve">ě respektovat zejména podmínky </w:t>
      </w:r>
      <w:r w:rsidR="00FE7CA7" w:rsidRPr="0093545C">
        <w:rPr>
          <w:sz w:val="20"/>
        </w:rPr>
        <w:t>výrobců věcí, které jsou součástí díla či jeho části, požadavky objednatele, právní předpisy a technické a</w:t>
      </w:r>
      <w:r w:rsidR="005149A6" w:rsidRPr="0093545C">
        <w:rPr>
          <w:sz w:val="20"/>
        </w:rPr>
        <w:t> </w:t>
      </w:r>
      <w:r w:rsidR="00FE7CA7" w:rsidRPr="0093545C">
        <w:rPr>
          <w:sz w:val="20"/>
        </w:rPr>
        <w:t>další normy.</w:t>
      </w:r>
    </w:p>
    <w:p w14:paraId="3B7E6B2C" w14:textId="77777777" w:rsidR="00FE7CA7" w:rsidRPr="00C234A7" w:rsidRDefault="00FE7CA7">
      <w:pPr>
        <w:jc w:val="both"/>
      </w:pPr>
    </w:p>
    <w:p w14:paraId="7BE25CF5" w14:textId="77777777" w:rsidR="00FE7CA7" w:rsidRPr="0093545C" w:rsidRDefault="00FE7CA7">
      <w:pPr>
        <w:jc w:val="both"/>
        <w:rPr>
          <w:b/>
        </w:rPr>
      </w:pPr>
    </w:p>
    <w:p w14:paraId="36152B60" w14:textId="77777777" w:rsidR="00FE7CA7" w:rsidRPr="0093545C" w:rsidRDefault="00FE7CA7">
      <w:pPr>
        <w:jc w:val="both"/>
        <w:rPr>
          <w:b/>
        </w:rPr>
      </w:pPr>
      <w:r w:rsidRPr="0093545C">
        <w:rPr>
          <w:b/>
        </w:rPr>
        <w:t>XVIII.</w:t>
      </w:r>
      <w:r w:rsidRPr="0093545C">
        <w:rPr>
          <w:b/>
        </w:rPr>
        <w:tab/>
        <w:t>Nebezpečí škody na věci a přechod vlastnického práva</w:t>
      </w:r>
    </w:p>
    <w:p w14:paraId="652DCBD4" w14:textId="77777777" w:rsidR="00FE7CA7" w:rsidRPr="0093545C" w:rsidRDefault="008A0CE8">
      <w:pPr>
        <w:pStyle w:val="Zkladntextodsazen3"/>
        <w:ind w:left="709" w:hanging="709"/>
        <w:rPr>
          <w:sz w:val="20"/>
        </w:rPr>
      </w:pPr>
      <w:r>
        <w:rPr>
          <w:sz w:val="20"/>
        </w:rPr>
        <w:t>18.</w:t>
      </w:r>
      <w:r w:rsidR="00B80C79" w:rsidRPr="0093545C">
        <w:rPr>
          <w:sz w:val="20"/>
        </w:rPr>
        <w:t>1</w:t>
      </w:r>
      <w:r w:rsidR="00FE7CA7" w:rsidRPr="0093545C">
        <w:rPr>
          <w:sz w:val="20"/>
        </w:rPr>
        <w:t>.</w:t>
      </w:r>
      <w:r w:rsidR="00FE7CA7" w:rsidRPr="0093545C">
        <w:rPr>
          <w:sz w:val="20"/>
        </w:rPr>
        <w:tab/>
        <w:t>Zhotovitel nese od doby převzetí staveniště do řádného předání díla a řádného odevzdání staveniště objednateli nebezpečí škody a jiné nebezpečí na:</w:t>
      </w:r>
    </w:p>
    <w:p w14:paraId="28F16892" w14:textId="77777777" w:rsidR="00FE7CA7" w:rsidRPr="0093545C" w:rsidRDefault="00FE7CA7" w:rsidP="002C26B1">
      <w:pPr>
        <w:spacing w:before="120"/>
        <w:ind w:left="1134" w:hanging="425"/>
        <w:jc w:val="both"/>
      </w:pPr>
      <w:r w:rsidRPr="0093545C">
        <w:t>a</w:t>
      </w:r>
      <w:r w:rsidR="002C26B1">
        <w:t>)</w:t>
      </w:r>
      <w:r w:rsidRPr="0093545C">
        <w:t xml:space="preserve"> </w:t>
      </w:r>
      <w:r w:rsidRPr="0093545C">
        <w:tab/>
        <w:t>díle a všech jeho zhotovovaných, obnovovaných, upravovaných a jiných částech, a</w:t>
      </w:r>
    </w:p>
    <w:p w14:paraId="504579BC" w14:textId="77777777" w:rsidR="00FE7CA7" w:rsidRPr="0093545C" w:rsidRDefault="00FE7CA7" w:rsidP="002C26B1">
      <w:pPr>
        <w:spacing w:before="120"/>
        <w:ind w:left="1134" w:hanging="425"/>
        <w:jc w:val="both"/>
      </w:pPr>
      <w:r w:rsidRPr="0093545C">
        <w:t>b</w:t>
      </w:r>
      <w:r w:rsidR="002C26B1">
        <w:t>)</w:t>
      </w:r>
      <w:r w:rsidRPr="0093545C">
        <w:t xml:space="preserve"> </w:t>
      </w:r>
      <w:r w:rsidRPr="0093545C">
        <w:tab/>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145C1331" w14:textId="77777777" w:rsidR="00FE7CA7" w:rsidRPr="0093545C" w:rsidRDefault="00FE7CA7" w:rsidP="002C26B1">
      <w:pPr>
        <w:ind w:left="1134" w:hanging="425"/>
        <w:jc w:val="both"/>
      </w:pPr>
    </w:p>
    <w:p w14:paraId="2B58F5E0" w14:textId="77777777" w:rsidR="00FE7CA7" w:rsidRPr="0093545C" w:rsidRDefault="00FE7CA7" w:rsidP="006B332A">
      <w:pPr>
        <w:pStyle w:val="Zkladntext2"/>
        <w:numPr>
          <w:ilvl w:val="1"/>
          <w:numId w:val="13"/>
        </w:numPr>
        <w:rPr>
          <w:sz w:val="20"/>
        </w:rPr>
      </w:pPr>
      <w:r w:rsidRPr="0093545C">
        <w:rPr>
          <w:sz w:val="20"/>
        </w:rPr>
        <w:t xml:space="preserve">Odpovědnost stanovená v článku XVIII. odst. </w:t>
      </w:r>
      <w:r w:rsidR="00B80C79" w:rsidRPr="0093545C">
        <w:rPr>
          <w:sz w:val="20"/>
        </w:rPr>
        <w:t>18.1</w:t>
      </w:r>
      <w:r w:rsidRPr="0093545C">
        <w:rPr>
          <w:sz w:val="20"/>
        </w:rPr>
        <w:t>. této smlouvy je objektivní.</w:t>
      </w:r>
    </w:p>
    <w:p w14:paraId="0EDD5943" w14:textId="77777777" w:rsidR="00FE7CA7" w:rsidRPr="0093545C" w:rsidRDefault="00FE7CA7">
      <w:pPr>
        <w:pStyle w:val="Zkladntext2"/>
        <w:rPr>
          <w:sz w:val="20"/>
        </w:rPr>
      </w:pPr>
    </w:p>
    <w:p w14:paraId="5CB60C5F" w14:textId="77777777" w:rsidR="00FE7CA7" w:rsidRPr="0093545C" w:rsidRDefault="00FE7CA7" w:rsidP="006B332A">
      <w:pPr>
        <w:pStyle w:val="Zkladntext2"/>
        <w:numPr>
          <w:ilvl w:val="1"/>
          <w:numId w:val="13"/>
        </w:numPr>
        <w:rPr>
          <w:sz w:val="20"/>
        </w:rPr>
      </w:pPr>
      <w:r w:rsidRPr="0093545C">
        <w:rPr>
          <w:sz w:val="20"/>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w:t>
      </w:r>
      <w:r w:rsidR="00695D5B" w:rsidRPr="0093545C">
        <w:rPr>
          <w:sz w:val="20"/>
        </w:rPr>
        <w:t>é</w:t>
      </w:r>
      <w:r w:rsidRPr="0093545C">
        <w:rPr>
          <w:sz w:val="20"/>
        </w:rPr>
        <w:t xml:space="preserve"> jsou či byly použity k provedení díla, kterými jsou zejména:</w:t>
      </w:r>
    </w:p>
    <w:p w14:paraId="4F0578B8" w14:textId="77777777" w:rsidR="00FE7CA7" w:rsidRPr="0093545C" w:rsidRDefault="00FE7CA7" w:rsidP="002C26B1">
      <w:pPr>
        <w:spacing w:before="120"/>
        <w:ind w:left="1134" w:hanging="425"/>
        <w:jc w:val="both"/>
      </w:pPr>
      <w:r w:rsidRPr="0093545C">
        <w:t>a</w:t>
      </w:r>
      <w:r w:rsidR="002C26B1">
        <w:t>)</w:t>
      </w:r>
      <w:r w:rsidRPr="0093545C">
        <w:t xml:space="preserve"> </w:t>
      </w:r>
      <w:r w:rsidRPr="0093545C">
        <w:tab/>
        <w:t>zařízení staveniště provozního, výrobního či sociálního charakteru; a/nebo</w:t>
      </w:r>
    </w:p>
    <w:p w14:paraId="1FF50D60" w14:textId="77777777" w:rsidR="00FE7CA7" w:rsidRPr="0093545C" w:rsidRDefault="00FE7CA7" w:rsidP="002C26B1">
      <w:pPr>
        <w:tabs>
          <w:tab w:val="left" w:pos="567"/>
        </w:tabs>
        <w:spacing w:before="120"/>
        <w:ind w:left="1134" w:hanging="425"/>
        <w:jc w:val="both"/>
      </w:pPr>
      <w:r w:rsidRPr="0093545C">
        <w:t>b</w:t>
      </w:r>
      <w:r w:rsidR="002C26B1">
        <w:t>)</w:t>
      </w:r>
      <w:r w:rsidRPr="0093545C">
        <w:t xml:space="preserve"> </w:t>
      </w:r>
      <w:r w:rsidRPr="0093545C">
        <w:tab/>
        <w:t>pomocné stavební konstrukce všeho druhu nutné či použité k provedení díla či jeho části (např. podpěrné konstrukce, lešení); a/nebo</w:t>
      </w:r>
    </w:p>
    <w:p w14:paraId="170EF03F" w14:textId="77777777" w:rsidR="00FE7CA7" w:rsidRPr="0093545C" w:rsidRDefault="00FE7CA7" w:rsidP="002C26B1">
      <w:pPr>
        <w:spacing w:before="120"/>
        <w:ind w:left="1134" w:hanging="425"/>
        <w:jc w:val="both"/>
      </w:pPr>
      <w:r w:rsidRPr="0093545C">
        <w:t>c</w:t>
      </w:r>
      <w:r w:rsidR="002C26B1">
        <w:t>)</w:t>
      </w:r>
      <w:r w:rsidRPr="0093545C">
        <w:t xml:space="preserve"> </w:t>
      </w:r>
      <w:r w:rsidRPr="0093545C">
        <w:tab/>
        <w:t>ostatní provizorní či jiné konstrukce a objekty použité při provádění díla či jeho části.</w:t>
      </w:r>
    </w:p>
    <w:p w14:paraId="33236898" w14:textId="77777777" w:rsidR="00FE7CA7" w:rsidRPr="0093545C" w:rsidRDefault="00FE7CA7">
      <w:pPr>
        <w:jc w:val="both"/>
      </w:pPr>
    </w:p>
    <w:p w14:paraId="70706289" w14:textId="77777777" w:rsidR="00FE7CA7" w:rsidRPr="0093545C" w:rsidRDefault="00FE7CA7" w:rsidP="006B332A">
      <w:pPr>
        <w:pStyle w:val="Zkladntextodsazen3"/>
        <w:numPr>
          <w:ilvl w:val="1"/>
          <w:numId w:val="13"/>
        </w:numPr>
        <w:rPr>
          <w:sz w:val="20"/>
        </w:rPr>
      </w:pPr>
      <w:r w:rsidRPr="0093545C">
        <w:rPr>
          <w:sz w:val="20"/>
        </w:rPr>
        <w:t xml:space="preserve">Zhotovitel nese nebezpečí škody a jiná nebezpečí na všech věcech, které zhotovitel sám či objednatel opatřil za účelem provedení díla či jeho části, a to od okamžiku jejich převzetí (opatření) do doby předání díla, popř. u věcí, které je zhotovitel povinen vrátit, do doby jejich vrácení. Zhotovitel rovněž odpovídá objednateli ve smyslu ustanovení </w:t>
      </w:r>
      <w:r w:rsidR="00420F93">
        <w:rPr>
          <w:sz w:val="20"/>
        </w:rPr>
        <w:t xml:space="preserve">o. z. </w:t>
      </w:r>
      <w:r w:rsidRPr="0093545C">
        <w:rPr>
          <w:sz w:val="20"/>
        </w:rPr>
        <w:t>za škodu způsobenou jeho činností v souvislosti s plněním této smlouvy.</w:t>
      </w:r>
    </w:p>
    <w:p w14:paraId="22812160" w14:textId="77777777" w:rsidR="00FE7CA7" w:rsidRPr="0093545C" w:rsidRDefault="00FE7CA7">
      <w:pPr>
        <w:pStyle w:val="Zkladntextodsazen3"/>
        <w:ind w:left="0" w:firstLine="0"/>
        <w:rPr>
          <w:sz w:val="20"/>
        </w:rPr>
      </w:pPr>
    </w:p>
    <w:p w14:paraId="4EEA203D" w14:textId="77777777" w:rsidR="00FE7CA7" w:rsidRPr="0093545C" w:rsidRDefault="00FE7CA7" w:rsidP="008E6BD7">
      <w:pPr>
        <w:pStyle w:val="Zkladntextodsazen3"/>
        <w:numPr>
          <w:ilvl w:val="1"/>
          <w:numId w:val="13"/>
        </w:numPr>
        <w:rPr>
          <w:sz w:val="20"/>
        </w:rPr>
      </w:pPr>
      <w:r w:rsidRPr="0093545C">
        <w:rPr>
          <w:sz w:val="20"/>
        </w:rPr>
        <w:t xml:space="preserve">Objednatel je vlastníkem zhotovovaného díla a všech věcí, které zhotovitel opatřil k provedení díla od okamžiku jejich zabudování do stavby. Při uzavírání smluvních vztahů ohledně koupě věci, kterou zhotovitel opatřuje k provedení díla, není zhotovitel oprávněn sjednat výhradu ve smyslu ustanovení </w:t>
      </w:r>
      <w:r w:rsidR="00420F93">
        <w:rPr>
          <w:sz w:val="20"/>
        </w:rPr>
        <w:t xml:space="preserve">o. z. </w:t>
      </w:r>
    </w:p>
    <w:p w14:paraId="06E39F20" w14:textId="77777777" w:rsidR="008E6BD7" w:rsidRPr="0093545C" w:rsidRDefault="008E6BD7" w:rsidP="008E6BD7">
      <w:pPr>
        <w:pStyle w:val="Zkladntextodsazen3"/>
        <w:ind w:left="0" w:firstLine="0"/>
        <w:rPr>
          <w:sz w:val="20"/>
        </w:rPr>
      </w:pPr>
    </w:p>
    <w:p w14:paraId="655C55BB" w14:textId="77777777" w:rsidR="00FE7CA7" w:rsidRPr="0093545C" w:rsidRDefault="00B80C79">
      <w:pPr>
        <w:pStyle w:val="Zkladntextodsazen3"/>
        <w:ind w:left="709" w:hanging="709"/>
        <w:rPr>
          <w:sz w:val="20"/>
        </w:rPr>
      </w:pPr>
      <w:r w:rsidRPr="0093545C">
        <w:rPr>
          <w:sz w:val="20"/>
        </w:rPr>
        <w:t>18. 6</w:t>
      </w:r>
      <w:r w:rsidR="00FE7CA7" w:rsidRPr="0093545C">
        <w:rPr>
          <w:sz w:val="20"/>
        </w:rPr>
        <w:t>.</w:t>
      </w:r>
      <w:r w:rsidR="00FE7CA7" w:rsidRPr="0093545C">
        <w:rPr>
          <w:sz w:val="20"/>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2251CF3C" w14:textId="77777777" w:rsidR="00FE7CA7" w:rsidRPr="0093545C" w:rsidRDefault="00FE7CA7">
      <w:pPr>
        <w:rPr>
          <w:b/>
        </w:rPr>
      </w:pPr>
    </w:p>
    <w:p w14:paraId="378804A4" w14:textId="77777777" w:rsidR="00FE7CA7" w:rsidRPr="0093545C" w:rsidRDefault="00FE7CA7">
      <w:pPr>
        <w:rPr>
          <w:b/>
        </w:rPr>
      </w:pPr>
    </w:p>
    <w:p w14:paraId="7826EB3B" w14:textId="77777777" w:rsidR="00FE7CA7" w:rsidRPr="0093545C" w:rsidRDefault="00FE7CA7">
      <w:pPr>
        <w:jc w:val="both"/>
        <w:rPr>
          <w:b/>
          <w:snapToGrid w:val="0"/>
        </w:rPr>
      </w:pPr>
      <w:r w:rsidRPr="0093545C">
        <w:rPr>
          <w:b/>
          <w:caps/>
        </w:rPr>
        <w:t>XIX.</w:t>
      </w:r>
      <w:r w:rsidRPr="0093545C">
        <w:rPr>
          <w:b/>
          <w:caps/>
        </w:rPr>
        <w:tab/>
      </w:r>
      <w:bookmarkStart w:id="1" w:name="_Toc430678291"/>
      <w:bookmarkStart w:id="2" w:name="_Toc430678796"/>
      <w:bookmarkStart w:id="3" w:name="_Toc430680694"/>
      <w:r w:rsidRPr="0093545C">
        <w:rPr>
          <w:b/>
          <w:snapToGrid w:val="0"/>
        </w:rPr>
        <w:t>Mlčenlivost</w:t>
      </w:r>
      <w:bookmarkEnd w:id="1"/>
      <w:bookmarkEnd w:id="2"/>
      <w:bookmarkEnd w:id="3"/>
    </w:p>
    <w:p w14:paraId="081B269B" w14:textId="77777777" w:rsidR="00FE7CA7" w:rsidRPr="0093545C" w:rsidRDefault="008A0CE8">
      <w:pPr>
        <w:pStyle w:val="Normlnodsazen"/>
        <w:spacing w:after="0"/>
        <w:ind w:left="709" w:hanging="709"/>
        <w:jc w:val="both"/>
        <w:rPr>
          <w:snapToGrid w:val="0"/>
          <w:sz w:val="20"/>
        </w:rPr>
      </w:pPr>
      <w:r>
        <w:rPr>
          <w:snapToGrid w:val="0"/>
          <w:sz w:val="20"/>
        </w:rPr>
        <w:t>19.</w:t>
      </w:r>
      <w:r w:rsidR="00B80C79" w:rsidRPr="0093545C">
        <w:rPr>
          <w:snapToGrid w:val="0"/>
          <w:sz w:val="20"/>
        </w:rPr>
        <w:t>1</w:t>
      </w:r>
      <w:r w:rsidR="00FE7CA7" w:rsidRPr="0093545C">
        <w:rPr>
          <w:snapToGrid w:val="0"/>
          <w:sz w:val="20"/>
        </w:rPr>
        <w:t>.</w:t>
      </w:r>
      <w:r w:rsidR="00FE7CA7" w:rsidRPr="0093545C">
        <w:rPr>
          <w:snapToGrid w:val="0"/>
          <w:sz w:val="20"/>
        </w:rPr>
        <w:tab/>
        <w:t>Smluvní strany se zavazují, že během platnosti této smlouvy nezpřístupní žádné třetí straně jakékoliv informace, které byly v souvislosti s plněním dle této smlouvy poskytnuty mezi smluvními stranami a mají důvěrný charakter. Tato povinnost se však nevztahuje na:</w:t>
      </w:r>
    </w:p>
    <w:p w14:paraId="14A4B8A4" w14:textId="77777777" w:rsidR="00FE7CA7" w:rsidRPr="0093545C" w:rsidRDefault="00FE7CA7" w:rsidP="00FE5E2A">
      <w:pPr>
        <w:pStyle w:val="Nadpis4"/>
        <w:numPr>
          <w:ilvl w:val="0"/>
          <w:numId w:val="0"/>
        </w:numPr>
        <w:spacing w:before="120" w:after="0"/>
        <w:ind w:left="1134" w:hanging="425"/>
        <w:jc w:val="both"/>
        <w:rPr>
          <w:snapToGrid w:val="0"/>
          <w:sz w:val="20"/>
        </w:rPr>
      </w:pPr>
      <w:r w:rsidRPr="0093545C">
        <w:rPr>
          <w:snapToGrid w:val="0"/>
          <w:sz w:val="20"/>
        </w:rPr>
        <w:t>a)</w:t>
      </w:r>
      <w:r w:rsidR="00695D5B" w:rsidRPr="0093545C">
        <w:rPr>
          <w:snapToGrid w:val="0"/>
          <w:sz w:val="20"/>
        </w:rPr>
        <w:tab/>
      </w:r>
      <w:r w:rsidRPr="0093545C">
        <w:rPr>
          <w:snapToGrid w:val="0"/>
          <w:sz w:val="20"/>
        </w:rPr>
        <w:t>informace, na jejichž zpřístupnění se smluvní strany dohodly; a</w:t>
      </w:r>
    </w:p>
    <w:p w14:paraId="0E4C2520" w14:textId="77777777" w:rsidR="00FE7CA7" w:rsidRPr="0093545C" w:rsidRDefault="00695D5B" w:rsidP="00FE5E2A">
      <w:pPr>
        <w:pStyle w:val="Nadpis4"/>
        <w:numPr>
          <w:ilvl w:val="0"/>
          <w:numId w:val="0"/>
        </w:numPr>
        <w:spacing w:before="120" w:after="0"/>
        <w:ind w:left="1134" w:hanging="425"/>
        <w:jc w:val="both"/>
        <w:rPr>
          <w:snapToGrid w:val="0"/>
          <w:sz w:val="20"/>
        </w:rPr>
      </w:pPr>
      <w:r w:rsidRPr="0093545C">
        <w:rPr>
          <w:snapToGrid w:val="0"/>
          <w:sz w:val="20"/>
        </w:rPr>
        <w:t>b)</w:t>
      </w:r>
      <w:r w:rsidRPr="0093545C">
        <w:rPr>
          <w:snapToGrid w:val="0"/>
          <w:sz w:val="20"/>
        </w:rPr>
        <w:tab/>
      </w:r>
      <w:r w:rsidR="00FE7CA7" w:rsidRPr="0093545C">
        <w:rPr>
          <w:snapToGrid w:val="0"/>
          <w:sz w:val="20"/>
        </w:rPr>
        <w:t>jakékoliv sdělení učiněné smluvním stranám, zástupcům nebo zaměstnancům, jejichž znalost takovýchto informací je nezbytná k řádnému plnění této smlouvy; a</w:t>
      </w:r>
    </w:p>
    <w:p w14:paraId="1A390349" w14:textId="77777777" w:rsidR="008337DE" w:rsidRPr="0093545C" w:rsidRDefault="00FE5E2A" w:rsidP="00FE5E2A">
      <w:pPr>
        <w:pStyle w:val="Nadpis4"/>
        <w:numPr>
          <w:ilvl w:val="0"/>
          <w:numId w:val="0"/>
        </w:numPr>
        <w:spacing w:before="120" w:after="0"/>
        <w:ind w:left="1134" w:hanging="425"/>
        <w:jc w:val="both"/>
        <w:rPr>
          <w:snapToGrid w:val="0"/>
          <w:sz w:val="20"/>
        </w:rPr>
      </w:pPr>
      <w:r>
        <w:rPr>
          <w:snapToGrid w:val="0"/>
          <w:sz w:val="20"/>
        </w:rPr>
        <w:t>c)</w:t>
      </w:r>
      <w:r>
        <w:rPr>
          <w:snapToGrid w:val="0"/>
          <w:sz w:val="20"/>
        </w:rPr>
        <w:tab/>
      </w:r>
      <w:r w:rsidR="00FE7CA7" w:rsidRPr="0093545C">
        <w:rPr>
          <w:snapToGrid w:val="0"/>
          <w:sz w:val="20"/>
        </w:rPr>
        <w:t>každou informaci, která byla dostupná veřejnosti se souhlasem strany, od níž pochází, nebo se stala veřejným majetkem jinak než porušením této smlouvy přijímající stranou; a</w:t>
      </w:r>
    </w:p>
    <w:p w14:paraId="183FC603" w14:textId="77777777" w:rsidR="00FE7CA7" w:rsidRPr="0093545C" w:rsidRDefault="00FE5E2A" w:rsidP="00FE5E2A">
      <w:pPr>
        <w:pStyle w:val="Nadpis4"/>
        <w:numPr>
          <w:ilvl w:val="0"/>
          <w:numId w:val="0"/>
        </w:numPr>
        <w:spacing w:before="120" w:after="0"/>
        <w:ind w:left="1134" w:hanging="425"/>
        <w:jc w:val="both"/>
        <w:rPr>
          <w:snapToGrid w:val="0"/>
          <w:sz w:val="20"/>
        </w:rPr>
      </w:pPr>
      <w:r>
        <w:rPr>
          <w:snapToGrid w:val="0"/>
          <w:sz w:val="20"/>
        </w:rPr>
        <w:t>d)</w:t>
      </w:r>
      <w:r>
        <w:rPr>
          <w:snapToGrid w:val="0"/>
          <w:sz w:val="20"/>
        </w:rPr>
        <w:tab/>
      </w:r>
      <w:r w:rsidR="00FE7CA7" w:rsidRPr="0093545C">
        <w:rPr>
          <w:snapToGrid w:val="0"/>
          <w:sz w:val="20"/>
        </w:rPr>
        <w:t>každou informaci získanou přijímající stranou od třetí strany bez povinnosti mlčenlivosti; a</w:t>
      </w:r>
    </w:p>
    <w:p w14:paraId="619C274C" w14:textId="77777777" w:rsidR="00FE7CA7" w:rsidRPr="0093545C" w:rsidRDefault="00FE5E2A" w:rsidP="00FE5E2A">
      <w:pPr>
        <w:pStyle w:val="Nadpis4"/>
        <w:numPr>
          <w:ilvl w:val="0"/>
          <w:numId w:val="0"/>
        </w:numPr>
        <w:spacing w:before="120" w:after="0"/>
        <w:ind w:left="1134" w:hanging="425"/>
        <w:jc w:val="both"/>
        <w:rPr>
          <w:snapToGrid w:val="0"/>
          <w:sz w:val="20"/>
        </w:rPr>
      </w:pPr>
      <w:r>
        <w:rPr>
          <w:snapToGrid w:val="0"/>
          <w:sz w:val="20"/>
        </w:rPr>
        <w:t>e)</w:t>
      </w:r>
      <w:r>
        <w:rPr>
          <w:snapToGrid w:val="0"/>
          <w:sz w:val="20"/>
        </w:rPr>
        <w:tab/>
      </w:r>
      <w:r w:rsidR="00FE7CA7" w:rsidRPr="0093545C">
        <w:rPr>
          <w:snapToGrid w:val="0"/>
          <w:sz w:val="20"/>
        </w:rPr>
        <w:t>informace, které je objednatel povinen poskytovat jako samosprávná územní jednotka veřejnosti na základě platné legislativy</w:t>
      </w:r>
      <w:r w:rsidR="00130E95" w:rsidRPr="0093545C">
        <w:rPr>
          <w:snapToGrid w:val="0"/>
          <w:sz w:val="20"/>
        </w:rPr>
        <w:t>, zejména zákona č. 106/1999 Sb.</w:t>
      </w:r>
      <w:r w:rsidR="005077C3" w:rsidRPr="0093545C">
        <w:rPr>
          <w:snapToGrid w:val="0"/>
          <w:sz w:val="20"/>
        </w:rPr>
        <w:t>,</w:t>
      </w:r>
      <w:r w:rsidR="00130E95" w:rsidRPr="0093545C">
        <w:rPr>
          <w:snapToGrid w:val="0"/>
          <w:sz w:val="20"/>
        </w:rPr>
        <w:t xml:space="preserve"> o svobodném přístupu k</w:t>
      </w:r>
      <w:r w:rsidR="005077C3" w:rsidRPr="0093545C">
        <w:rPr>
          <w:snapToGrid w:val="0"/>
          <w:sz w:val="20"/>
        </w:rPr>
        <w:t> </w:t>
      </w:r>
      <w:r w:rsidR="00130E95" w:rsidRPr="0093545C">
        <w:rPr>
          <w:snapToGrid w:val="0"/>
          <w:sz w:val="20"/>
        </w:rPr>
        <w:t>informacím</w:t>
      </w:r>
      <w:r w:rsidR="005077C3" w:rsidRPr="0093545C">
        <w:rPr>
          <w:snapToGrid w:val="0"/>
          <w:sz w:val="20"/>
        </w:rPr>
        <w:t>,</w:t>
      </w:r>
      <w:r w:rsidR="00130E95" w:rsidRPr="0093545C">
        <w:rPr>
          <w:snapToGrid w:val="0"/>
          <w:sz w:val="20"/>
        </w:rPr>
        <w:t xml:space="preserve"> </w:t>
      </w:r>
      <w:r w:rsidR="00697178">
        <w:rPr>
          <w:snapToGrid w:val="0"/>
          <w:sz w:val="20"/>
        </w:rPr>
        <w:t xml:space="preserve">ve znění </w:t>
      </w:r>
      <w:r w:rsidR="00697178">
        <w:rPr>
          <w:snapToGrid w:val="0"/>
          <w:sz w:val="20"/>
        </w:rPr>
        <w:lastRenderedPageBreak/>
        <w:t xml:space="preserve">pozdějších předpisů, </w:t>
      </w:r>
      <w:r w:rsidR="00130E95" w:rsidRPr="0093545C">
        <w:rPr>
          <w:snapToGrid w:val="0"/>
          <w:sz w:val="20"/>
        </w:rPr>
        <w:t>a podle zákona č. 340/2015 Sb.</w:t>
      </w:r>
      <w:r w:rsidR="005077C3" w:rsidRPr="0093545C">
        <w:rPr>
          <w:snapToGrid w:val="0"/>
          <w:sz w:val="20"/>
        </w:rPr>
        <w:t>,</w:t>
      </w:r>
      <w:r w:rsidR="00697178" w:rsidRPr="0093545C">
        <w:rPr>
          <w:sz w:val="20"/>
        </w:rPr>
        <w:t xml:space="preserve"> o registru smluv, </w:t>
      </w:r>
      <w:r w:rsidR="000001E7">
        <w:rPr>
          <w:sz w:val="20"/>
        </w:rPr>
        <w:t>ve znění pozdějších předpisů</w:t>
      </w:r>
      <w:r w:rsidR="00130E95" w:rsidRPr="0093545C">
        <w:rPr>
          <w:snapToGrid w:val="0"/>
          <w:sz w:val="20"/>
        </w:rPr>
        <w:t>.</w:t>
      </w:r>
    </w:p>
    <w:p w14:paraId="3E9C7004" w14:textId="77777777" w:rsidR="00FE7CA7" w:rsidRPr="00C234A7" w:rsidRDefault="00FE7CA7" w:rsidP="00C234A7">
      <w:pPr>
        <w:ind w:left="1134" w:hanging="425"/>
        <w:jc w:val="both"/>
        <w:rPr>
          <w:b/>
          <w:caps/>
        </w:rPr>
      </w:pPr>
    </w:p>
    <w:p w14:paraId="12822864" w14:textId="77777777" w:rsidR="00FE7CA7" w:rsidRPr="0093545C" w:rsidRDefault="00FE7CA7">
      <w:pPr>
        <w:jc w:val="both"/>
        <w:rPr>
          <w:b/>
        </w:rPr>
      </w:pPr>
    </w:p>
    <w:p w14:paraId="26543D20" w14:textId="77777777" w:rsidR="00FE7CA7" w:rsidRPr="0093545C" w:rsidRDefault="00FE7CA7">
      <w:pPr>
        <w:jc w:val="both"/>
        <w:rPr>
          <w:b/>
        </w:rPr>
      </w:pPr>
      <w:r w:rsidRPr="0093545C">
        <w:rPr>
          <w:b/>
        </w:rPr>
        <w:t>XX.</w:t>
      </w:r>
      <w:r w:rsidRPr="0093545C">
        <w:rPr>
          <w:b/>
        </w:rPr>
        <w:tab/>
        <w:t>Pojištění</w:t>
      </w:r>
    </w:p>
    <w:p w14:paraId="08B9C254" w14:textId="77777777" w:rsidR="00FE7CA7" w:rsidRPr="0093545C" w:rsidRDefault="00FE7CA7" w:rsidP="00DB5274">
      <w:pPr>
        <w:pStyle w:val="Normlnodsazen"/>
        <w:numPr>
          <w:ilvl w:val="1"/>
          <w:numId w:val="35"/>
        </w:numPr>
        <w:spacing w:after="0"/>
        <w:ind w:left="709" w:hanging="709"/>
        <w:jc w:val="both"/>
        <w:rPr>
          <w:snapToGrid w:val="0"/>
          <w:sz w:val="20"/>
        </w:rPr>
      </w:pPr>
      <w:r w:rsidRPr="0093545C">
        <w:rPr>
          <w:snapToGrid w:val="0"/>
          <w:sz w:val="20"/>
        </w:rPr>
        <w:t>Zhotovitel prohlašuje, že je pojištěn pro provádění díla pojistnou smlouvou pro případ pojistné události související s prováděním díla pro pojištění odpovědnosti za škody způsobené činností zhotovitele</w:t>
      </w:r>
      <w:r w:rsidR="007B2C53" w:rsidRPr="0093545C">
        <w:rPr>
          <w:snapToGrid w:val="0"/>
          <w:sz w:val="20"/>
        </w:rPr>
        <w:t xml:space="preserve"> třetí osobě</w:t>
      </w:r>
      <w:r w:rsidRPr="0093545C">
        <w:rPr>
          <w:snapToGrid w:val="0"/>
          <w:sz w:val="20"/>
        </w:rPr>
        <w:t xml:space="preserve">. </w:t>
      </w:r>
    </w:p>
    <w:p w14:paraId="5960D1DA" w14:textId="77777777" w:rsidR="00300F5B" w:rsidRPr="0093545C" w:rsidRDefault="00300F5B" w:rsidP="00DB5274">
      <w:pPr>
        <w:pStyle w:val="Normlnodsazen"/>
        <w:spacing w:after="0"/>
        <w:ind w:left="0"/>
        <w:jc w:val="both"/>
        <w:rPr>
          <w:snapToGrid w:val="0"/>
          <w:sz w:val="20"/>
        </w:rPr>
      </w:pPr>
    </w:p>
    <w:p w14:paraId="725F8104" w14:textId="77777777" w:rsidR="00DB5274" w:rsidRPr="0093545C" w:rsidRDefault="00DB5274" w:rsidP="00DB5274">
      <w:pPr>
        <w:pStyle w:val="Normlnodsazen"/>
        <w:spacing w:after="0"/>
        <w:ind w:left="0"/>
        <w:jc w:val="both"/>
        <w:rPr>
          <w:snapToGrid w:val="0"/>
          <w:sz w:val="20"/>
        </w:rPr>
      </w:pPr>
    </w:p>
    <w:p w14:paraId="54E57B13" w14:textId="77777777" w:rsidR="00FE7CA7" w:rsidRPr="0093545C" w:rsidRDefault="00FE7CA7" w:rsidP="00DB5274">
      <w:pPr>
        <w:jc w:val="both"/>
        <w:rPr>
          <w:b/>
        </w:rPr>
      </w:pPr>
      <w:r w:rsidRPr="0093545C">
        <w:rPr>
          <w:b/>
          <w:caps/>
        </w:rPr>
        <w:t>xXI</w:t>
      </w:r>
      <w:r w:rsidRPr="0093545C">
        <w:rPr>
          <w:b/>
        </w:rPr>
        <w:t>.</w:t>
      </w:r>
      <w:r w:rsidRPr="0093545C">
        <w:rPr>
          <w:b/>
        </w:rPr>
        <w:tab/>
        <w:t>Finanční zajištění</w:t>
      </w:r>
    </w:p>
    <w:p w14:paraId="02AF753A" w14:textId="77777777" w:rsidR="00FE7CA7" w:rsidRPr="0093545C" w:rsidRDefault="00B80C79">
      <w:pPr>
        <w:pStyle w:val="Zkladntext"/>
        <w:jc w:val="both"/>
        <w:rPr>
          <w:bCs/>
          <w:sz w:val="20"/>
        </w:rPr>
      </w:pPr>
      <w:r w:rsidRPr="0093545C">
        <w:rPr>
          <w:bCs/>
          <w:sz w:val="20"/>
        </w:rPr>
        <w:t>21.1</w:t>
      </w:r>
      <w:r w:rsidR="008B268D" w:rsidRPr="0093545C">
        <w:rPr>
          <w:bCs/>
          <w:sz w:val="20"/>
        </w:rPr>
        <w:t>.</w:t>
      </w:r>
      <w:r w:rsidR="008B268D" w:rsidRPr="0093545C">
        <w:rPr>
          <w:bCs/>
          <w:sz w:val="20"/>
        </w:rPr>
        <w:tab/>
      </w:r>
      <w:r w:rsidR="00FE7CA7" w:rsidRPr="0093545C">
        <w:rPr>
          <w:bCs/>
          <w:sz w:val="20"/>
        </w:rPr>
        <w:t>Finanční jištění není požadováno.</w:t>
      </w:r>
    </w:p>
    <w:p w14:paraId="2030E613" w14:textId="77777777" w:rsidR="00FE7CA7" w:rsidRPr="006340CA" w:rsidRDefault="00FE7CA7" w:rsidP="00C234A7"/>
    <w:p w14:paraId="0EF71CA2" w14:textId="77777777" w:rsidR="00FE7CA7" w:rsidRPr="0093545C" w:rsidRDefault="00FE7CA7"/>
    <w:p w14:paraId="39122009" w14:textId="77777777" w:rsidR="00FE7CA7" w:rsidRPr="0093545C" w:rsidRDefault="00FE7CA7">
      <w:pPr>
        <w:pStyle w:val="Nadpis1"/>
        <w:rPr>
          <w:sz w:val="20"/>
        </w:rPr>
      </w:pPr>
      <w:r w:rsidRPr="0093545C">
        <w:rPr>
          <w:sz w:val="20"/>
        </w:rPr>
        <w:t>XXII.</w:t>
      </w:r>
      <w:r w:rsidRPr="0093545C">
        <w:rPr>
          <w:sz w:val="20"/>
        </w:rPr>
        <w:tab/>
        <w:t>Závěrečná ustanovení</w:t>
      </w:r>
    </w:p>
    <w:p w14:paraId="0763C10E" w14:textId="77777777" w:rsidR="00887DAA" w:rsidRDefault="00887DAA" w:rsidP="00FE5EE7">
      <w:pPr>
        <w:pStyle w:val="Zkladntextodsazen3"/>
        <w:numPr>
          <w:ilvl w:val="1"/>
          <w:numId w:val="36"/>
        </w:numPr>
        <w:spacing w:after="120"/>
        <w:ind w:left="709" w:hanging="709"/>
        <w:rPr>
          <w:sz w:val="20"/>
        </w:rPr>
      </w:pPr>
      <w:r w:rsidRPr="0093545C">
        <w:rPr>
          <w:sz w:val="20"/>
        </w:rPr>
        <w:t>Tato smlouva nabývá platnosti dnem podpisu oprávněnými zástupci obou smluvních stran. Ve vztahu k účinnosti smlouvy berou smluvní strany na vědomí a výslovně prohlašují, že jsou jim známy účinky zákona č. 340/2015 Sb., o registru smluv, v účinném znění (dále jen „zákon o registru smluv“), ve vztahu k účinnosti této smlouvy, tedy že účinnost této smlouvy nastává až jejím uveřejněním dle zákona o registru smluv. Příslušné uveřejnění dle zákona o registru smluv zajistí objednatel, při plné součinnosti ze strany zhotovitele.</w:t>
      </w:r>
    </w:p>
    <w:p w14:paraId="18F1EA04" w14:textId="77777777" w:rsidR="00FE5EE7" w:rsidRPr="00531333" w:rsidRDefault="00FE5EE7" w:rsidP="00FE5EE7">
      <w:pPr>
        <w:pStyle w:val="Zkladntextodsazen3"/>
        <w:numPr>
          <w:ilvl w:val="1"/>
          <w:numId w:val="36"/>
        </w:numPr>
        <w:ind w:left="709" w:hanging="709"/>
        <w:rPr>
          <w:sz w:val="20"/>
        </w:rPr>
      </w:pPr>
      <w:r>
        <w:rPr>
          <w:sz w:val="20"/>
        </w:rPr>
        <w:t xml:space="preserve">Zhotovitel </w:t>
      </w:r>
      <w:r w:rsidRPr="00531333">
        <w:rPr>
          <w:sz w:val="20"/>
        </w:rPr>
        <w:t>prohlašuje, že dodržuje a při plnění této zakázky bude dodržovat principy sociální odpovědnosti (například pracovní příležitosti, sociální začlenění, důstojné pracovní podmínky a další sociálně relevantní hlediska spojená s veřejnou zakázkou), environmentální odpovědnosti  (například dopad na životní prostředí, trvale udržitelný rozvoj, životní cyklus dodávky, služby nebo stavební práce a další environmentálně relevantní hlediska spojená s veřejnou zakázkou) a inovací (tj. implementace nového nebo značně zlepšeného produktu, služby nebo postupu související s předmětem veřejné zakázky).</w:t>
      </w:r>
    </w:p>
    <w:p w14:paraId="13AB4A36" w14:textId="77777777" w:rsidR="00FE5EE7" w:rsidRPr="0093545C" w:rsidRDefault="00FE5EE7" w:rsidP="00FE5EE7">
      <w:pPr>
        <w:pStyle w:val="Zkladntextodsazen3"/>
        <w:ind w:left="709" w:firstLine="0"/>
        <w:rPr>
          <w:sz w:val="20"/>
        </w:rPr>
      </w:pPr>
    </w:p>
    <w:p w14:paraId="2D4ABA48" w14:textId="77777777" w:rsidR="00FE7CA7" w:rsidRPr="0093545C" w:rsidRDefault="00FE7CA7" w:rsidP="008B268D">
      <w:pPr>
        <w:pStyle w:val="Zkladntextodsazen3"/>
        <w:numPr>
          <w:ilvl w:val="1"/>
          <w:numId w:val="36"/>
        </w:numPr>
        <w:ind w:left="709" w:hanging="709"/>
        <w:rPr>
          <w:sz w:val="20"/>
        </w:rPr>
      </w:pPr>
      <w:r w:rsidRPr="0093545C">
        <w:rPr>
          <w:sz w:val="20"/>
        </w:rPr>
        <w:t xml:space="preserve">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IX., XI., XII., XIII., XIV., XV., XVIII., XIX., </w:t>
      </w:r>
      <w:r w:rsidR="00B80C79" w:rsidRPr="0093545C">
        <w:rPr>
          <w:sz w:val="20"/>
        </w:rPr>
        <w:t>XX. a XXII</w:t>
      </w:r>
      <w:r w:rsidRPr="0093545C">
        <w:rPr>
          <w:sz w:val="20"/>
        </w:rPr>
        <w:t>. této smlouvy.</w:t>
      </w:r>
    </w:p>
    <w:p w14:paraId="26D92CA2" w14:textId="77777777" w:rsidR="00FE7CA7" w:rsidRPr="0093545C" w:rsidRDefault="00FE7CA7">
      <w:pPr>
        <w:jc w:val="both"/>
      </w:pPr>
    </w:p>
    <w:p w14:paraId="7491F979" w14:textId="77777777" w:rsidR="00FE7CA7" w:rsidRPr="0093545C" w:rsidRDefault="008A0CE8">
      <w:pPr>
        <w:pStyle w:val="Zkladntextodsazen3"/>
        <w:ind w:left="709" w:hanging="709"/>
        <w:rPr>
          <w:sz w:val="20"/>
        </w:rPr>
      </w:pPr>
      <w:r>
        <w:rPr>
          <w:sz w:val="20"/>
        </w:rPr>
        <w:t>22.</w:t>
      </w:r>
      <w:r w:rsidR="00C756DB">
        <w:rPr>
          <w:sz w:val="20"/>
        </w:rPr>
        <w:t>4</w:t>
      </w:r>
      <w:r w:rsidR="008B268D" w:rsidRPr="0093545C">
        <w:rPr>
          <w:sz w:val="20"/>
        </w:rPr>
        <w:t>.</w:t>
      </w:r>
      <w:r w:rsidR="008B268D" w:rsidRPr="0093545C">
        <w:rPr>
          <w:sz w:val="20"/>
        </w:rPr>
        <w:tab/>
      </w:r>
      <w:r w:rsidR="000E4B4A" w:rsidRPr="0093545C">
        <w:rPr>
          <w:sz w:val="20"/>
        </w:rPr>
        <w:t>Smlouva je vyhotovena ve dvou</w:t>
      </w:r>
      <w:r w:rsidR="00FE7CA7" w:rsidRPr="0093545C">
        <w:rPr>
          <w:sz w:val="20"/>
        </w:rPr>
        <w:t xml:space="preserve"> stejnopisech, z nichž zhotovitel obdrží </w:t>
      </w:r>
      <w:r w:rsidR="000E4B4A" w:rsidRPr="0093545C">
        <w:rPr>
          <w:sz w:val="20"/>
        </w:rPr>
        <w:t>jeden</w:t>
      </w:r>
      <w:r w:rsidR="00FE7CA7" w:rsidRPr="0093545C">
        <w:rPr>
          <w:sz w:val="20"/>
        </w:rPr>
        <w:t xml:space="preserve"> stejnopis a objednatel </w:t>
      </w:r>
      <w:r w:rsidR="00996CF3" w:rsidRPr="0093545C">
        <w:rPr>
          <w:sz w:val="20"/>
        </w:rPr>
        <w:t>jeden</w:t>
      </w:r>
      <w:r w:rsidR="00FE7CA7" w:rsidRPr="0093545C">
        <w:rPr>
          <w:sz w:val="20"/>
        </w:rPr>
        <w:t xml:space="preserve"> stejnopis. Každý stejnopis této smlouvy má právní sílu originálu. </w:t>
      </w:r>
    </w:p>
    <w:p w14:paraId="1F1C80C2" w14:textId="77777777" w:rsidR="00FE7CA7" w:rsidRPr="0093545C" w:rsidRDefault="00FE7CA7">
      <w:pPr>
        <w:jc w:val="both"/>
      </w:pPr>
    </w:p>
    <w:p w14:paraId="2384583D" w14:textId="77777777" w:rsidR="00FE7CA7" w:rsidRPr="0093545C" w:rsidRDefault="00C756DB" w:rsidP="00C756DB">
      <w:pPr>
        <w:pStyle w:val="Zkladntextodsazen3"/>
        <w:ind w:left="705" w:hanging="705"/>
        <w:rPr>
          <w:sz w:val="20"/>
        </w:rPr>
      </w:pPr>
      <w:r>
        <w:rPr>
          <w:sz w:val="20"/>
        </w:rPr>
        <w:t>22.5.</w:t>
      </w:r>
      <w:r>
        <w:rPr>
          <w:sz w:val="20"/>
        </w:rPr>
        <w:tab/>
      </w:r>
      <w:r w:rsidR="00FE7CA7" w:rsidRPr="0093545C">
        <w:rPr>
          <w:sz w:val="20"/>
        </w:rPr>
        <w:t>V případě neplatnosti nebo neúčinnosti některého ustanovení této smlouvy nebudou dotčena ostatní ustanovení této smlouvy.</w:t>
      </w:r>
    </w:p>
    <w:p w14:paraId="2739D3C2" w14:textId="77777777" w:rsidR="00FE7CA7" w:rsidRPr="0093545C" w:rsidRDefault="00FE7CA7">
      <w:pPr>
        <w:jc w:val="both"/>
      </w:pPr>
    </w:p>
    <w:p w14:paraId="707D8AC5" w14:textId="77777777" w:rsidR="00FE7CA7" w:rsidRPr="0093545C" w:rsidRDefault="00C756DB" w:rsidP="00C756DB">
      <w:pPr>
        <w:pStyle w:val="Zkladntextodsazen3"/>
        <w:ind w:left="705" w:hanging="705"/>
        <w:rPr>
          <w:sz w:val="20"/>
        </w:rPr>
      </w:pPr>
      <w:r>
        <w:rPr>
          <w:sz w:val="20"/>
        </w:rPr>
        <w:t>22.6.</w:t>
      </w:r>
      <w:r>
        <w:rPr>
          <w:sz w:val="20"/>
        </w:rPr>
        <w:tab/>
      </w:r>
      <w:r w:rsidR="00FE7CA7" w:rsidRPr="0093545C">
        <w:rPr>
          <w:sz w:val="20"/>
        </w:rPr>
        <w:t xml:space="preserve">Případné spory vzniklé z této smlouvy budou řešeny podle platné právní úpravy věcně a místně příslušnými </w:t>
      </w:r>
      <w:r w:rsidR="00300F5B" w:rsidRPr="0093545C">
        <w:rPr>
          <w:sz w:val="20"/>
        </w:rPr>
        <w:t>soudy</w:t>
      </w:r>
      <w:r w:rsidR="00FE7CA7" w:rsidRPr="0093545C">
        <w:rPr>
          <w:sz w:val="20"/>
        </w:rPr>
        <w:t>.</w:t>
      </w:r>
    </w:p>
    <w:p w14:paraId="1B41AAD8" w14:textId="77777777" w:rsidR="00FE7CA7" w:rsidRPr="0093545C" w:rsidRDefault="00FE7CA7">
      <w:pPr>
        <w:jc w:val="both"/>
      </w:pPr>
    </w:p>
    <w:p w14:paraId="4143DCF0" w14:textId="77777777" w:rsidR="00FE7CA7" w:rsidRPr="0093545C" w:rsidRDefault="00697178">
      <w:pPr>
        <w:pStyle w:val="Zkladntextodsazen3"/>
        <w:ind w:left="709" w:hanging="709"/>
        <w:rPr>
          <w:sz w:val="20"/>
        </w:rPr>
      </w:pPr>
      <w:r>
        <w:rPr>
          <w:sz w:val="20"/>
        </w:rPr>
        <w:t>22.</w:t>
      </w:r>
      <w:r w:rsidR="00C756DB">
        <w:rPr>
          <w:sz w:val="20"/>
        </w:rPr>
        <w:t>7</w:t>
      </w:r>
      <w:r w:rsidR="00FE7CA7" w:rsidRPr="0093545C">
        <w:rPr>
          <w:sz w:val="20"/>
        </w:rPr>
        <w:t>.</w:t>
      </w:r>
      <w:r w:rsidR="00FE7CA7" w:rsidRPr="0093545C">
        <w:rPr>
          <w:sz w:val="20"/>
        </w:rPr>
        <w:tab/>
        <w:t>Smluvní strany této smlouvy se dohodly, že právní vztahy založené touto smlouvou se budou řídit právním řádem České republiky.</w:t>
      </w:r>
    </w:p>
    <w:p w14:paraId="637FAD11" w14:textId="77777777" w:rsidR="00FE7CA7" w:rsidRPr="0093545C" w:rsidRDefault="00FE7CA7">
      <w:pPr>
        <w:jc w:val="both"/>
      </w:pPr>
    </w:p>
    <w:p w14:paraId="341F42C3" w14:textId="77777777" w:rsidR="00FE7CA7" w:rsidRPr="0093545C" w:rsidRDefault="00697178">
      <w:pPr>
        <w:pStyle w:val="Zkladntextodsazen3"/>
        <w:ind w:left="709" w:hanging="709"/>
        <w:rPr>
          <w:sz w:val="20"/>
        </w:rPr>
      </w:pPr>
      <w:r>
        <w:rPr>
          <w:sz w:val="20"/>
        </w:rPr>
        <w:t>22.</w:t>
      </w:r>
      <w:r w:rsidR="00B80C79" w:rsidRPr="0093545C">
        <w:rPr>
          <w:sz w:val="20"/>
        </w:rPr>
        <w:t>7</w:t>
      </w:r>
      <w:r w:rsidR="00FE7CA7" w:rsidRPr="0093545C">
        <w:rPr>
          <w:sz w:val="20"/>
        </w:rPr>
        <w:t>.</w:t>
      </w:r>
      <w:r w:rsidR="00FE7CA7" w:rsidRPr="0093545C">
        <w:rPr>
          <w:sz w:val="20"/>
        </w:rPr>
        <w:tab/>
        <w:t xml:space="preserve">Tuto smlouvu lze měnit, doplňovat a upřesňovat pouze oboustranně odsouhlasenými, písemnými a průběžně číslovanými dodatky podepsanými </w:t>
      </w:r>
      <w:r w:rsidR="00FE7CA7" w:rsidRPr="0093545C">
        <w:rPr>
          <w:sz w:val="20"/>
        </w:rPr>
        <w:lastRenderedPageBreak/>
        <w:t>oprávněnými zástupci obou smluvních stran, které musí být obsaženy na jedné listině.</w:t>
      </w:r>
    </w:p>
    <w:p w14:paraId="2E5107A9" w14:textId="77777777" w:rsidR="00FE7CA7" w:rsidRPr="0093545C" w:rsidRDefault="00FE7CA7">
      <w:pPr>
        <w:jc w:val="both"/>
      </w:pPr>
    </w:p>
    <w:p w14:paraId="759FA98B" w14:textId="77777777" w:rsidR="00FE7CA7" w:rsidRPr="0093545C" w:rsidRDefault="00697178">
      <w:pPr>
        <w:pStyle w:val="Zkladntextodsazen3"/>
        <w:ind w:left="709" w:hanging="709"/>
        <w:rPr>
          <w:sz w:val="20"/>
        </w:rPr>
      </w:pPr>
      <w:r>
        <w:rPr>
          <w:sz w:val="20"/>
        </w:rPr>
        <w:t>22.</w:t>
      </w:r>
      <w:r w:rsidR="00B80C79" w:rsidRPr="0093545C">
        <w:rPr>
          <w:sz w:val="20"/>
        </w:rPr>
        <w:t>8</w:t>
      </w:r>
      <w:r w:rsidR="00FE7CA7" w:rsidRPr="0093545C">
        <w:rPr>
          <w:sz w:val="20"/>
        </w:rPr>
        <w:t>.</w:t>
      </w:r>
      <w:r w:rsidR="00FE7CA7" w:rsidRPr="0093545C">
        <w:rPr>
          <w:sz w:val="20"/>
        </w:rPr>
        <w:tab/>
        <w:t>Smluvní strany se dohodly, že právní vztahy založené touto smlouvou se ve smyslu ustanovení</w:t>
      </w:r>
      <w:r w:rsidR="00420F93">
        <w:rPr>
          <w:sz w:val="20"/>
        </w:rPr>
        <w:t xml:space="preserve"> o. z. </w:t>
      </w:r>
      <w:r w:rsidR="00FE7CA7" w:rsidRPr="0093545C">
        <w:rPr>
          <w:sz w:val="20"/>
        </w:rPr>
        <w:t xml:space="preserve"> </w:t>
      </w:r>
      <w:r w:rsidR="008337DE" w:rsidRPr="0093545C">
        <w:rPr>
          <w:sz w:val="20"/>
        </w:rPr>
        <w:t xml:space="preserve">se </w:t>
      </w:r>
      <w:r w:rsidR="00FE7CA7" w:rsidRPr="0093545C">
        <w:rPr>
          <w:sz w:val="20"/>
        </w:rPr>
        <w:t xml:space="preserve">budou řídit ustanoveními </w:t>
      </w:r>
      <w:r w:rsidR="0051013A" w:rsidRPr="0093545C">
        <w:rPr>
          <w:sz w:val="20"/>
        </w:rPr>
        <w:t xml:space="preserve">tohoto </w:t>
      </w:r>
      <w:r w:rsidR="00FE7CA7" w:rsidRPr="0093545C">
        <w:rPr>
          <w:sz w:val="20"/>
        </w:rPr>
        <w:t xml:space="preserve">zákona. </w:t>
      </w:r>
    </w:p>
    <w:p w14:paraId="093840D2" w14:textId="77777777" w:rsidR="00364F45" w:rsidRPr="0093545C" w:rsidRDefault="00364F45" w:rsidP="00364F45">
      <w:pPr>
        <w:ind w:left="709"/>
        <w:jc w:val="both"/>
      </w:pPr>
    </w:p>
    <w:p w14:paraId="4E1B6D90" w14:textId="77777777" w:rsidR="00682A54" w:rsidRDefault="003D4C9F" w:rsidP="00682A54">
      <w:pPr>
        <w:pStyle w:val="Zkladntextodsazen3"/>
        <w:numPr>
          <w:ilvl w:val="1"/>
          <w:numId w:val="38"/>
        </w:numPr>
        <w:ind w:left="709" w:hanging="709"/>
        <w:rPr>
          <w:sz w:val="20"/>
        </w:rPr>
      </w:pPr>
      <w:r>
        <w:rPr>
          <w:sz w:val="20"/>
        </w:rPr>
        <w:t>Objednatel</w:t>
      </w:r>
      <w:r w:rsidR="00FE7CA7" w:rsidRPr="0093545C">
        <w:rPr>
          <w:sz w:val="20"/>
        </w:rPr>
        <w:t xml:space="preserve"> ve smyslu ustanovení § 41 zákona č.128/2000 Sb.</w:t>
      </w:r>
      <w:r w:rsidR="005077C3" w:rsidRPr="0093545C">
        <w:rPr>
          <w:sz w:val="20"/>
        </w:rPr>
        <w:t>,</w:t>
      </w:r>
      <w:r w:rsidR="00FE7CA7" w:rsidRPr="0093545C">
        <w:rPr>
          <w:sz w:val="20"/>
        </w:rPr>
        <w:t xml:space="preserve"> o obcích, </w:t>
      </w:r>
      <w:r w:rsidR="005077C3" w:rsidRPr="0093545C">
        <w:rPr>
          <w:sz w:val="20"/>
        </w:rPr>
        <w:t xml:space="preserve">ve znění pozdějších předpisů, </w:t>
      </w:r>
      <w:r w:rsidR="00FE7CA7" w:rsidRPr="0093545C">
        <w:rPr>
          <w:sz w:val="20"/>
        </w:rPr>
        <w:t xml:space="preserve">potvrzuje, že u právního </w:t>
      </w:r>
      <w:r w:rsidR="00130E95" w:rsidRPr="0093545C">
        <w:rPr>
          <w:sz w:val="20"/>
        </w:rPr>
        <w:t>jednání</w:t>
      </w:r>
      <w:r w:rsidR="000E4B4A" w:rsidRPr="0093545C">
        <w:rPr>
          <w:sz w:val="20"/>
        </w:rPr>
        <w:t xml:space="preserve"> obsaženého v této smlouvě</w:t>
      </w:r>
      <w:r w:rsidR="00FE7CA7" w:rsidRPr="0093545C">
        <w:rPr>
          <w:sz w:val="20"/>
        </w:rPr>
        <w:t xml:space="preserve"> byly splněny ze strany </w:t>
      </w:r>
      <w:r>
        <w:rPr>
          <w:sz w:val="20"/>
        </w:rPr>
        <w:t>objednatele</w:t>
      </w:r>
      <w:r w:rsidR="00FE7CA7" w:rsidRPr="0093545C">
        <w:rPr>
          <w:sz w:val="20"/>
        </w:rPr>
        <w:t xml:space="preserve"> veškeré zákonem č. 128/2000 Sb. či jinými obecně závaznými právními předpisy stanovené podmínky ve formě předchozího zveřejnění, schválení či odsouhlasení, které jsou obligatorní pro platnost tohoto právního </w:t>
      </w:r>
      <w:r w:rsidR="00130E95" w:rsidRPr="0093545C">
        <w:rPr>
          <w:sz w:val="20"/>
        </w:rPr>
        <w:t>jednání</w:t>
      </w:r>
      <w:r w:rsidR="00FE7CA7" w:rsidRPr="0093545C">
        <w:rPr>
          <w:sz w:val="20"/>
        </w:rPr>
        <w:t>.</w:t>
      </w:r>
    </w:p>
    <w:p w14:paraId="0D470CC6" w14:textId="77777777" w:rsidR="00682A54" w:rsidRDefault="00682A54" w:rsidP="00682A54">
      <w:pPr>
        <w:pStyle w:val="Zkladntextodsazen3"/>
        <w:ind w:left="709" w:firstLine="0"/>
        <w:rPr>
          <w:sz w:val="20"/>
        </w:rPr>
      </w:pPr>
    </w:p>
    <w:p w14:paraId="79C1CB23" w14:textId="77777777" w:rsidR="00682A54" w:rsidRDefault="00442DCA" w:rsidP="00442DCA">
      <w:pPr>
        <w:pStyle w:val="Zkladntextodsazen3"/>
        <w:numPr>
          <w:ilvl w:val="1"/>
          <w:numId w:val="38"/>
        </w:numPr>
        <w:ind w:left="709" w:hanging="709"/>
        <w:rPr>
          <w:bCs/>
          <w:iCs/>
          <w:sz w:val="20"/>
        </w:rPr>
      </w:pPr>
      <w:r w:rsidRPr="00442DCA">
        <w:rPr>
          <w:bCs/>
          <w:iCs/>
          <w:sz w:val="20"/>
        </w:rPr>
        <w:t xml:space="preserve">Podpisem této smlouvy zhotovitel potvrzuje, že objednatel jako správce údajů splnil vůči němu informační </w:t>
      </w:r>
      <w:r w:rsidR="00A2410C">
        <w:rPr>
          <w:bCs/>
          <w:iCs/>
          <w:sz w:val="20"/>
        </w:rPr>
        <w:t xml:space="preserve">a poučovací </w:t>
      </w:r>
      <w:r w:rsidRPr="00442DCA">
        <w:rPr>
          <w:bCs/>
          <w:iCs/>
          <w:sz w:val="20"/>
        </w:rPr>
        <w:t>povinnost ve smyslu zákona č. 1</w:t>
      </w:r>
      <w:r w:rsidR="003D4C9F">
        <w:rPr>
          <w:bCs/>
          <w:iCs/>
          <w:sz w:val="20"/>
        </w:rPr>
        <w:t>10</w:t>
      </w:r>
      <w:r w:rsidRPr="00442DCA">
        <w:rPr>
          <w:bCs/>
          <w:iCs/>
          <w:sz w:val="20"/>
        </w:rPr>
        <w:t>/20</w:t>
      </w:r>
      <w:r w:rsidR="003D4C9F">
        <w:rPr>
          <w:bCs/>
          <w:iCs/>
          <w:sz w:val="20"/>
        </w:rPr>
        <w:t>19</w:t>
      </w:r>
      <w:r w:rsidRPr="00442DCA">
        <w:rPr>
          <w:bCs/>
          <w:iCs/>
          <w:sz w:val="20"/>
        </w:rPr>
        <w:t xml:space="preserve"> Sb., o </w:t>
      </w:r>
      <w:r w:rsidR="003D4C9F">
        <w:rPr>
          <w:bCs/>
          <w:iCs/>
          <w:sz w:val="20"/>
        </w:rPr>
        <w:t>zpracování</w:t>
      </w:r>
      <w:r w:rsidRPr="00442DCA">
        <w:rPr>
          <w:bCs/>
          <w:iCs/>
          <w:sz w:val="20"/>
        </w:rPr>
        <w:t xml:space="preserve"> osobních údajů, ve znění pozdějších předpisů a Nařízení Evropského parlamentu a Rady (EU) 2016/679 /GDPR/, týkající se zejména rozsahu, účelu, způsobu, místa provádění zpracování osobních dat subjekt</w:t>
      </w:r>
      <w:r w:rsidR="003D4C9F">
        <w:rPr>
          <w:bCs/>
          <w:iCs/>
          <w:sz w:val="20"/>
        </w:rPr>
        <w:t>ů</w:t>
      </w:r>
      <w:r w:rsidRPr="00442DCA">
        <w:rPr>
          <w:bCs/>
          <w:iCs/>
          <w:sz w:val="20"/>
        </w:rPr>
        <w:t xml:space="preserve"> údajů a možnosti nakládání s nimi, jakož i osobě jejich zpracovatele. Zhotovitel podpisem této smlouvy souhlasí se zpracováním osobních údajů. Souhlas se zpracováním osobních údajů je dobrovolný a zhotovitel jej může kdykoliv zcela nebo zčásti odvolat. V případě odvolání souhlasu zhotovitelem, objednatel nebude nadále osobní údaje zpracovávat. Objednatel tak bude zpracovávat pouze osobní údaje zhotovitele pro účely, ke kterým podle zákona nepotřebuje souhlas zhotovitele.</w:t>
      </w:r>
    </w:p>
    <w:p w14:paraId="1A9AFB4C" w14:textId="77777777" w:rsidR="00442DCA" w:rsidRPr="00682A54" w:rsidRDefault="00442DCA" w:rsidP="00442DCA">
      <w:pPr>
        <w:pStyle w:val="Zkladntextodsazen3"/>
        <w:ind w:left="0" w:firstLine="0"/>
        <w:rPr>
          <w:sz w:val="20"/>
        </w:rPr>
      </w:pPr>
    </w:p>
    <w:p w14:paraId="46A75692" w14:textId="77777777" w:rsidR="00FE7CA7" w:rsidRDefault="00FE7CA7" w:rsidP="006B32BD">
      <w:pPr>
        <w:numPr>
          <w:ilvl w:val="1"/>
          <w:numId w:val="38"/>
        </w:numPr>
        <w:ind w:left="709" w:hanging="709"/>
        <w:jc w:val="both"/>
      </w:pPr>
      <w:r w:rsidRPr="0093545C">
        <w:t>Obě smluvní strany potvrzují autentičnost této smlouvy a prohlašují, že si smlouvu</w:t>
      </w:r>
      <w:r w:rsidR="00806380">
        <w:t xml:space="preserve"> (včetně Příloh)</w:t>
      </w:r>
      <w:r w:rsidRPr="0093545C">
        <w:t xml:space="preserve"> přečetly,</w:t>
      </w:r>
      <w:r w:rsidR="005077C3" w:rsidRPr="0093545C">
        <w:t xml:space="preserve"> </w:t>
      </w:r>
      <w:r w:rsidRPr="0093545C">
        <w:t>s jejím obsahem</w:t>
      </w:r>
      <w:r w:rsidR="00806380">
        <w:t xml:space="preserve"> (včetně obsahu Příloh)</w:t>
      </w:r>
      <w:r w:rsidRPr="0093545C">
        <w:t xml:space="preserve"> souhlasí, že smlouva byla sepsána na základě pravdivých údajů, z jejich pravé a svobodné vůle a</w:t>
      </w:r>
      <w:r w:rsidR="005149A6" w:rsidRPr="0093545C">
        <w:t> </w:t>
      </w:r>
      <w:r w:rsidRPr="0093545C">
        <w:t>nebyla uzavřena v tísni ani za jinak jednostranně nevýhodných podmínek, což stvrzují svým podpisem, resp. podpisem svého oprávněného zástupce.</w:t>
      </w:r>
    </w:p>
    <w:p w14:paraId="1CB0EF37" w14:textId="77777777" w:rsidR="004A22C9" w:rsidRDefault="004A22C9" w:rsidP="00C234A7">
      <w:pPr>
        <w:pStyle w:val="Odstavecseseznamem"/>
      </w:pPr>
    </w:p>
    <w:p w14:paraId="4AD5D218" w14:textId="77777777" w:rsidR="004A22C9" w:rsidRDefault="004A22C9" w:rsidP="004A22C9">
      <w:pPr>
        <w:ind w:left="709"/>
        <w:jc w:val="both"/>
      </w:pPr>
    </w:p>
    <w:p w14:paraId="07E9B6A4" w14:textId="77777777" w:rsidR="00241E26" w:rsidRDefault="00241E26" w:rsidP="004A22C9">
      <w:pPr>
        <w:ind w:left="709"/>
        <w:jc w:val="both"/>
      </w:pPr>
    </w:p>
    <w:p w14:paraId="2C1075D7" w14:textId="77777777" w:rsidR="00241E26" w:rsidRDefault="00241E26" w:rsidP="004A22C9">
      <w:pPr>
        <w:ind w:left="709"/>
        <w:jc w:val="both"/>
      </w:pPr>
    </w:p>
    <w:p w14:paraId="0E857ECB" w14:textId="77777777" w:rsidR="004A22C9" w:rsidRDefault="004A22C9" w:rsidP="004A22C9">
      <w:pPr>
        <w:ind w:left="709"/>
        <w:jc w:val="both"/>
      </w:pPr>
    </w:p>
    <w:p w14:paraId="325DE260" w14:textId="77777777" w:rsidR="004A22C9" w:rsidRDefault="004A22C9" w:rsidP="004A22C9">
      <w:pPr>
        <w:ind w:left="709"/>
        <w:jc w:val="both"/>
      </w:pPr>
    </w:p>
    <w:p w14:paraId="56C2524B" w14:textId="77777777" w:rsidR="004A22C9" w:rsidRDefault="004A22C9" w:rsidP="004A22C9">
      <w:pPr>
        <w:ind w:left="709"/>
        <w:jc w:val="both"/>
      </w:pPr>
    </w:p>
    <w:p w14:paraId="77DBE3C8" w14:textId="77777777" w:rsidR="004A22C9" w:rsidRDefault="004A22C9" w:rsidP="004A22C9">
      <w:pPr>
        <w:ind w:left="709"/>
        <w:jc w:val="both"/>
      </w:pPr>
    </w:p>
    <w:p w14:paraId="49BE5602" w14:textId="77777777" w:rsidR="004A22C9" w:rsidRDefault="004A22C9" w:rsidP="004A22C9">
      <w:pPr>
        <w:ind w:left="709"/>
        <w:jc w:val="both"/>
      </w:pPr>
    </w:p>
    <w:p w14:paraId="25F6695D" w14:textId="77777777" w:rsidR="004A22C9" w:rsidRDefault="004A22C9" w:rsidP="004A22C9">
      <w:pPr>
        <w:ind w:left="709"/>
        <w:jc w:val="both"/>
      </w:pPr>
    </w:p>
    <w:p w14:paraId="7934D811" w14:textId="77777777" w:rsidR="004A22C9" w:rsidRDefault="004A22C9" w:rsidP="004A22C9">
      <w:pPr>
        <w:ind w:left="709"/>
        <w:jc w:val="both"/>
      </w:pPr>
    </w:p>
    <w:p w14:paraId="7B5208B8" w14:textId="77777777" w:rsidR="004A22C9" w:rsidRDefault="004A22C9" w:rsidP="004A22C9">
      <w:pPr>
        <w:ind w:left="709"/>
        <w:jc w:val="both"/>
      </w:pPr>
    </w:p>
    <w:p w14:paraId="1525877D" w14:textId="77777777" w:rsidR="004A22C9" w:rsidRPr="0093545C" w:rsidRDefault="004A22C9" w:rsidP="004A22C9">
      <w:pPr>
        <w:ind w:left="709"/>
        <w:jc w:val="both"/>
      </w:pPr>
    </w:p>
    <w:p w14:paraId="5BCB77A3" w14:textId="77777777" w:rsidR="00FE7CA7" w:rsidRPr="0093545C" w:rsidRDefault="00FE7CA7">
      <w:pPr>
        <w:jc w:val="both"/>
      </w:pPr>
    </w:p>
    <w:p w14:paraId="27B98F05" w14:textId="77777777" w:rsidR="001677D6" w:rsidRPr="0093545C" w:rsidRDefault="001677D6" w:rsidP="001677D6">
      <w:pPr>
        <w:pStyle w:val="Zkladntextodsazen3"/>
        <w:ind w:left="0" w:firstLine="0"/>
        <w:rPr>
          <w:sz w:val="20"/>
        </w:rPr>
      </w:pPr>
      <w:r w:rsidRPr="0093545C">
        <w:rPr>
          <w:sz w:val="20"/>
        </w:rPr>
        <w:t>2</w:t>
      </w:r>
      <w:r w:rsidR="006B32BD" w:rsidRPr="0093545C">
        <w:rPr>
          <w:sz w:val="20"/>
        </w:rPr>
        <w:t>2</w:t>
      </w:r>
      <w:r w:rsidRPr="0093545C">
        <w:rPr>
          <w:sz w:val="20"/>
        </w:rPr>
        <w:t>.1</w:t>
      </w:r>
      <w:r w:rsidR="00697178">
        <w:rPr>
          <w:sz w:val="20"/>
        </w:rPr>
        <w:t>2</w:t>
      </w:r>
      <w:r w:rsidRPr="0093545C">
        <w:rPr>
          <w:sz w:val="20"/>
        </w:rPr>
        <w:t xml:space="preserve">. </w:t>
      </w:r>
      <w:r w:rsidRPr="0093545C">
        <w:rPr>
          <w:sz w:val="20"/>
        </w:rPr>
        <w:tab/>
        <w:t xml:space="preserve">Nedílnou součást této smlouvy tvoří jako přílohy této smlouvy: </w:t>
      </w:r>
    </w:p>
    <w:p w14:paraId="14B06E63" w14:textId="77777777" w:rsidR="001677D6" w:rsidRPr="0093545C" w:rsidRDefault="001677D6" w:rsidP="001677D6">
      <w:pPr>
        <w:ind w:left="567"/>
        <w:jc w:val="both"/>
        <w:rPr>
          <w:b/>
        </w:rPr>
      </w:pPr>
    </w:p>
    <w:p w14:paraId="4F878EF3" w14:textId="77777777" w:rsidR="001677D6" w:rsidRPr="0093545C" w:rsidRDefault="001677D6" w:rsidP="001677D6">
      <w:pPr>
        <w:ind w:left="709"/>
        <w:jc w:val="both"/>
      </w:pPr>
      <w:r w:rsidRPr="0093545C">
        <w:rPr>
          <w:b/>
        </w:rPr>
        <w:t>Příloha č. 1:</w:t>
      </w:r>
      <w:r w:rsidR="00B976E2">
        <w:rPr>
          <w:b/>
        </w:rPr>
        <w:tab/>
      </w:r>
      <w:r w:rsidR="006B43BA" w:rsidRPr="0093545C">
        <w:t xml:space="preserve">Výpis </w:t>
      </w:r>
      <w:r w:rsidR="00E43B28" w:rsidRPr="0093545C">
        <w:t>z obchodního rejstříku</w:t>
      </w:r>
    </w:p>
    <w:p w14:paraId="1E83E8F4" w14:textId="13990123" w:rsidR="001677D6" w:rsidRDefault="008A0CE8" w:rsidP="001677D6">
      <w:pPr>
        <w:ind w:left="2127" w:hanging="1418"/>
        <w:jc w:val="both"/>
      </w:pPr>
      <w:r>
        <w:rPr>
          <w:b/>
        </w:rPr>
        <w:t xml:space="preserve">Příloha č. </w:t>
      </w:r>
      <w:r w:rsidR="008409CA">
        <w:rPr>
          <w:b/>
        </w:rPr>
        <w:t>2</w:t>
      </w:r>
      <w:r w:rsidR="001677D6" w:rsidRPr="0093545C">
        <w:rPr>
          <w:b/>
        </w:rPr>
        <w:t>:</w:t>
      </w:r>
      <w:r w:rsidR="00B976E2">
        <w:rPr>
          <w:b/>
        </w:rPr>
        <w:tab/>
      </w:r>
      <w:r w:rsidR="001677D6" w:rsidRPr="0093545C">
        <w:rPr>
          <w:bCs/>
        </w:rPr>
        <w:t>N</w:t>
      </w:r>
      <w:r w:rsidR="001677D6" w:rsidRPr="0093545C">
        <w:t xml:space="preserve">abídka zhotovitele ze dne </w:t>
      </w:r>
      <w:r w:rsidR="00467152" w:rsidRPr="00467152">
        <w:rPr>
          <w:highlight w:val="yellow"/>
        </w:rPr>
        <w:t>___________</w:t>
      </w:r>
    </w:p>
    <w:p w14:paraId="6FCD64C4" w14:textId="5E7494F4" w:rsidR="009D731A" w:rsidRPr="0093545C" w:rsidRDefault="009D731A" w:rsidP="001677D6">
      <w:pPr>
        <w:ind w:left="2127" w:hanging="1418"/>
        <w:jc w:val="both"/>
      </w:pPr>
      <w:r>
        <w:rPr>
          <w:b/>
        </w:rPr>
        <w:t>Příloha č</w:t>
      </w:r>
      <w:r w:rsidRPr="009D731A">
        <w:rPr>
          <w:b/>
        </w:rPr>
        <w:t>. 3:</w:t>
      </w:r>
      <w:r>
        <w:rPr>
          <w:b/>
        </w:rPr>
        <w:tab/>
      </w:r>
      <w:r>
        <w:t>Situace a soupis prací</w:t>
      </w:r>
    </w:p>
    <w:p w14:paraId="458CA8F7" w14:textId="124D2737" w:rsidR="001677D6" w:rsidRPr="0093545C" w:rsidRDefault="001677D6" w:rsidP="001677D6">
      <w:pPr>
        <w:ind w:left="709"/>
        <w:jc w:val="both"/>
        <w:rPr>
          <w:bCs/>
        </w:rPr>
      </w:pPr>
      <w:r w:rsidRPr="0093545C">
        <w:rPr>
          <w:b/>
        </w:rPr>
        <w:t>Příloha č.</w:t>
      </w:r>
      <w:r w:rsidRPr="00032BC9">
        <w:rPr>
          <w:b/>
        </w:rPr>
        <w:t xml:space="preserve"> </w:t>
      </w:r>
      <w:r w:rsidR="009D731A">
        <w:rPr>
          <w:b/>
        </w:rPr>
        <w:t>4</w:t>
      </w:r>
      <w:r w:rsidRPr="0093545C">
        <w:rPr>
          <w:b/>
        </w:rPr>
        <w:t>:</w:t>
      </w:r>
      <w:r w:rsidR="00B976E2">
        <w:rPr>
          <w:b/>
        </w:rPr>
        <w:tab/>
      </w:r>
      <w:r w:rsidRPr="0093545C">
        <w:t>Plná moc</w:t>
      </w:r>
      <w:r w:rsidRPr="0093545C">
        <w:rPr>
          <w:bCs/>
        </w:rPr>
        <w:t xml:space="preserve"> pro Ing. Evu Pavlasovou k provádění právních úkonů za </w:t>
      </w:r>
      <w:r w:rsidR="00142A18" w:rsidRPr="0093545C">
        <w:rPr>
          <w:bCs/>
        </w:rPr>
        <w:t>m</w:t>
      </w:r>
      <w:r w:rsidRPr="0093545C">
        <w:rPr>
          <w:bCs/>
        </w:rPr>
        <w:t>ěsto</w:t>
      </w:r>
    </w:p>
    <w:p w14:paraId="403ADAC8" w14:textId="234BFD50" w:rsidR="0051792F" w:rsidRDefault="008409CA" w:rsidP="001771AF">
      <w:pPr>
        <w:ind w:left="709"/>
        <w:jc w:val="both"/>
      </w:pPr>
      <w:r>
        <w:rPr>
          <w:b/>
        </w:rPr>
        <w:t xml:space="preserve">Příloha č. </w:t>
      </w:r>
      <w:r w:rsidR="009D731A">
        <w:rPr>
          <w:b/>
        </w:rPr>
        <w:t>5</w:t>
      </w:r>
      <w:r w:rsidR="001677D6" w:rsidRPr="0093545C">
        <w:rPr>
          <w:b/>
        </w:rPr>
        <w:t>:</w:t>
      </w:r>
      <w:r w:rsidR="00B976E2">
        <w:rPr>
          <w:b/>
        </w:rPr>
        <w:tab/>
      </w:r>
      <w:r w:rsidR="001677D6" w:rsidRPr="0093545C">
        <w:t>Výpis usnesení</w:t>
      </w:r>
      <w:r w:rsidR="001677D6" w:rsidRPr="0093545C">
        <w:rPr>
          <w:bCs/>
        </w:rPr>
        <w:t xml:space="preserve"> </w:t>
      </w:r>
      <w:r w:rsidR="006B3FC3" w:rsidRPr="0093545C">
        <w:rPr>
          <w:bCs/>
        </w:rPr>
        <w:t>č</w:t>
      </w:r>
      <w:r w:rsidR="001771AF" w:rsidRPr="00A71323">
        <w:rPr>
          <w:bCs/>
        </w:rPr>
        <w:t xml:space="preserve">. </w:t>
      </w:r>
      <w:r w:rsidR="00467152" w:rsidRPr="00467152">
        <w:rPr>
          <w:highlight w:val="yellow"/>
        </w:rPr>
        <w:t>___________</w:t>
      </w:r>
      <w:r w:rsidR="00B976E2" w:rsidRPr="00A71323">
        <w:rPr>
          <w:bCs/>
        </w:rPr>
        <w:t xml:space="preserve"> </w:t>
      </w:r>
      <w:r w:rsidR="006B3FC3" w:rsidRPr="00A71323">
        <w:t>z</w:t>
      </w:r>
      <w:r w:rsidR="006B3FC3" w:rsidRPr="00A71323">
        <w:rPr>
          <w:bCs/>
        </w:rPr>
        <w:t xml:space="preserve"> </w:t>
      </w:r>
      <w:r w:rsidR="001677D6" w:rsidRPr="00A71323">
        <w:rPr>
          <w:bCs/>
        </w:rPr>
        <w:t xml:space="preserve">jednání RM </w:t>
      </w:r>
      <w:r w:rsidR="001677D6" w:rsidRPr="00A71323">
        <w:t xml:space="preserve">dne </w:t>
      </w:r>
      <w:r w:rsidR="00467152">
        <w:t>___________</w:t>
      </w:r>
    </w:p>
    <w:p w14:paraId="2CE7F656" w14:textId="77777777" w:rsidR="004A22C9" w:rsidRPr="00A71323" w:rsidRDefault="004A22C9" w:rsidP="00C234A7">
      <w:pPr>
        <w:ind w:left="709"/>
        <w:jc w:val="both"/>
        <w:rPr>
          <w:bCs/>
        </w:rPr>
      </w:pPr>
    </w:p>
    <w:p w14:paraId="59E20640" w14:textId="77777777" w:rsidR="0042378E" w:rsidRPr="00C234A7" w:rsidRDefault="0042378E" w:rsidP="00C234A7"/>
    <w:p w14:paraId="4F16AA41" w14:textId="71F53DEE" w:rsidR="00F276C7" w:rsidRPr="00A71323" w:rsidRDefault="00F276C7" w:rsidP="00C756DB">
      <w:pPr>
        <w:ind w:firstLine="708"/>
      </w:pPr>
      <w:r w:rsidRPr="00A71323">
        <w:t>V K</w:t>
      </w:r>
      <w:r w:rsidR="00CD3030" w:rsidRPr="00A71323">
        <w:t xml:space="preserve">arlových Varech, </w:t>
      </w:r>
      <w:r w:rsidR="00B80C79" w:rsidRPr="00A71323">
        <w:t xml:space="preserve">dne </w:t>
      </w:r>
      <w:r w:rsidR="00B976E2" w:rsidRPr="00A71323">
        <w:t xml:space="preserve">………… </w:t>
      </w:r>
      <w:r w:rsidR="0042378E" w:rsidRPr="00A71323">
        <w:t>202</w:t>
      </w:r>
      <w:r w:rsidR="00C234A7">
        <w:t>5</w:t>
      </w:r>
      <w:r w:rsidRPr="00A71323">
        <w:tab/>
      </w:r>
      <w:r w:rsidRPr="00A71323">
        <w:tab/>
      </w:r>
      <w:r w:rsidRPr="00A71323">
        <w:tab/>
        <w:t>V </w:t>
      </w:r>
      <w:r w:rsidR="00B976E2" w:rsidRPr="00A71323">
        <w:t>………………</w:t>
      </w:r>
      <w:r w:rsidR="006F2CC6" w:rsidRPr="00A71323">
        <w:t>,</w:t>
      </w:r>
      <w:r w:rsidRPr="00A71323">
        <w:t xml:space="preserve"> dne</w:t>
      </w:r>
      <w:r w:rsidR="00B976E2" w:rsidRPr="00A71323">
        <w:t>……………</w:t>
      </w:r>
      <w:r w:rsidR="0042378E" w:rsidRPr="00A71323">
        <w:t xml:space="preserve"> 202</w:t>
      </w:r>
      <w:r w:rsidR="00C234A7">
        <w:t>5</w:t>
      </w:r>
    </w:p>
    <w:p w14:paraId="338E53C2" w14:textId="77777777" w:rsidR="00F276C7" w:rsidRPr="00A71323" w:rsidRDefault="00F276C7" w:rsidP="00F276C7">
      <w:pPr>
        <w:pStyle w:val="BodyText21"/>
        <w:widowControl/>
        <w:rPr>
          <w:b/>
          <w:sz w:val="20"/>
        </w:rPr>
      </w:pPr>
    </w:p>
    <w:p w14:paraId="763012A3" w14:textId="77777777" w:rsidR="00F276C7" w:rsidRPr="00A71323" w:rsidRDefault="00F276C7" w:rsidP="00F276C7">
      <w:pPr>
        <w:pStyle w:val="BodyText21"/>
        <w:widowControl/>
        <w:rPr>
          <w:b/>
          <w:sz w:val="20"/>
        </w:rPr>
      </w:pPr>
    </w:p>
    <w:p w14:paraId="2D47FD43" w14:textId="77777777" w:rsidR="00F276C7" w:rsidRPr="00A71323" w:rsidRDefault="00F276C7" w:rsidP="00F276C7">
      <w:pPr>
        <w:pStyle w:val="BodyText21"/>
        <w:widowControl/>
        <w:rPr>
          <w:b/>
          <w:snapToGrid/>
          <w:sz w:val="20"/>
        </w:rPr>
      </w:pPr>
    </w:p>
    <w:p w14:paraId="3DCBCB88" w14:textId="77777777" w:rsidR="00F276C7" w:rsidRPr="00A71323" w:rsidRDefault="00F276C7" w:rsidP="00F276C7">
      <w:pPr>
        <w:pStyle w:val="BodyText21"/>
        <w:widowControl/>
        <w:rPr>
          <w:b/>
          <w:snapToGrid/>
          <w:sz w:val="20"/>
        </w:rPr>
      </w:pPr>
    </w:p>
    <w:p w14:paraId="4E4BF23A" w14:textId="77777777" w:rsidR="00F276C7" w:rsidRPr="00A71323" w:rsidRDefault="00F276C7" w:rsidP="00F276C7">
      <w:pPr>
        <w:pStyle w:val="BodyText21"/>
        <w:widowControl/>
        <w:rPr>
          <w:b/>
          <w:snapToGrid/>
          <w:sz w:val="20"/>
        </w:rPr>
      </w:pPr>
    </w:p>
    <w:p w14:paraId="52988265" w14:textId="77777777" w:rsidR="005E4428" w:rsidRPr="00A71323" w:rsidRDefault="005E4428" w:rsidP="00F276C7">
      <w:pPr>
        <w:pStyle w:val="BodyText21"/>
        <w:widowControl/>
        <w:rPr>
          <w:b/>
          <w:snapToGrid/>
          <w:sz w:val="20"/>
        </w:rPr>
      </w:pPr>
    </w:p>
    <w:p w14:paraId="3FCF490A" w14:textId="77777777" w:rsidR="00F276C7" w:rsidRPr="00A71323" w:rsidRDefault="00F276C7" w:rsidP="00F276C7">
      <w:pPr>
        <w:pStyle w:val="BodyText21"/>
        <w:widowControl/>
        <w:rPr>
          <w:b/>
          <w:snapToGrid/>
          <w:sz w:val="20"/>
        </w:rPr>
      </w:pPr>
    </w:p>
    <w:p w14:paraId="0E31D123" w14:textId="77777777" w:rsidR="00F276C7" w:rsidRPr="00A71323" w:rsidRDefault="008A0CE8" w:rsidP="00C756DB">
      <w:pPr>
        <w:pStyle w:val="BodyText21"/>
        <w:widowControl/>
        <w:ind w:firstLine="708"/>
        <w:rPr>
          <w:b/>
          <w:snapToGrid/>
          <w:sz w:val="20"/>
        </w:rPr>
      </w:pPr>
      <w:r w:rsidRPr="00A71323">
        <w:rPr>
          <w:b/>
          <w:snapToGrid/>
          <w:sz w:val="20"/>
        </w:rPr>
        <w:t>__________________________</w:t>
      </w:r>
      <w:r w:rsidRPr="00A71323">
        <w:rPr>
          <w:b/>
          <w:snapToGrid/>
          <w:sz w:val="20"/>
        </w:rPr>
        <w:tab/>
      </w:r>
      <w:r w:rsidRPr="00A71323">
        <w:rPr>
          <w:b/>
          <w:snapToGrid/>
          <w:sz w:val="20"/>
        </w:rPr>
        <w:tab/>
      </w:r>
      <w:r w:rsidRPr="00A71323">
        <w:rPr>
          <w:b/>
          <w:snapToGrid/>
          <w:sz w:val="20"/>
        </w:rPr>
        <w:tab/>
      </w:r>
      <w:r w:rsidRPr="00A71323">
        <w:rPr>
          <w:b/>
          <w:snapToGrid/>
          <w:sz w:val="20"/>
        </w:rPr>
        <w:tab/>
      </w:r>
      <w:r w:rsidRPr="00A71323">
        <w:rPr>
          <w:b/>
          <w:snapToGrid/>
          <w:sz w:val="20"/>
        </w:rPr>
        <w:tab/>
        <w:t>__________________________</w:t>
      </w:r>
    </w:p>
    <w:p w14:paraId="2830F0A7" w14:textId="6B0AB73D" w:rsidR="00F276C7" w:rsidRPr="00A71323" w:rsidRDefault="00F276C7" w:rsidP="00C756DB">
      <w:pPr>
        <w:pStyle w:val="Nadpis2"/>
        <w:ind w:firstLine="708"/>
        <w:jc w:val="both"/>
        <w:rPr>
          <w:sz w:val="20"/>
        </w:rPr>
      </w:pPr>
      <w:r w:rsidRPr="00A71323">
        <w:rPr>
          <w:sz w:val="20"/>
        </w:rPr>
        <w:t>Statutární město Karlovy Vary</w:t>
      </w:r>
      <w:r w:rsidR="00DF6392" w:rsidRPr="00A71323">
        <w:rPr>
          <w:sz w:val="20"/>
        </w:rPr>
        <w:tab/>
      </w:r>
      <w:r w:rsidR="00DF6392" w:rsidRPr="00A71323">
        <w:rPr>
          <w:sz w:val="20"/>
        </w:rPr>
        <w:tab/>
      </w:r>
      <w:r w:rsidR="00DF6392" w:rsidRPr="00A71323">
        <w:rPr>
          <w:sz w:val="20"/>
        </w:rPr>
        <w:tab/>
      </w:r>
      <w:r w:rsidR="00DF6392" w:rsidRPr="00A71323">
        <w:rPr>
          <w:sz w:val="20"/>
        </w:rPr>
        <w:tab/>
      </w:r>
      <w:r w:rsidR="00DF6392" w:rsidRPr="00A71323">
        <w:rPr>
          <w:sz w:val="20"/>
        </w:rPr>
        <w:tab/>
      </w:r>
    </w:p>
    <w:p w14:paraId="788CEE56" w14:textId="589451E6" w:rsidR="005077C3" w:rsidRPr="00A71323" w:rsidRDefault="005077C3" w:rsidP="00C756DB">
      <w:pPr>
        <w:ind w:firstLine="708"/>
        <w:jc w:val="both"/>
      </w:pPr>
      <w:r w:rsidRPr="00A71323">
        <w:t>z</w:t>
      </w:r>
      <w:r w:rsidR="00F276C7" w:rsidRPr="00A71323">
        <w:t>astoupené</w:t>
      </w:r>
      <w:r w:rsidRPr="00A71323">
        <w:tab/>
      </w:r>
      <w:r w:rsidRPr="00A71323">
        <w:tab/>
      </w:r>
      <w:r w:rsidRPr="00A71323">
        <w:tab/>
      </w:r>
      <w:r w:rsidRPr="00A71323">
        <w:tab/>
      </w:r>
      <w:r w:rsidRPr="00A71323">
        <w:tab/>
      </w:r>
      <w:r w:rsidR="00D46030" w:rsidRPr="00A71323">
        <w:tab/>
      </w:r>
      <w:r w:rsidR="00D46030" w:rsidRPr="00A71323">
        <w:tab/>
      </w:r>
      <w:r w:rsidR="004A22C9">
        <w:t>zastoupená</w:t>
      </w:r>
    </w:p>
    <w:p w14:paraId="51A057DF" w14:textId="43970D21" w:rsidR="003E14BE" w:rsidRPr="00A71323" w:rsidRDefault="003E14BE" w:rsidP="00C756DB">
      <w:pPr>
        <w:ind w:firstLine="708"/>
        <w:jc w:val="both"/>
      </w:pPr>
      <w:r w:rsidRPr="00A71323">
        <w:t>Ing. Ev</w:t>
      </w:r>
      <w:r w:rsidR="00D46030" w:rsidRPr="00A71323">
        <w:t>ou</w:t>
      </w:r>
      <w:r w:rsidR="008A0CE8" w:rsidRPr="00A71323">
        <w:t xml:space="preserve"> </w:t>
      </w:r>
      <w:r w:rsidR="00D46030" w:rsidRPr="00A71323">
        <w:t>Pavlasovou</w:t>
      </w:r>
      <w:r w:rsidR="008A0CE8" w:rsidRPr="00A71323">
        <w:tab/>
      </w:r>
      <w:r w:rsidR="008A0CE8" w:rsidRPr="00A71323">
        <w:tab/>
      </w:r>
      <w:r w:rsidR="008A0CE8" w:rsidRPr="00A71323">
        <w:tab/>
      </w:r>
      <w:r w:rsidR="008A0CE8" w:rsidRPr="00A71323">
        <w:tab/>
      </w:r>
      <w:r w:rsidR="008A0CE8" w:rsidRPr="00A71323">
        <w:tab/>
      </w:r>
      <w:r w:rsidR="004A22C9">
        <w:tab/>
      </w:r>
    </w:p>
    <w:p w14:paraId="0F57DEF4" w14:textId="3B54941A" w:rsidR="009B0B02" w:rsidRDefault="00F276C7" w:rsidP="00C756DB">
      <w:pPr>
        <w:ind w:firstLine="708"/>
      </w:pPr>
      <w:r w:rsidRPr="00A71323">
        <w:t>vedoucí technického odboru</w:t>
      </w:r>
      <w:r w:rsidR="009B0B02" w:rsidRPr="00A71323">
        <w:t xml:space="preserve"> </w:t>
      </w:r>
      <w:r w:rsidR="009B0B02" w:rsidRPr="00A71323">
        <w:tab/>
        <w:t xml:space="preserve">  </w:t>
      </w:r>
      <w:r w:rsidR="009B0B02" w:rsidRPr="00A71323">
        <w:tab/>
      </w:r>
      <w:r w:rsidR="009B0B02" w:rsidRPr="00A71323">
        <w:tab/>
      </w:r>
      <w:r w:rsidR="009B0B02" w:rsidRPr="00A71323">
        <w:tab/>
        <w:t xml:space="preserve">  </w:t>
      </w:r>
      <w:r w:rsidR="004A22C9">
        <w:tab/>
      </w:r>
    </w:p>
    <w:p w14:paraId="3911016B" w14:textId="37CCD552" w:rsidR="004A22C9" w:rsidRDefault="004A22C9" w:rsidP="00C756DB">
      <w:pPr>
        <w:ind w:firstLine="708"/>
      </w:pPr>
      <w:r>
        <w:t xml:space="preserve">                                                                                                                 </w:t>
      </w:r>
    </w:p>
    <w:p w14:paraId="5C704A59" w14:textId="77777777" w:rsidR="003E14BE" w:rsidRDefault="003E14BE" w:rsidP="009B0B02">
      <w:pPr>
        <w:pStyle w:val="Nadpis2"/>
        <w:jc w:val="both"/>
      </w:pPr>
    </w:p>
    <w:p w14:paraId="5AE1286C" w14:textId="77777777" w:rsidR="00ED7660" w:rsidRDefault="00D31445" w:rsidP="00DD56B5">
      <w:r>
        <w:t xml:space="preserve">                              </w:t>
      </w:r>
      <w:r w:rsidR="00F276C7" w:rsidRPr="0093545C">
        <w:t xml:space="preserve">                                    </w:t>
      </w:r>
      <w:r w:rsidR="00F276C7" w:rsidRPr="00220DA2">
        <w:t xml:space="preserve">     </w:t>
      </w:r>
    </w:p>
    <w:sectPr w:rsidR="00ED7660" w:rsidSect="008B5BD4">
      <w:footerReference w:type="even" r:id="rId9"/>
      <w:footerReference w:type="default" r:id="rId10"/>
      <w:headerReference w:type="first" r:id="rId11"/>
      <w:footerReference w:type="first" r:id="rId12"/>
      <w:pgSz w:w="11906" w:h="16838"/>
      <w:pgMar w:top="1134" w:right="991" w:bottom="1134"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7BE9B" w14:textId="77777777" w:rsidR="00490B1F" w:rsidRDefault="00490B1F">
      <w:r>
        <w:separator/>
      </w:r>
    </w:p>
  </w:endnote>
  <w:endnote w:type="continuationSeparator" w:id="0">
    <w:p w14:paraId="2FC0BCA6" w14:textId="77777777" w:rsidR="00490B1F" w:rsidRDefault="00490B1F">
      <w:r>
        <w:continuationSeparator/>
      </w:r>
    </w:p>
  </w:endnote>
  <w:endnote w:type="continuationNotice" w:id="1">
    <w:p w14:paraId="1DF5B174" w14:textId="77777777" w:rsidR="00490B1F" w:rsidRDefault="00490B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8AD40" w14:textId="77777777" w:rsidR="00870531" w:rsidRDefault="0087053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57B26F3" w14:textId="77777777" w:rsidR="00870531" w:rsidRDefault="0087053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DB537" w14:textId="5D86C325" w:rsidR="00870531" w:rsidRDefault="0087053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4821A3">
      <w:rPr>
        <w:rStyle w:val="slostrnky"/>
        <w:noProof/>
      </w:rPr>
      <w:t>12</w:t>
    </w:r>
    <w:r>
      <w:rPr>
        <w:rStyle w:val="slostrnky"/>
      </w:rPr>
      <w:fldChar w:fldCharType="end"/>
    </w:r>
  </w:p>
  <w:p w14:paraId="4D9DB6F4" w14:textId="77777777" w:rsidR="00870531" w:rsidRDefault="00870531" w:rsidP="00793B33">
    <w:pPr>
      <w:pStyle w:val="Zpat"/>
      <w:rPr>
        <w:snapToGrid w:val="0"/>
        <w:sz w:val="18"/>
      </w:rPr>
    </w:pPr>
  </w:p>
  <w:p w14:paraId="36807C6B" w14:textId="2B6B33B4" w:rsidR="00870531" w:rsidRPr="00032BC9" w:rsidRDefault="00870531" w:rsidP="00032BC9">
    <w:r w:rsidRPr="00D9683E">
      <w:rPr>
        <w:sz w:val="18"/>
        <w:szCs w:val="18"/>
      </w:rPr>
      <w:t>Číslo smlouvy objednatele</w:t>
    </w:r>
    <w:r w:rsidRPr="00CE6171">
      <w:rPr>
        <w:sz w:val="18"/>
        <w:szCs w:val="18"/>
      </w:rPr>
      <w:t xml:space="preserve">: </w:t>
    </w:r>
  </w:p>
  <w:p w14:paraId="7A31DD2C" w14:textId="77777777" w:rsidR="00870531" w:rsidRDefault="00870531" w:rsidP="00793B33">
    <w:pPr>
      <w:pStyle w:val="Zpat"/>
      <w:ind w:right="360"/>
    </w:pPr>
    <w:r>
      <w:rPr>
        <w:snapToGrid w:val="0"/>
        <w:sz w:val="18"/>
      </w:rPr>
      <w:t>Číslo smlouvy zhotovitele:</w:t>
    </w:r>
  </w:p>
  <w:p w14:paraId="65FEEC0D" w14:textId="77777777" w:rsidR="00870531" w:rsidRDefault="00870531">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43334" w14:textId="77777777" w:rsidR="00870531" w:rsidRDefault="00870531" w:rsidP="00793B33">
    <w:pPr>
      <w:pStyle w:val="Zpat"/>
      <w:rPr>
        <w:sz w:val="18"/>
        <w:szCs w:val="18"/>
      </w:rPr>
    </w:pPr>
  </w:p>
  <w:p w14:paraId="14CD4788" w14:textId="4AAB567C" w:rsidR="00870531" w:rsidRPr="005E4428" w:rsidRDefault="00870531" w:rsidP="005E4428">
    <w:pPr>
      <w:rPr>
        <w:color w:val="1F497D"/>
      </w:rPr>
    </w:pPr>
    <w:r w:rsidRPr="00D9683E">
      <w:rPr>
        <w:sz w:val="18"/>
        <w:szCs w:val="18"/>
      </w:rPr>
      <w:t xml:space="preserve">Číslo smlouvy objednatele: </w:t>
    </w:r>
  </w:p>
  <w:p w14:paraId="223DE6C7" w14:textId="77777777" w:rsidR="00870531" w:rsidRDefault="00870531" w:rsidP="00793B33">
    <w:pPr>
      <w:pStyle w:val="Zpat"/>
      <w:ind w:right="360"/>
    </w:pPr>
    <w:r>
      <w:rPr>
        <w:snapToGrid w:val="0"/>
        <w:sz w:val="18"/>
      </w:rPr>
      <w:t>Číslo smlouvy zhotovitele:</w:t>
    </w:r>
  </w:p>
  <w:p w14:paraId="3BCB26E0" w14:textId="77777777" w:rsidR="00870531" w:rsidRDefault="008705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05E9F" w14:textId="77777777" w:rsidR="00490B1F" w:rsidRDefault="00490B1F">
      <w:r>
        <w:separator/>
      </w:r>
    </w:p>
  </w:footnote>
  <w:footnote w:type="continuationSeparator" w:id="0">
    <w:p w14:paraId="43056004" w14:textId="77777777" w:rsidR="00490B1F" w:rsidRDefault="00490B1F">
      <w:r>
        <w:continuationSeparator/>
      </w:r>
    </w:p>
  </w:footnote>
  <w:footnote w:type="continuationNotice" w:id="1">
    <w:p w14:paraId="25BAAF32" w14:textId="77777777" w:rsidR="00490B1F" w:rsidRDefault="00490B1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5C5B4" w14:textId="77777777" w:rsidR="00870531" w:rsidRDefault="00870531">
    <w:pP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73C1E52"/>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pStyle w:val="Nadpis4"/>
      <w:lvlText w:val="(%4)"/>
      <w:lvlJc w:val="left"/>
      <w:pPr>
        <w:tabs>
          <w:tab w:val="num" w:pos="1701"/>
        </w:tabs>
        <w:ind w:left="1701" w:hanging="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66E6D48"/>
    <w:multiLevelType w:val="multilevel"/>
    <w:tmpl w:val="2D4657FE"/>
    <w:lvl w:ilvl="0">
      <w:start w:val="23"/>
      <w:numFmt w:val="decimal"/>
      <w:lvlText w:val="%1."/>
      <w:lvlJc w:val="left"/>
      <w:pPr>
        <w:tabs>
          <w:tab w:val="num" w:pos="705"/>
        </w:tabs>
        <w:ind w:left="705" w:hanging="705"/>
      </w:pPr>
      <w:rPr>
        <w:rFonts w:hint="default"/>
      </w:rPr>
    </w:lvl>
    <w:lvl w:ilvl="1">
      <w:start w:val="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7420D7"/>
    <w:multiLevelType w:val="multilevel"/>
    <w:tmpl w:val="01CC6E96"/>
    <w:lvl w:ilvl="0">
      <w:start w:val="9"/>
      <w:numFmt w:val="decimal"/>
      <w:lvlText w:val="%1."/>
      <w:lvlJc w:val="left"/>
      <w:pPr>
        <w:tabs>
          <w:tab w:val="num" w:pos="675"/>
        </w:tabs>
        <w:ind w:left="675" w:hanging="675"/>
      </w:pPr>
      <w:rPr>
        <w:rFonts w:hint="default"/>
      </w:rPr>
    </w:lvl>
    <w:lvl w:ilvl="1">
      <w:start w:val="3"/>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BC068B2"/>
    <w:multiLevelType w:val="hybridMultilevel"/>
    <w:tmpl w:val="7D0A5B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3B417C"/>
    <w:multiLevelType w:val="multilevel"/>
    <w:tmpl w:val="77B6E020"/>
    <w:lvl w:ilvl="0">
      <w:start w:val="2"/>
      <w:numFmt w:val="none"/>
      <w:lvlText w:val="2.1."/>
      <w:lvlJc w:val="left"/>
      <w:pPr>
        <w:tabs>
          <w:tab w:val="num" w:pos="567"/>
        </w:tabs>
        <w:ind w:left="567" w:hanging="567"/>
      </w:pPr>
      <w:rPr>
        <w:rFonts w:hint="default"/>
      </w:rPr>
    </w:lvl>
    <w:lvl w:ilvl="1">
      <w:start w:val="2"/>
      <w:numFmt w:val="none"/>
      <w:lvlText w:val=".1."/>
      <w:lvlJc w:val="left"/>
      <w:pPr>
        <w:tabs>
          <w:tab w:val="num" w:pos="567"/>
        </w:tabs>
        <w:ind w:left="567" w:hanging="567"/>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4B6B4E"/>
    <w:multiLevelType w:val="multilevel"/>
    <w:tmpl w:val="D180A80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0B651E3"/>
    <w:multiLevelType w:val="multilevel"/>
    <w:tmpl w:val="95D21BA2"/>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A60DC0"/>
    <w:multiLevelType w:val="multilevel"/>
    <w:tmpl w:val="831AF516"/>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77631DD"/>
    <w:multiLevelType w:val="multilevel"/>
    <w:tmpl w:val="58D8B8BE"/>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7832FD6"/>
    <w:multiLevelType w:val="multilevel"/>
    <w:tmpl w:val="7C8697D0"/>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7F55A45"/>
    <w:multiLevelType w:val="multilevel"/>
    <w:tmpl w:val="83ACFA7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8867BE3"/>
    <w:multiLevelType w:val="multilevel"/>
    <w:tmpl w:val="F796DA0C"/>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18E00FF"/>
    <w:multiLevelType w:val="multilevel"/>
    <w:tmpl w:val="B536754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2FB2527"/>
    <w:multiLevelType w:val="hybridMultilevel"/>
    <w:tmpl w:val="A8F2DCAC"/>
    <w:lvl w:ilvl="0" w:tplc="B01EE66C">
      <w:start w:val="1"/>
      <w:numFmt w:val="lowerLetter"/>
      <w:lvlText w:val="%1) "/>
      <w:lvlJc w:val="left"/>
      <w:pPr>
        <w:tabs>
          <w:tab w:val="num" w:pos="1080"/>
        </w:tabs>
        <w:ind w:left="1003" w:hanging="283"/>
      </w:pPr>
      <w:rPr>
        <w:rFonts w:ascii="Times New Roman" w:hAnsi="Times New Roman" w:hint="default"/>
        <w:b w:val="0"/>
        <w:i w:val="0"/>
        <w:sz w:val="20"/>
        <w:szCs w:val="20"/>
        <w:u w:val="none"/>
      </w:rPr>
    </w:lvl>
    <w:lvl w:ilvl="1" w:tplc="FFFFFFFF">
      <w:start w:val="1"/>
      <w:numFmt w:val="bullet"/>
      <w:lvlText w:val=""/>
      <w:lvlJc w:val="left"/>
      <w:pPr>
        <w:tabs>
          <w:tab w:val="num" w:pos="1800"/>
        </w:tabs>
        <w:ind w:left="1800" w:hanging="360"/>
      </w:pPr>
      <w:rPr>
        <w:rFonts w:ascii="Wingdings" w:hAnsi="Wingdings" w:hint="default"/>
      </w:rPr>
    </w:lvl>
    <w:lvl w:ilvl="2" w:tplc="04050001">
      <w:start w:val="1"/>
      <w:numFmt w:val="bullet"/>
      <w:lvlText w:val=""/>
      <w:lvlJc w:val="left"/>
      <w:pPr>
        <w:tabs>
          <w:tab w:val="num" w:pos="3060"/>
        </w:tabs>
        <w:ind w:left="3060" w:hanging="720"/>
      </w:pPr>
      <w:rPr>
        <w:rFonts w:ascii="Symbol" w:hAnsi="Symbol"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23EB2004"/>
    <w:multiLevelType w:val="multilevel"/>
    <w:tmpl w:val="FDBCA588"/>
    <w:lvl w:ilvl="0">
      <w:start w:val="2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60C4C5A"/>
    <w:multiLevelType w:val="singleLevel"/>
    <w:tmpl w:val="9B22DF90"/>
    <w:lvl w:ilvl="0">
      <w:start w:val="3"/>
      <w:numFmt w:val="lowerRoman"/>
      <w:lvlText w:val="(%1)"/>
      <w:lvlJc w:val="left"/>
      <w:pPr>
        <w:tabs>
          <w:tab w:val="num" w:pos="1429"/>
        </w:tabs>
        <w:ind w:left="1429" w:hanging="720"/>
      </w:pPr>
      <w:rPr>
        <w:rFonts w:hint="default"/>
      </w:rPr>
    </w:lvl>
  </w:abstractNum>
  <w:abstractNum w:abstractNumId="16" w15:restartNumberingAfterBreak="0">
    <w:nsid w:val="288C4F7E"/>
    <w:multiLevelType w:val="multilevel"/>
    <w:tmpl w:val="BF280D10"/>
    <w:lvl w:ilvl="0">
      <w:start w:val="20"/>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1E14DD9"/>
    <w:multiLevelType w:val="multilevel"/>
    <w:tmpl w:val="41C47950"/>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26D2BFA"/>
    <w:multiLevelType w:val="multilevel"/>
    <w:tmpl w:val="BD0E51D4"/>
    <w:lvl w:ilvl="0">
      <w:start w:val="2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67019B1"/>
    <w:multiLevelType w:val="singleLevel"/>
    <w:tmpl w:val="0B2C124C"/>
    <w:lvl w:ilvl="0">
      <w:start w:val="1"/>
      <w:numFmt w:val="decimal"/>
      <w:lvlText w:val="12.%1."/>
      <w:lvlJc w:val="left"/>
      <w:pPr>
        <w:tabs>
          <w:tab w:val="num" w:pos="680"/>
        </w:tabs>
        <w:ind w:left="680" w:hanging="680"/>
      </w:pPr>
      <w:rPr>
        <w:b w:val="0"/>
        <w:i w:val="0"/>
      </w:rPr>
    </w:lvl>
  </w:abstractNum>
  <w:abstractNum w:abstractNumId="20" w15:restartNumberingAfterBreak="0">
    <w:nsid w:val="3AAB62EB"/>
    <w:multiLevelType w:val="multilevel"/>
    <w:tmpl w:val="4B2E83FE"/>
    <w:lvl w:ilvl="0">
      <w:start w:val="9"/>
      <w:numFmt w:val="decimal"/>
      <w:lvlText w:val="%1."/>
      <w:lvlJc w:val="left"/>
      <w:pPr>
        <w:tabs>
          <w:tab w:val="num" w:pos="675"/>
        </w:tabs>
        <w:ind w:left="675" w:hanging="675"/>
      </w:pPr>
      <w:rPr>
        <w:rFonts w:hint="default"/>
      </w:rPr>
    </w:lvl>
    <w:lvl w:ilvl="1">
      <w:start w:val="8"/>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9857ED"/>
    <w:multiLevelType w:val="multilevel"/>
    <w:tmpl w:val="C99E263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DBC091A"/>
    <w:multiLevelType w:val="hybridMultilevel"/>
    <w:tmpl w:val="7DCC87B4"/>
    <w:lvl w:ilvl="0" w:tplc="04050017">
      <w:start w:val="1"/>
      <w:numFmt w:val="lowerLetter"/>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43165DB4"/>
    <w:multiLevelType w:val="hybridMultilevel"/>
    <w:tmpl w:val="718A2A66"/>
    <w:lvl w:ilvl="0" w:tplc="B86A3EFA">
      <w:start w:val="1"/>
      <w:numFmt w:val="lowerLetter"/>
      <w:lvlText w:val="%1)"/>
      <w:lvlJc w:val="left"/>
      <w:pPr>
        <w:tabs>
          <w:tab w:val="num" w:pos="1414"/>
        </w:tabs>
        <w:ind w:left="1414" w:hanging="705"/>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4" w15:restartNumberingAfterBreak="0">
    <w:nsid w:val="446B064D"/>
    <w:multiLevelType w:val="multilevel"/>
    <w:tmpl w:val="D6BEBBC0"/>
    <w:lvl w:ilvl="0">
      <w:start w:val="2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59A694B"/>
    <w:multiLevelType w:val="multilevel"/>
    <w:tmpl w:val="E7A2ADCA"/>
    <w:lvl w:ilvl="0">
      <w:start w:val="7"/>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5C304AA"/>
    <w:multiLevelType w:val="multilevel"/>
    <w:tmpl w:val="21E80812"/>
    <w:lvl w:ilvl="0">
      <w:start w:val="8"/>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C33FAF"/>
    <w:multiLevelType w:val="singleLevel"/>
    <w:tmpl w:val="CBFCFF4C"/>
    <w:lvl w:ilvl="0">
      <w:start w:val="1"/>
      <w:numFmt w:val="upperLetter"/>
      <w:lvlText w:val="(%1)"/>
      <w:lvlJc w:val="left"/>
      <w:pPr>
        <w:tabs>
          <w:tab w:val="num" w:pos="705"/>
        </w:tabs>
        <w:ind w:left="705" w:hanging="705"/>
      </w:pPr>
      <w:rPr>
        <w:rFonts w:hint="default"/>
      </w:rPr>
    </w:lvl>
  </w:abstractNum>
  <w:abstractNum w:abstractNumId="28" w15:restartNumberingAfterBreak="0">
    <w:nsid w:val="4BA253D1"/>
    <w:multiLevelType w:val="multilevel"/>
    <w:tmpl w:val="F850AF7C"/>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b w:val="0"/>
        <w:i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C3250AE"/>
    <w:multiLevelType w:val="singleLevel"/>
    <w:tmpl w:val="AEACA68C"/>
    <w:lvl w:ilvl="0">
      <w:start w:val="15"/>
      <w:numFmt w:val="upperRoman"/>
      <w:lvlText w:val="-"/>
      <w:lvlJc w:val="left"/>
      <w:pPr>
        <w:tabs>
          <w:tab w:val="num" w:pos="1854"/>
        </w:tabs>
        <w:ind w:left="1854" w:hanging="720"/>
      </w:pPr>
      <w:rPr>
        <w:rFonts w:hint="default"/>
        <w:b/>
      </w:rPr>
    </w:lvl>
  </w:abstractNum>
  <w:abstractNum w:abstractNumId="30" w15:restartNumberingAfterBreak="0">
    <w:nsid w:val="4EF96C6A"/>
    <w:multiLevelType w:val="multilevel"/>
    <w:tmpl w:val="5A2A917C"/>
    <w:lvl w:ilvl="0">
      <w:start w:val="18"/>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1B70DB4"/>
    <w:multiLevelType w:val="multilevel"/>
    <w:tmpl w:val="AF50069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1EB7901"/>
    <w:multiLevelType w:val="multilevel"/>
    <w:tmpl w:val="CD782A92"/>
    <w:lvl w:ilvl="0">
      <w:start w:val="11"/>
      <w:numFmt w:val="decimal"/>
      <w:lvlText w:val="%1."/>
      <w:lvlJc w:val="left"/>
      <w:pPr>
        <w:tabs>
          <w:tab w:val="num" w:pos="360"/>
        </w:tabs>
        <w:ind w:left="360" w:hanging="360"/>
      </w:pPr>
      <w:rPr>
        <w:rFonts w:hint="default"/>
        <w:i w:val="0"/>
      </w:rPr>
    </w:lvl>
    <w:lvl w:ilvl="1">
      <w:start w:val="4"/>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3" w15:restartNumberingAfterBreak="0">
    <w:nsid w:val="52E67BCE"/>
    <w:multiLevelType w:val="multilevel"/>
    <w:tmpl w:val="C136C74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31F11A6"/>
    <w:multiLevelType w:val="hybridMultilevel"/>
    <w:tmpl w:val="7DC6B56C"/>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5" w15:restartNumberingAfterBreak="0">
    <w:nsid w:val="58805D40"/>
    <w:multiLevelType w:val="multilevel"/>
    <w:tmpl w:val="70866160"/>
    <w:lvl w:ilvl="0">
      <w:start w:val="7"/>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B5C173A"/>
    <w:multiLevelType w:val="multilevel"/>
    <w:tmpl w:val="8070EDE8"/>
    <w:lvl w:ilvl="0">
      <w:start w:val="2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BF21530"/>
    <w:multiLevelType w:val="hybridMultilevel"/>
    <w:tmpl w:val="115A1CD6"/>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602819E9"/>
    <w:multiLevelType w:val="hybridMultilevel"/>
    <w:tmpl w:val="55DC7560"/>
    <w:lvl w:ilvl="0" w:tplc="D9426142">
      <w:start w:val="1"/>
      <w:numFmt w:val="lowerLetter"/>
      <w:lvlText w:val="%1)"/>
      <w:lvlJc w:val="left"/>
      <w:pPr>
        <w:tabs>
          <w:tab w:val="num" w:pos="1035"/>
        </w:tabs>
        <w:ind w:left="1035" w:hanging="360"/>
      </w:pPr>
      <w:rPr>
        <w:rFonts w:hint="default"/>
      </w:rPr>
    </w:lvl>
    <w:lvl w:ilvl="1" w:tplc="BB2C21F0" w:tentative="1">
      <w:start w:val="1"/>
      <w:numFmt w:val="lowerLetter"/>
      <w:lvlText w:val="%2."/>
      <w:lvlJc w:val="left"/>
      <w:pPr>
        <w:tabs>
          <w:tab w:val="num" w:pos="1755"/>
        </w:tabs>
        <w:ind w:left="1755" w:hanging="360"/>
      </w:pPr>
    </w:lvl>
    <w:lvl w:ilvl="2" w:tplc="485ECF5A" w:tentative="1">
      <w:start w:val="1"/>
      <w:numFmt w:val="lowerRoman"/>
      <w:lvlText w:val="%3."/>
      <w:lvlJc w:val="right"/>
      <w:pPr>
        <w:tabs>
          <w:tab w:val="num" w:pos="2475"/>
        </w:tabs>
        <w:ind w:left="2475" w:hanging="180"/>
      </w:pPr>
    </w:lvl>
    <w:lvl w:ilvl="3" w:tplc="6AA0E580" w:tentative="1">
      <w:start w:val="1"/>
      <w:numFmt w:val="decimal"/>
      <w:lvlText w:val="%4."/>
      <w:lvlJc w:val="left"/>
      <w:pPr>
        <w:tabs>
          <w:tab w:val="num" w:pos="3195"/>
        </w:tabs>
        <w:ind w:left="3195" w:hanging="360"/>
      </w:pPr>
    </w:lvl>
    <w:lvl w:ilvl="4" w:tplc="E8FCC098" w:tentative="1">
      <w:start w:val="1"/>
      <w:numFmt w:val="lowerLetter"/>
      <w:lvlText w:val="%5."/>
      <w:lvlJc w:val="left"/>
      <w:pPr>
        <w:tabs>
          <w:tab w:val="num" w:pos="3915"/>
        </w:tabs>
        <w:ind w:left="3915" w:hanging="360"/>
      </w:pPr>
    </w:lvl>
    <w:lvl w:ilvl="5" w:tplc="06ECE8EA" w:tentative="1">
      <w:start w:val="1"/>
      <w:numFmt w:val="lowerRoman"/>
      <w:lvlText w:val="%6."/>
      <w:lvlJc w:val="right"/>
      <w:pPr>
        <w:tabs>
          <w:tab w:val="num" w:pos="4635"/>
        </w:tabs>
        <w:ind w:left="4635" w:hanging="180"/>
      </w:pPr>
    </w:lvl>
    <w:lvl w:ilvl="6" w:tplc="1F7AD954" w:tentative="1">
      <w:start w:val="1"/>
      <w:numFmt w:val="decimal"/>
      <w:lvlText w:val="%7."/>
      <w:lvlJc w:val="left"/>
      <w:pPr>
        <w:tabs>
          <w:tab w:val="num" w:pos="5355"/>
        </w:tabs>
        <w:ind w:left="5355" w:hanging="360"/>
      </w:pPr>
    </w:lvl>
    <w:lvl w:ilvl="7" w:tplc="E7427830" w:tentative="1">
      <w:start w:val="1"/>
      <w:numFmt w:val="lowerLetter"/>
      <w:lvlText w:val="%8."/>
      <w:lvlJc w:val="left"/>
      <w:pPr>
        <w:tabs>
          <w:tab w:val="num" w:pos="6075"/>
        </w:tabs>
        <w:ind w:left="6075" w:hanging="360"/>
      </w:pPr>
    </w:lvl>
    <w:lvl w:ilvl="8" w:tplc="55FAA90C" w:tentative="1">
      <w:start w:val="1"/>
      <w:numFmt w:val="lowerRoman"/>
      <w:lvlText w:val="%9."/>
      <w:lvlJc w:val="right"/>
      <w:pPr>
        <w:tabs>
          <w:tab w:val="num" w:pos="6795"/>
        </w:tabs>
        <w:ind w:left="6795" w:hanging="180"/>
      </w:pPr>
    </w:lvl>
  </w:abstractNum>
  <w:abstractNum w:abstractNumId="39" w15:restartNumberingAfterBreak="0">
    <w:nsid w:val="637A7FA3"/>
    <w:multiLevelType w:val="multilevel"/>
    <w:tmpl w:val="07209978"/>
    <w:lvl w:ilvl="0">
      <w:start w:val="14"/>
      <w:numFmt w:val="decimal"/>
      <w:lvlText w:val="%1."/>
      <w:lvlJc w:val="left"/>
      <w:pPr>
        <w:tabs>
          <w:tab w:val="num" w:pos="705"/>
        </w:tabs>
        <w:ind w:left="705" w:hanging="705"/>
      </w:pPr>
      <w:rPr>
        <w:rFonts w:hint="default"/>
        <w:sz w:val="20"/>
      </w:rPr>
    </w:lvl>
    <w:lvl w:ilvl="1">
      <w:start w:val="1"/>
      <w:numFmt w:val="decimal"/>
      <w:lvlText w:val="%1.%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40" w15:restartNumberingAfterBreak="0">
    <w:nsid w:val="66EF31F8"/>
    <w:multiLevelType w:val="hybridMultilevel"/>
    <w:tmpl w:val="C90C63F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1" w15:restartNumberingAfterBreak="0">
    <w:nsid w:val="72271508"/>
    <w:multiLevelType w:val="multilevel"/>
    <w:tmpl w:val="35788F4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3235BE9"/>
    <w:multiLevelType w:val="multilevel"/>
    <w:tmpl w:val="795ACFA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53D04A2"/>
    <w:multiLevelType w:val="singleLevel"/>
    <w:tmpl w:val="04050017"/>
    <w:lvl w:ilvl="0">
      <w:start w:val="1"/>
      <w:numFmt w:val="lowerLetter"/>
      <w:lvlText w:val="%1)"/>
      <w:lvlJc w:val="left"/>
      <w:pPr>
        <w:ind w:left="1068" w:hanging="360"/>
      </w:pPr>
      <w:rPr>
        <w:rFonts w:hint="default"/>
      </w:rPr>
    </w:lvl>
  </w:abstractNum>
  <w:abstractNum w:abstractNumId="44" w15:restartNumberingAfterBreak="0">
    <w:nsid w:val="7E6F2D02"/>
    <w:multiLevelType w:val="singleLevel"/>
    <w:tmpl w:val="04050017"/>
    <w:lvl w:ilvl="0">
      <w:start w:val="1"/>
      <w:numFmt w:val="lowerLetter"/>
      <w:lvlText w:val="%1)"/>
      <w:lvlJc w:val="left"/>
      <w:pPr>
        <w:tabs>
          <w:tab w:val="num" w:pos="360"/>
        </w:tabs>
        <w:ind w:left="360" w:hanging="360"/>
      </w:pPr>
    </w:lvl>
  </w:abstractNum>
  <w:num w:numId="1">
    <w:abstractNumId w:val="10"/>
  </w:num>
  <w:num w:numId="2">
    <w:abstractNumId w:val="27"/>
  </w:num>
  <w:num w:numId="3">
    <w:abstractNumId w:val="0"/>
  </w:num>
  <w:num w:numId="4">
    <w:abstractNumId w:val="29"/>
  </w:num>
  <w:num w:numId="5">
    <w:abstractNumId w:val="6"/>
  </w:num>
  <w:num w:numId="6">
    <w:abstractNumId w:val="25"/>
  </w:num>
  <w:num w:numId="7">
    <w:abstractNumId w:val="28"/>
  </w:num>
  <w:num w:numId="8">
    <w:abstractNumId w:val="26"/>
  </w:num>
  <w:num w:numId="9">
    <w:abstractNumId w:val="15"/>
  </w:num>
  <w:num w:numId="10">
    <w:abstractNumId w:val="11"/>
  </w:num>
  <w:num w:numId="11">
    <w:abstractNumId w:val="8"/>
  </w:num>
  <w:num w:numId="12">
    <w:abstractNumId w:val="19"/>
  </w:num>
  <w:num w:numId="13">
    <w:abstractNumId w:val="30"/>
  </w:num>
  <w:num w:numId="14">
    <w:abstractNumId w:val="16"/>
  </w:num>
  <w:num w:numId="15">
    <w:abstractNumId w:val="20"/>
  </w:num>
  <w:num w:numId="16">
    <w:abstractNumId w:val="1"/>
  </w:num>
  <w:num w:numId="17">
    <w:abstractNumId w:val="4"/>
  </w:num>
  <w:num w:numId="18">
    <w:abstractNumId w:val="5"/>
  </w:num>
  <w:num w:numId="19">
    <w:abstractNumId w:val="2"/>
  </w:num>
  <w:num w:numId="20">
    <w:abstractNumId w:val="12"/>
  </w:num>
  <w:num w:numId="21">
    <w:abstractNumId w:val="31"/>
  </w:num>
  <w:num w:numId="22">
    <w:abstractNumId w:val="21"/>
  </w:num>
  <w:num w:numId="23">
    <w:abstractNumId w:val="14"/>
  </w:num>
  <w:num w:numId="24">
    <w:abstractNumId w:val="35"/>
  </w:num>
  <w:num w:numId="25">
    <w:abstractNumId w:val="39"/>
  </w:num>
  <w:num w:numId="26">
    <w:abstractNumId w:val="43"/>
  </w:num>
  <w:num w:numId="27">
    <w:abstractNumId w:val="38"/>
  </w:num>
  <w:num w:numId="28">
    <w:abstractNumId w:val="44"/>
  </w:num>
  <w:num w:numId="29">
    <w:abstractNumId w:val="13"/>
  </w:num>
  <w:num w:numId="30">
    <w:abstractNumId w:val="32"/>
  </w:num>
  <w:num w:numId="31">
    <w:abstractNumId w:val="37"/>
  </w:num>
  <w:num w:numId="32">
    <w:abstractNumId w:val="23"/>
  </w:num>
  <w:num w:numId="33">
    <w:abstractNumId w:val="7"/>
  </w:num>
  <w:num w:numId="34">
    <w:abstractNumId w:val="22"/>
  </w:num>
  <w:num w:numId="35">
    <w:abstractNumId w:val="9"/>
  </w:num>
  <w:num w:numId="36">
    <w:abstractNumId w:val="36"/>
  </w:num>
  <w:num w:numId="37">
    <w:abstractNumId w:val="24"/>
  </w:num>
  <w:num w:numId="38">
    <w:abstractNumId w:val="18"/>
  </w:num>
  <w:num w:numId="39">
    <w:abstractNumId w:val="41"/>
  </w:num>
  <w:num w:numId="40">
    <w:abstractNumId w:val="33"/>
  </w:num>
  <w:num w:numId="41">
    <w:abstractNumId w:val="42"/>
  </w:num>
  <w:num w:numId="42">
    <w:abstractNumId w:val="3"/>
  </w:num>
  <w:num w:numId="43">
    <w:abstractNumId w:val="34"/>
  </w:num>
  <w:num w:numId="44">
    <w:abstractNumId w:val="40"/>
  </w:num>
  <w:num w:numId="45">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A7"/>
    <w:rsid w:val="000001E7"/>
    <w:rsid w:val="00002059"/>
    <w:rsid w:val="0000444C"/>
    <w:rsid w:val="0000655B"/>
    <w:rsid w:val="000078C3"/>
    <w:rsid w:val="00007C21"/>
    <w:rsid w:val="00010944"/>
    <w:rsid w:val="000144C2"/>
    <w:rsid w:val="000155AB"/>
    <w:rsid w:val="000175B0"/>
    <w:rsid w:val="00017D20"/>
    <w:rsid w:val="000211FD"/>
    <w:rsid w:val="00026327"/>
    <w:rsid w:val="00027AB5"/>
    <w:rsid w:val="00027BBC"/>
    <w:rsid w:val="00027DB0"/>
    <w:rsid w:val="000303A3"/>
    <w:rsid w:val="00030C2A"/>
    <w:rsid w:val="00032193"/>
    <w:rsid w:val="00032BC9"/>
    <w:rsid w:val="00036DB0"/>
    <w:rsid w:val="00040CC4"/>
    <w:rsid w:val="000421C8"/>
    <w:rsid w:val="000509BA"/>
    <w:rsid w:val="00053A42"/>
    <w:rsid w:val="00054AF5"/>
    <w:rsid w:val="00060903"/>
    <w:rsid w:val="00063072"/>
    <w:rsid w:val="000656F8"/>
    <w:rsid w:val="00067633"/>
    <w:rsid w:val="00072E07"/>
    <w:rsid w:val="00073B5E"/>
    <w:rsid w:val="00074A95"/>
    <w:rsid w:val="00081D8C"/>
    <w:rsid w:val="000837B6"/>
    <w:rsid w:val="00086553"/>
    <w:rsid w:val="00091A73"/>
    <w:rsid w:val="00094F04"/>
    <w:rsid w:val="0009558D"/>
    <w:rsid w:val="00095A29"/>
    <w:rsid w:val="00095B9A"/>
    <w:rsid w:val="000A1D13"/>
    <w:rsid w:val="000A1FED"/>
    <w:rsid w:val="000A4BFB"/>
    <w:rsid w:val="000A601A"/>
    <w:rsid w:val="000A79D9"/>
    <w:rsid w:val="000B29AB"/>
    <w:rsid w:val="000B55FB"/>
    <w:rsid w:val="000C09EC"/>
    <w:rsid w:val="000C2F4B"/>
    <w:rsid w:val="000C2FDE"/>
    <w:rsid w:val="000C5A66"/>
    <w:rsid w:val="000C655A"/>
    <w:rsid w:val="000C7359"/>
    <w:rsid w:val="000D1C51"/>
    <w:rsid w:val="000D6D09"/>
    <w:rsid w:val="000E4B4A"/>
    <w:rsid w:val="000E6A1A"/>
    <w:rsid w:val="000F35B3"/>
    <w:rsid w:val="000F5F55"/>
    <w:rsid w:val="000F7730"/>
    <w:rsid w:val="00100C00"/>
    <w:rsid w:val="0010675A"/>
    <w:rsid w:val="001078F4"/>
    <w:rsid w:val="00117383"/>
    <w:rsid w:val="00120E5E"/>
    <w:rsid w:val="00127D6E"/>
    <w:rsid w:val="00130575"/>
    <w:rsid w:val="00130E95"/>
    <w:rsid w:val="0013462F"/>
    <w:rsid w:val="001349CE"/>
    <w:rsid w:val="00137013"/>
    <w:rsid w:val="00142A18"/>
    <w:rsid w:val="00143340"/>
    <w:rsid w:val="001449FC"/>
    <w:rsid w:val="001473BF"/>
    <w:rsid w:val="0015180B"/>
    <w:rsid w:val="00161697"/>
    <w:rsid w:val="00165313"/>
    <w:rsid w:val="001677D6"/>
    <w:rsid w:val="00167990"/>
    <w:rsid w:val="001702A0"/>
    <w:rsid w:val="0017035A"/>
    <w:rsid w:val="0017446A"/>
    <w:rsid w:val="001764B8"/>
    <w:rsid w:val="001771AF"/>
    <w:rsid w:val="001834AD"/>
    <w:rsid w:val="001858E1"/>
    <w:rsid w:val="0018799C"/>
    <w:rsid w:val="00190942"/>
    <w:rsid w:val="00190BA5"/>
    <w:rsid w:val="00191EFC"/>
    <w:rsid w:val="00194515"/>
    <w:rsid w:val="00194619"/>
    <w:rsid w:val="00195F4F"/>
    <w:rsid w:val="00196C32"/>
    <w:rsid w:val="001A20D9"/>
    <w:rsid w:val="001A24B9"/>
    <w:rsid w:val="001A3475"/>
    <w:rsid w:val="001A3F47"/>
    <w:rsid w:val="001A5371"/>
    <w:rsid w:val="001A687B"/>
    <w:rsid w:val="001B2955"/>
    <w:rsid w:val="001B666A"/>
    <w:rsid w:val="001B6D14"/>
    <w:rsid w:val="001C0504"/>
    <w:rsid w:val="001C3BF7"/>
    <w:rsid w:val="001C4F06"/>
    <w:rsid w:val="001C5843"/>
    <w:rsid w:val="001C6977"/>
    <w:rsid w:val="001D4B9A"/>
    <w:rsid w:val="001F7577"/>
    <w:rsid w:val="001F7711"/>
    <w:rsid w:val="001F774B"/>
    <w:rsid w:val="002016E3"/>
    <w:rsid w:val="002017A3"/>
    <w:rsid w:val="00201818"/>
    <w:rsid w:val="00205FBA"/>
    <w:rsid w:val="00210F38"/>
    <w:rsid w:val="00213171"/>
    <w:rsid w:val="00220DA2"/>
    <w:rsid w:val="00225F4C"/>
    <w:rsid w:val="002266DC"/>
    <w:rsid w:val="0022676A"/>
    <w:rsid w:val="0023179E"/>
    <w:rsid w:val="00232A79"/>
    <w:rsid w:val="00232D76"/>
    <w:rsid w:val="002340F1"/>
    <w:rsid w:val="00235172"/>
    <w:rsid w:val="0024064F"/>
    <w:rsid w:val="00240CC9"/>
    <w:rsid w:val="002419E1"/>
    <w:rsid w:val="00241E26"/>
    <w:rsid w:val="002500F3"/>
    <w:rsid w:val="00252C00"/>
    <w:rsid w:val="00253017"/>
    <w:rsid w:val="00253DE3"/>
    <w:rsid w:val="00261995"/>
    <w:rsid w:val="00265B32"/>
    <w:rsid w:val="002666D6"/>
    <w:rsid w:val="002718CA"/>
    <w:rsid w:val="0027311D"/>
    <w:rsid w:val="00275730"/>
    <w:rsid w:val="00276CEF"/>
    <w:rsid w:val="00277829"/>
    <w:rsid w:val="002812E4"/>
    <w:rsid w:val="00281CA6"/>
    <w:rsid w:val="00281D2C"/>
    <w:rsid w:val="00292BE3"/>
    <w:rsid w:val="002A02A4"/>
    <w:rsid w:val="002A0653"/>
    <w:rsid w:val="002A1A07"/>
    <w:rsid w:val="002A326C"/>
    <w:rsid w:val="002A45A4"/>
    <w:rsid w:val="002B2246"/>
    <w:rsid w:val="002B4783"/>
    <w:rsid w:val="002C12AC"/>
    <w:rsid w:val="002C26B1"/>
    <w:rsid w:val="002C329A"/>
    <w:rsid w:val="002C3EAB"/>
    <w:rsid w:val="002D2A15"/>
    <w:rsid w:val="002D373F"/>
    <w:rsid w:val="002D377C"/>
    <w:rsid w:val="002D7632"/>
    <w:rsid w:val="002E1816"/>
    <w:rsid w:val="002E29A4"/>
    <w:rsid w:val="002E3804"/>
    <w:rsid w:val="002E60A9"/>
    <w:rsid w:val="002F42B6"/>
    <w:rsid w:val="002F60DB"/>
    <w:rsid w:val="002F7F21"/>
    <w:rsid w:val="00300F5B"/>
    <w:rsid w:val="00302AC5"/>
    <w:rsid w:val="003041C2"/>
    <w:rsid w:val="00304899"/>
    <w:rsid w:val="00304C36"/>
    <w:rsid w:val="00311604"/>
    <w:rsid w:val="00316C0D"/>
    <w:rsid w:val="00320150"/>
    <w:rsid w:val="003256E2"/>
    <w:rsid w:val="0032704F"/>
    <w:rsid w:val="00331178"/>
    <w:rsid w:val="00332D3D"/>
    <w:rsid w:val="00332F38"/>
    <w:rsid w:val="00334E7C"/>
    <w:rsid w:val="00345F61"/>
    <w:rsid w:val="00347B2A"/>
    <w:rsid w:val="003513A1"/>
    <w:rsid w:val="003550DC"/>
    <w:rsid w:val="0035528E"/>
    <w:rsid w:val="003579B0"/>
    <w:rsid w:val="003600DF"/>
    <w:rsid w:val="00364F45"/>
    <w:rsid w:val="00366947"/>
    <w:rsid w:val="003703C6"/>
    <w:rsid w:val="003715DD"/>
    <w:rsid w:val="0037187A"/>
    <w:rsid w:val="00374A67"/>
    <w:rsid w:val="00376812"/>
    <w:rsid w:val="003821AC"/>
    <w:rsid w:val="003837CC"/>
    <w:rsid w:val="0038398A"/>
    <w:rsid w:val="0038478E"/>
    <w:rsid w:val="00387497"/>
    <w:rsid w:val="003905EB"/>
    <w:rsid w:val="0039733F"/>
    <w:rsid w:val="003A3989"/>
    <w:rsid w:val="003A510C"/>
    <w:rsid w:val="003A76CD"/>
    <w:rsid w:val="003B0325"/>
    <w:rsid w:val="003B09D8"/>
    <w:rsid w:val="003C08B1"/>
    <w:rsid w:val="003C6BD5"/>
    <w:rsid w:val="003D03C0"/>
    <w:rsid w:val="003D1E8A"/>
    <w:rsid w:val="003D4283"/>
    <w:rsid w:val="003D4C9F"/>
    <w:rsid w:val="003D5C9C"/>
    <w:rsid w:val="003D6E32"/>
    <w:rsid w:val="003E0401"/>
    <w:rsid w:val="003E14BE"/>
    <w:rsid w:val="003E5C7B"/>
    <w:rsid w:val="003E5F65"/>
    <w:rsid w:val="003F050A"/>
    <w:rsid w:val="004003AA"/>
    <w:rsid w:val="004037FB"/>
    <w:rsid w:val="00412F15"/>
    <w:rsid w:val="00417C03"/>
    <w:rsid w:val="00417E82"/>
    <w:rsid w:val="00420F93"/>
    <w:rsid w:val="00422706"/>
    <w:rsid w:val="0042378E"/>
    <w:rsid w:val="004261A3"/>
    <w:rsid w:val="00426711"/>
    <w:rsid w:val="00427A40"/>
    <w:rsid w:val="0043125C"/>
    <w:rsid w:val="004349D4"/>
    <w:rsid w:val="00434F27"/>
    <w:rsid w:val="00440161"/>
    <w:rsid w:val="00442DCA"/>
    <w:rsid w:val="004433F2"/>
    <w:rsid w:val="00445D88"/>
    <w:rsid w:val="00445F5D"/>
    <w:rsid w:val="00450498"/>
    <w:rsid w:val="004521BE"/>
    <w:rsid w:val="0045460B"/>
    <w:rsid w:val="00455D75"/>
    <w:rsid w:val="00461652"/>
    <w:rsid w:val="00463762"/>
    <w:rsid w:val="00463B1E"/>
    <w:rsid w:val="0046661A"/>
    <w:rsid w:val="00467152"/>
    <w:rsid w:val="004716FA"/>
    <w:rsid w:val="00474F9D"/>
    <w:rsid w:val="00476E6B"/>
    <w:rsid w:val="004821A3"/>
    <w:rsid w:val="00482516"/>
    <w:rsid w:val="00484EAC"/>
    <w:rsid w:val="004854E2"/>
    <w:rsid w:val="004877EE"/>
    <w:rsid w:val="00490B1F"/>
    <w:rsid w:val="00494AF6"/>
    <w:rsid w:val="00494DB1"/>
    <w:rsid w:val="004965F7"/>
    <w:rsid w:val="004A11F3"/>
    <w:rsid w:val="004A22C9"/>
    <w:rsid w:val="004A2EA3"/>
    <w:rsid w:val="004B1B4F"/>
    <w:rsid w:val="004B42FF"/>
    <w:rsid w:val="004B5175"/>
    <w:rsid w:val="004B734D"/>
    <w:rsid w:val="004C1E44"/>
    <w:rsid w:val="004C4E36"/>
    <w:rsid w:val="004C7729"/>
    <w:rsid w:val="004D1F10"/>
    <w:rsid w:val="004D2AC5"/>
    <w:rsid w:val="004D450E"/>
    <w:rsid w:val="004D4D05"/>
    <w:rsid w:val="004D7F96"/>
    <w:rsid w:val="004E0F06"/>
    <w:rsid w:val="004E18B0"/>
    <w:rsid w:val="004E1F36"/>
    <w:rsid w:val="004F091D"/>
    <w:rsid w:val="004F24B1"/>
    <w:rsid w:val="004F44C3"/>
    <w:rsid w:val="0050009A"/>
    <w:rsid w:val="00502016"/>
    <w:rsid w:val="0050578B"/>
    <w:rsid w:val="0050762E"/>
    <w:rsid w:val="005077C3"/>
    <w:rsid w:val="0051013A"/>
    <w:rsid w:val="005118B5"/>
    <w:rsid w:val="00512836"/>
    <w:rsid w:val="00512A1C"/>
    <w:rsid w:val="005149A6"/>
    <w:rsid w:val="00515839"/>
    <w:rsid w:val="0051792F"/>
    <w:rsid w:val="0052194C"/>
    <w:rsid w:val="00522EBA"/>
    <w:rsid w:val="005259C8"/>
    <w:rsid w:val="00526484"/>
    <w:rsid w:val="00530C5E"/>
    <w:rsid w:val="00531102"/>
    <w:rsid w:val="00535AB4"/>
    <w:rsid w:val="00536AB9"/>
    <w:rsid w:val="00544A73"/>
    <w:rsid w:val="00555981"/>
    <w:rsid w:val="005565A7"/>
    <w:rsid w:val="00556892"/>
    <w:rsid w:val="00556FB1"/>
    <w:rsid w:val="0055700C"/>
    <w:rsid w:val="00557AD8"/>
    <w:rsid w:val="005605E6"/>
    <w:rsid w:val="00561595"/>
    <w:rsid w:val="00574A3A"/>
    <w:rsid w:val="00576C93"/>
    <w:rsid w:val="0058179C"/>
    <w:rsid w:val="00583A82"/>
    <w:rsid w:val="00585263"/>
    <w:rsid w:val="00585624"/>
    <w:rsid w:val="00585955"/>
    <w:rsid w:val="00586472"/>
    <w:rsid w:val="005874C0"/>
    <w:rsid w:val="0059095C"/>
    <w:rsid w:val="00590EE5"/>
    <w:rsid w:val="00591FE3"/>
    <w:rsid w:val="00592121"/>
    <w:rsid w:val="0059290F"/>
    <w:rsid w:val="00592BF7"/>
    <w:rsid w:val="005943C8"/>
    <w:rsid w:val="00595D21"/>
    <w:rsid w:val="00595FFD"/>
    <w:rsid w:val="005A6635"/>
    <w:rsid w:val="005B19DE"/>
    <w:rsid w:val="005B4B35"/>
    <w:rsid w:val="005B5196"/>
    <w:rsid w:val="005B6404"/>
    <w:rsid w:val="005B6656"/>
    <w:rsid w:val="005C0999"/>
    <w:rsid w:val="005C0B4A"/>
    <w:rsid w:val="005C2C33"/>
    <w:rsid w:val="005C31C6"/>
    <w:rsid w:val="005C3ECE"/>
    <w:rsid w:val="005C71CE"/>
    <w:rsid w:val="005D07C6"/>
    <w:rsid w:val="005D4C6E"/>
    <w:rsid w:val="005D63DB"/>
    <w:rsid w:val="005E0373"/>
    <w:rsid w:val="005E4428"/>
    <w:rsid w:val="005E49D5"/>
    <w:rsid w:val="005E6327"/>
    <w:rsid w:val="005F2E1D"/>
    <w:rsid w:val="005F7FF3"/>
    <w:rsid w:val="00605A26"/>
    <w:rsid w:val="00605C3F"/>
    <w:rsid w:val="00610693"/>
    <w:rsid w:val="006129CF"/>
    <w:rsid w:val="00613930"/>
    <w:rsid w:val="00613B37"/>
    <w:rsid w:val="006163A2"/>
    <w:rsid w:val="0062065D"/>
    <w:rsid w:val="00620EC5"/>
    <w:rsid w:val="00621037"/>
    <w:rsid w:val="006219D9"/>
    <w:rsid w:val="00621B13"/>
    <w:rsid w:val="00622F41"/>
    <w:rsid w:val="00630949"/>
    <w:rsid w:val="006321BD"/>
    <w:rsid w:val="006323B7"/>
    <w:rsid w:val="00633B23"/>
    <w:rsid w:val="006340CA"/>
    <w:rsid w:val="00640D80"/>
    <w:rsid w:val="00641511"/>
    <w:rsid w:val="00642A05"/>
    <w:rsid w:val="00646FB8"/>
    <w:rsid w:val="006474DA"/>
    <w:rsid w:val="00650FD3"/>
    <w:rsid w:val="006557D7"/>
    <w:rsid w:val="00656089"/>
    <w:rsid w:val="0066173F"/>
    <w:rsid w:val="006648A7"/>
    <w:rsid w:val="006665D2"/>
    <w:rsid w:val="00677D31"/>
    <w:rsid w:val="00682A54"/>
    <w:rsid w:val="0068384B"/>
    <w:rsid w:val="00685130"/>
    <w:rsid w:val="0068733D"/>
    <w:rsid w:val="006879BB"/>
    <w:rsid w:val="006910CB"/>
    <w:rsid w:val="0069426D"/>
    <w:rsid w:val="00694696"/>
    <w:rsid w:val="00694EDB"/>
    <w:rsid w:val="00695D5B"/>
    <w:rsid w:val="00696392"/>
    <w:rsid w:val="00696831"/>
    <w:rsid w:val="00697178"/>
    <w:rsid w:val="006A04F2"/>
    <w:rsid w:val="006A2D52"/>
    <w:rsid w:val="006B32BD"/>
    <w:rsid w:val="006B332A"/>
    <w:rsid w:val="006B3FC3"/>
    <w:rsid w:val="006B43BA"/>
    <w:rsid w:val="006B48EF"/>
    <w:rsid w:val="006C0852"/>
    <w:rsid w:val="006C2C8F"/>
    <w:rsid w:val="006C30F0"/>
    <w:rsid w:val="006C5546"/>
    <w:rsid w:val="006D49FD"/>
    <w:rsid w:val="006D739D"/>
    <w:rsid w:val="006E00BD"/>
    <w:rsid w:val="006E2816"/>
    <w:rsid w:val="006F20D7"/>
    <w:rsid w:val="006F2CC6"/>
    <w:rsid w:val="006F3C96"/>
    <w:rsid w:val="006F7FFE"/>
    <w:rsid w:val="00701AA9"/>
    <w:rsid w:val="007028D7"/>
    <w:rsid w:val="00703BBD"/>
    <w:rsid w:val="007045C8"/>
    <w:rsid w:val="0070482D"/>
    <w:rsid w:val="00705601"/>
    <w:rsid w:val="007069AA"/>
    <w:rsid w:val="00711644"/>
    <w:rsid w:val="0071282D"/>
    <w:rsid w:val="00717F16"/>
    <w:rsid w:val="007213FB"/>
    <w:rsid w:val="00721E5C"/>
    <w:rsid w:val="00722777"/>
    <w:rsid w:val="00725E44"/>
    <w:rsid w:val="007414FB"/>
    <w:rsid w:val="00741A80"/>
    <w:rsid w:val="007421F6"/>
    <w:rsid w:val="00742505"/>
    <w:rsid w:val="00743354"/>
    <w:rsid w:val="00745599"/>
    <w:rsid w:val="00747A53"/>
    <w:rsid w:val="007612C0"/>
    <w:rsid w:val="00763DCA"/>
    <w:rsid w:val="00766663"/>
    <w:rsid w:val="00771D53"/>
    <w:rsid w:val="00774FCA"/>
    <w:rsid w:val="007760DC"/>
    <w:rsid w:val="00776F56"/>
    <w:rsid w:val="00777DE3"/>
    <w:rsid w:val="00780127"/>
    <w:rsid w:val="007835C9"/>
    <w:rsid w:val="00787834"/>
    <w:rsid w:val="007917B6"/>
    <w:rsid w:val="007924E9"/>
    <w:rsid w:val="00793B33"/>
    <w:rsid w:val="00793E92"/>
    <w:rsid w:val="007B2C53"/>
    <w:rsid w:val="007B77FD"/>
    <w:rsid w:val="007C016F"/>
    <w:rsid w:val="007C08AD"/>
    <w:rsid w:val="007C3A9F"/>
    <w:rsid w:val="007C4F72"/>
    <w:rsid w:val="007D18E5"/>
    <w:rsid w:val="007D22DE"/>
    <w:rsid w:val="007D38F9"/>
    <w:rsid w:val="007D7251"/>
    <w:rsid w:val="007E12D5"/>
    <w:rsid w:val="007E4B1A"/>
    <w:rsid w:val="007F2A0B"/>
    <w:rsid w:val="007F51C7"/>
    <w:rsid w:val="007F5340"/>
    <w:rsid w:val="007F5DA9"/>
    <w:rsid w:val="007F7567"/>
    <w:rsid w:val="007F76B2"/>
    <w:rsid w:val="008048E3"/>
    <w:rsid w:val="00805E89"/>
    <w:rsid w:val="00806380"/>
    <w:rsid w:val="00810A6E"/>
    <w:rsid w:val="008118D7"/>
    <w:rsid w:val="008143A3"/>
    <w:rsid w:val="008144E4"/>
    <w:rsid w:val="008149D6"/>
    <w:rsid w:val="008205E1"/>
    <w:rsid w:val="00820798"/>
    <w:rsid w:val="00820F22"/>
    <w:rsid w:val="00821E31"/>
    <w:rsid w:val="00821F11"/>
    <w:rsid w:val="00823991"/>
    <w:rsid w:val="00826E6A"/>
    <w:rsid w:val="008313C9"/>
    <w:rsid w:val="00832DA7"/>
    <w:rsid w:val="008337DE"/>
    <w:rsid w:val="008338AD"/>
    <w:rsid w:val="00834148"/>
    <w:rsid w:val="008409CA"/>
    <w:rsid w:val="00841546"/>
    <w:rsid w:val="008466DD"/>
    <w:rsid w:val="0085258B"/>
    <w:rsid w:val="0085418B"/>
    <w:rsid w:val="00854CEB"/>
    <w:rsid w:val="0085503C"/>
    <w:rsid w:val="008574A6"/>
    <w:rsid w:val="008673E9"/>
    <w:rsid w:val="00870531"/>
    <w:rsid w:val="00870C82"/>
    <w:rsid w:val="00872811"/>
    <w:rsid w:val="00873800"/>
    <w:rsid w:val="0087618A"/>
    <w:rsid w:val="008771D2"/>
    <w:rsid w:val="008814F4"/>
    <w:rsid w:val="0088292E"/>
    <w:rsid w:val="00887DAA"/>
    <w:rsid w:val="00891953"/>
    <w:rsid w:val="00891961"/>
    <w:rsid w:val="00892EFB"/>
    <w:rsid w:val="0089372F"/>
    <w:rsid w:val="008962D8"/>
    <w:rsid w:val="0089664D"/>
    <w:rsid w:val="00897CBB"/>
    <w:rsid w:val="008A0CE8"/>
    <w:rsid w:val="008A3F60"/>
    <w:rsid w:val="008A5DA5"/>
    <w:rsid w:val="008A74F6"/>
    <w:rsid w:val="008B268D"/>
    <w:rsid w:val="008B5BD4"/>
    <w:rsid w:val="008B60F3"/>
    <w:rsid w:val="008B7CB4"/>
    <w:rsid w:val="008C2E7A"/>
    <w:rsid w:val="008C3F42"/>
    <w:rsid w:val="008C57D0"/>
    <w:rsid w:val="008D151E"/>
    <w:rsid w:val="008D1716"/>
    <w:rsid w:val="008D3C03"/>
    <w:rsid w:val="008D4063"/>
    <w:rsid w:val="008D4C03"/>
    <w:rsid w:val="008E3B3B"/>
    <w:rsid w:val="008E6BD7"/>
    <w:rsid w:val="008E7392"/>
    <w:rsid w:val="008E74FF"/>
    <w:rsid w:val="008F1670"/>
    <w:rsid w:val="008F4547"/>
    <w:rsid w:val="00900531"/>
    <w:rsid w:val="009010BB"/>
    <w:rsid w:val="00901D80"/>
    <w:rsid w:val="00903CC2"/>
    <w:rsid w:val="00906181"/>
    <w:rsid w:val="00910C61"/>
    <w:rsid w:val="00920A28"/>
    <w:rsid w:val="00923379"/>
    <w:rsid w:val="00923398"/>
    <w:rsid w:val="00923857"/>
    <w:rsid w:val="00924C1B"/>
    <w:rsid w:val="009268D9"/>
    <w:rsid w:val="009270A6"/>
    <w:rsid w:val="00927910"/>
    <w:rsid w:val="00927AF5"/>
    <w:rsid w:val="0093545C"/>
    <w:rsid w:val="00936EBB"/>
    <w:rsid w:val="009407E1"/>
    <w:rsid w:val="00940AE8"/>
    <w:rsid w:val="009428C7"/>
    <w:rsid w:val="00943B80"/>
    <w:rsid w:val="00955804"/>
    <w:rsid w:val="009602F8"/>
    <w:rsid w:val="00960A17"/>
    <w:rsid w:val="00961C21"/>
    <w:rsid w:val="00964952"/>
    <w:rsid w:val="00970619"/>
    <w:rsid w:val="00971FBE"/>
    <w:rsid w:val="00972776"/>
    <w:rsid w:val="00973597"/>
    <w:rsid w:val="00973727"/>
    <w:rsid w:val="0097623B"/>
    <w:rsid w:val="00982C19"/>
    <w:rsid w:val="00983573"/>
    <w:rsid w:val="00985ADE"/>
    <w:rsid w:val="00986D2C"/>
    <w:rsid w:val="009872FA"/>
    <w:rsid w:val="0098790B"/>
    <w:rsid w:val="00991982"/>
    <w:rsid w:val="009957A8"/>
    <w:rsid w:val="009959E6"/>
    <w:rsid w:val="00996CF3"/>
    <w:rsid w:val="00996D7B"/>
    <w:rsid w:val="009A165C"/>
    <w:rsid w:val="009A18DC"/>
    <w:rsid w:val="009A268F"/>
    <w:rsid w:val="009A46FE"/>
    <w:rsid w:val="009A4D40"/>
    <w:rsid w:val="009A4F20"/>
    <w:rsid w:val="009A5420"/>
    <w:rsid w:val="009A7EEC"/>
    <w:rsid w:val="009B0B02"/>
    <w:rsid w:val="009B76DE"/>
    <w:rsid w:val="009C0F16"/>
    <w:rsid w:val="009C2F82"/>
    <w:rsid w:val="009D4ADF"/>
    <w:rsid w:val="009D5493"/>
    <w:rsid w:val="009D731A"/>
    <w:rsid w:val="009D78E6"/>
    <w:rsid w:val="009E755F"/>
    <w:rsid w:val="009E7E80"/>
    <w:rsid w:val="009F0585"/>
    <w:rsid w:val="009F529D"/>
    <w:rsid w:val="00A023C1"/>
    <w:rsid w:val="00A043C8"/>
    <w:rsid w:val="00A055F3"/>
    <w:rsid w:val="00A05C6B"/>
    <w:rsid w:val="00A06F7E"/>
    <w:rsid w:val="00A07F97"/>
    <w:rsid w:val="00A21CBE"/>
    <w:rsid w:val="00A22204"/>
    <w:rsid w:val="00A2410C"/>
    <w:rsid w:val="00A25433"/>
    <w:rsid w:val="00A2579D"/>
    <w:rsid w:val="00A31A14"/>
    <w:rsid w:val="00A31A25"/>
    <w:rsid w:val="00A31DBD"/>
    <w:rsid w:val="00A33A6C"/>
    <w:rsid w:val="00A370D0"/>
    <w:rsid w:val="00A4163D"/>
    <w:rsid w:val="00A41C0F"/>
    <w:rsid w:val="00A42597"/>
    <w:rsid w:val="00A44A49"/>
    <w:rsid w:val="00A51471"/>
    <w:rsid w:val="00A53F16"/>
    <w:rsid w:val="00A56738"/>
    <w:rsid w:val="00A56DF1"/>
    <w:rsid w:val="00A614BF"/>
    <w:rsid w:val="00A62910"/>
    <w:rsid w:val="00A636AE"/>
    <w:rsid w:val="00A65F8A"/>
    <w:rsid w:val="00A71323"/>
    <w:rsid w:val="00A73475"/>
    <w:rsid w:val="00A74419"/>
    <w:rsid w:val="00A80A51"/>
    <w:rsid w:val="00A85FA4"/>
    <w:rsid w:val="00A9290E"/>
    <w:rsid w:val="00AA2877"/>
    <w:rsid w:val="00AA5C52"/>
    <w:rsid w:val="00AA7EFE"/>
    <w:rsid w:val="00AB0772"/>
    <w:rsid w:val="00AB3A98"/>
    <w:rsid w:val="00AC0FEF"/>
    <w:rsid w:val="00AC4BAD"/>
    <w:rsid w:val="00AC563F"/>
    <w:rsid w:val="00AC58C7"/>
    <w:rsid w:val="00AC6CB3"/>
    <w:rsid w:val="00AD02CB"/>
    <w:rsid w:val="00AD1882"/>
    <w:rsid w:val="00AD1B26"/>
    <w:rsid w:val="00AE1CA1"/>
    <w:rsid w:val="00AE3067"/>
    <w:rsid w:val="00AE306D"/>
    <w:rsid w:val="00AE4965"/>
    <w:rsid w:val="00AE7627"/>
    <w:rsid w:val="00AF1047"/>
    <w:rsid w:val="00AF1CAF"/>
    <w:rsid w:val="00AF1DFC"/>
    <w:rsid w:val="00AF2E33"/>
    <w:rsid w:val="00AF447B"/>
    <w:rsid w:val="00AF6920"/>
    <w:rsid w:val="00B0056E"/>
    <w:rsid w:val="00B0347A"/>
    <w:rsid w:val="00B03A89"/>
    <w:rsid w:val="00B040BD"/>
    <w:rsid w:val="00B04FE9"/>
    <w:rsid w:val="00B06815"/>
    <w:rsid w:val="00B11307"/>
    <w:rsid w:val="00B21D12"/>
    <w:rsid w:val="00B25AD9"/>
    <w:rsid w:val="00B34B19"/>
    <w:rsid w:val="00B35317"/>
    <w:rsid w:val="00B36D99"/>
    <w:rsid w:val="00B4742D"/>
    <w:rsid w:val="00B50B4D"/>
    <w:rsid w:val="00B51D15"/>
    <w:rsid w:val="00B54387"/>
    <w:rsid w:val="00B6203B"/>
    <w:rsid w:val="00B62903"/>
    <w:rsid w:val="00B64F6F"/>
    <w:rsid w:val="00B6759C"/>
    <w:rsid w:val="00B67C3E"/>
    <w:rsid w:val="00B74439"/>
    <w:rsid w:val="00B74CDF"/>
    <w:rsid w:val="00B76797"/>
    <w:rsid w:val="00B80C79"/>
    <w:rsid w:val="00B82176"/>
    <w:rsid w:val="00B97189"/>
    <w:rsid w:val="00B976E2"/>
    <w:rsid w:val="00BA0A83"/>
    <w:rsid w:val="00BB413B"/>
    <w:rsid w:val="00BC04A2"/>
    <w:rsid w:val="00BC07FB"/>
    <w:rsid w:val="00BC16C0"/>
    <w:rsid w:val="00BC3F83"/>
    <w:rsid w:val="00BC58B4"/>
    <w:rsid w:val="00BC7091"/>
    <w:rsid w:val="00BC7D79"/>
    <w:rsid w:val="00BD38BD"/>
    <w:rsid w:val="00BD3F4E"/>
    <w:rsid w:val="00BD7424"/>
    <w:rsid w:val="00BE2EDB"/>
    <w:rsid w:val="00BE46AE"/>
    <w:rsid w:val="00BE74C6"/>
    <w:rsid w:val="00BF0315"/>
    <w:rsid w:val="00BF117E"/>
    <w:rsid w:val="00BF257E"/>
    <w:rsid w:val="00BF2A85"/>
    <w:rsid w:val="00BF3D89"/>
    <w:rsid w:val="00BF7DD9"/>
    <w:rsid w:val="00C011C4"/>
    <w:rsid w:val="00C058C6"/>
    <w:rsid w:val="00C11B4A"/>
    <w:rsid w:val="00C1335A"/>
    <w:rsid w:val="00C15648"/>
    <w:rsid w:val="00C17D5B"/>
    <w:rsid w:val="00C234A7"/>
    <w:rsid w:val="00C32F23"/>
    <w:rsid w:val="00C35D81"/>
    <w:rsid w:val="00C40B14"/>
    <w:rsid w:val="00C434B4"/>
    <w:rsid w:val="00C44D42"/>
    <w:rsid w:val="00C44FE8"/>
    <w:rsid w:val="00C52AC0"/>
    <w:rsid w:val="00C52B41"/>
    <w:rsid w:val="00C54DA3"/>
    <w:rsid w:val="00C568D1"/>
    <w:rsid w:val="00C60415"/>
    <w:rsid w:val="00C62CAA"/>
    <w:rsid w:val="00C64B8C"/>
    <w:rsid w:val="00C756DB"/>
    <w:rsid w:val="00C76DEA"/>
    <w:rsid w:val="00C8393B"/>
    <w:rsid w:val="00C84736"/>
    <w:rsid w:val="00C8615B"/>
    <w:rsid w:val="00C9112A"/>
    <w:rsid w:val="00C93861"/>
    <w:rsid w:val="00C961C8"/>
    <w:rsid w:val="00CA11C7"/>
    <w:rsid w:val="00CA13D8"/>
    <w:rsid w:val="00CA2C4D"/>
    <w:rsid w:val="00CA4225"/>
    <w:rsid w:val="00CA6E5E"/>
    <w:rsid w:val="00CB10D1"/>
    <w:rsid w:val="00CC1817"/>
    <w:rsid w:val="00CC2F19"/>
    <w:rsid w:val="00CC5505"/>
    <w:rsid w:val="00CD2145"/>
    <w:rsid w:val="00CD3030"/>
    <w:rsid w:val="00CD3F60"/>
    <w:rsid w:val="00CD7CF8"/>
    <w:rsid w:val="00CE044D"/>
    <w:rsid w:val="00CE30AA"/>
    <w:rsid w:val="00CE4F9C"/>
    <w:rsid w:val="00CE5D45"/>
    <w:rsid w:val="00CE6171"/>
    <w:rsid w:val="00CE6418"/>
    <w:rsid w:val="00CE66AF"/>
    <w:rsid w:val="00CF241A"/>
    <w:rsid w:val="00CF2C18"/>
    <w:rsid w:val="00CF3F8F"/>
    <w:rsid w:val="00CF42DA"/>
    <w:rsid w:val="00CF6C06"/>
    <w:rsid w:val="00D004F0"/>
    <w:rsid w:val="00D02F38"/>
    <w:rsid w:val="00D051AE"/>
    <w:rsid w:val="00D14F87"/>
    <w:rsid w:val="00D16E9B"/>
    <w:rsid w:val="00D205C9"/>
    <w:rsid w:val="00D20AE1"/>
    <w:rsid w:val="00D22D39"/>
    <w:rsid w:val="00D25586"/>
    <w:rsid w:val="00D27916"/>
    <w:rsid w:val="00D31445"/>
    <w:rsid w:val="00D32BD6"/>
    <w:rsid w:val="00D348E7"/>
    <w:rsid w:val="00D3571A"/>
    <w:rsid w:val="00D35B20"/>
    <w:rsid w:val="00D373ED"/>
    <w:rsid w:val="00D41BB8"/>
    <w:rsid w:val="00D4506C"/>
    <w:rsid w:val="00D46030"/>
    <w:rsid w:val="00D4638B"/>
    <w:rsid w:val="00D50E9A"/>
    <w:rsid w:val="00D546D6"/>
    <w:rsid w:val="00D55109"/>
    <w:rsid w:val="00D62457"/>
    <w:rsid w:val="00D63A07"/>
    <w:rsid w:val="00D6402C"/>
    <w:rsid w:val="00D7056E"/>
    <w:rsid w:val="00D7338D"/>
    <w:rsid w:val="00D762AE"/>
    <w:rsid w:val="00D766A0"/>
    <w:rsid w:val="00D8069E"/>
    <w:rsid w:val="00D811C8"/>
    <w:rsid w:val="00D84C5C"/>
    <w:rsid w:val="00D852FD"/>
    <w:rsid w:val="00D91EF0"/>
    <w:rsid w:val="00D92E2F"/>
    <w:rsid w:val="00D93985"/>
    <w:rsid w:val="00D95EBA"/>
    <w:rsid w:val="00D9683E"/>
    <w:rsid w:val="00D97B4C"/>
    <w:rsid w:val="00DA0E41"/>
    <w:rsid w:val="00DA3BED"/>
    <w:rsid w:val="00DA41D7"/>
    <w:rsid w:val="00DA51E2"/>
    <w:rsid w:val="00DB2114"/>
    <w:rsid w:val="00DB2D9B"/>
    <w:rsid w:val="00DB5274"/>
    <w:rsid w:val="00DB5CC6"/>
    <w:rsid w:val="00DB5D07"/>
    <w:rsid w:val="00DB734B"/>
    <w:rsid w:val="00DC24B8"/>
    <w:rsid w:val="00DC54BE"/>
    <w:rsid w:val="00DC6AC3"/>
    <w:rsid w:val="00DC6D5E"/>
    <w:rsid w:val="00DC7103"/>
    <w:rsid w:val="00DC79FF"/>
    <w:rsid w:val="00DD3046"/>
    <w:rsid w:val="00DD56B5"/>
    <w:rsid w:val="00DD6AC2"/>
    <w:rsid w:val="00DE08E7"/>
    <w:rsid w:val="00DE6635"/>
    <w:rsid w:val="00DF4AE6"/>
    <w:rsid w:val="00DF55F0"/>
    <w:rsid w:val="00DF6392"/>
    <w:rsid w:val="00E0101D"/>
    <w:rsid w:val="00E01834"/>
    <w:rsid w:val="00E043F3"/>
    <w:rsid w:val="00E17FE9"/>
    <w:rsid w:val="00E26F7B"/>
    <w:rsid w:val="00E27337"/>
    <w:rsid w:val="00E3344F"/>
    <w:rsid w:val="00E349AD"/>
    <w:rsid w:val="00E34B44"/>
    <w:rsid w:val="00E354C7"/>
    <w:rsid w:val="00E4245E"/>
    <w:rsid w:val="00E42553"/>
    <w:rsid w:val="00E43B28"/>
    <w:rsid w:val="00E43BE1"/>
    <w:rsid w:val="00E44B08"/>
    <w:rsid w:val="00E52595"/>
    <w:rsid w:val="00E529B3"/>
    <w:rsid w:val="00E55F23"/>
    <w:rsid w:val="00E60426"/>
    <w:rsid w:val="00E60E98"/>
    <w:rsid w:val="00E618E7"/>
    <w:rsid w:val="00E627A5"/>
    <w:rsid w:val="00E64B14"/>
    <w:rsid w:val="00E7276D"/>
    <w:rsid w:val="00E7434E"/>
    <w:rsid w:val="00E7727B"/>
    <w:rsid w:val="00E8333F"/>
    <w:rsid w:val="00E902D7"/>
    <w:rsid w:val="00E90625"/>
    <w:rsid w:val="00E91ADB"/>
    <w:rsid w:val="00E93FC0"/>
    <w:rsid w:val="00E95E43"/>
    <w:rsid w:val="00EA421C"/>
    <w:rsid w:val="00EA713D"/>
    <w:rsid w:val="00EA72D1"/>
    <w:rsid w:val="00EB387C"/>
    <w:rsid w:val="00EB59B5"/>
    <w:rsid w:val="00EB77A5"/>
    <w:rsid w:val="00EB7D7C"/>
    <w:rsid w:val="00ED30B3"/>
    <w:rsid w:val="00ED7660"/>
    <w:rsid w:val="00EE0C24"/>
    <w:rsid w:val="00EE16D8"/>
    <w:rsid w:val="00EE1D51"/>
    <w:rsid w:val="00EE70FC"/>
    <w:rsid w:val="00EF3818"/>
    <w:rsid w:val="00EF5A4B"/>
    <w:rsid w:val="00EF5E91"/>
    <w:rsid w:val="00EF6797"/>
    <w:rsid w:val="00EF686D"/>
    <w:rsid w:val="00F02ABD"/>
    <w:rsid w:val="00F051B4"/>
    <w:rsid w:val="00F116EC"/>
    <w:rsid w:val="00F201B3"/>
    <w:rsid w:val="00F20523"/>
    <w:rsid w:val="00F20635"/>
    <w:rsid w:val="00F2540C"/>
    <w:rsid w:val="00F276C7"/>
    <w:rsid w:val="00F31BF9"/>
    <w:rsid w:val="00F36F98"/>
    <w:rsid w:val="00F37265"/>
    <w:rsid w:val="00F4159C"/>
    <w:rsid w:val="00F42E52"/>
    <w:rsid w:val="00F4427B"/>
    <w:rsid w:val="00F4471A"/>
    <w:rsid w:val="00F51E34"/>
    <w:rsid w:val="00F55C4C"/>
    <w:rsid w:val="00F56934"/>
    <w:rsid w:val="00F57A5E"/>
    <w:rsid w:val="00F63895"/>
    <w:rsid w:val="00F64999"/>
    <w:rsid w:val="00F66199"/>
    <w:rsid w:val="00F678BA"/>
    <w:rsid w:val="00F70E0A"/>
    <w:rsid w:val="00F80D36"/>
    <w:rsid w:val="00F837CC"/>
    <w:rsid w:val="00F852F4"/>
    <w:rsid w:val="00F85F8A"/>
    <w:rsid w:val="00F91750"/>
    <w:rsid w:val="00F953AE"/>
    <w:rsid w:val="00FA354A"/>
    <w:rsid w:val="00FA3C54"/>
    <w:rsid w:val="00FA7217"/>
    <w:rsid w:val="00FB535D"/>
    <w:rsid w:val="00FC215E"/>
    <w:rsid w:val="00FD28D4"/>
    <w:rsid w:val="00FD4883"/>
    <w:rsid w:val="00FE05D8"/>
    <w:rsid w:val="00FE2C12"/>
    <w:rsid w:val="00FE5E2A"/>
    <w:rsid w:val="00FE5EE7"/>
    <w:rsid w:val="00FE7CA7"/>
    <w:rsid w:val="00FF5B5B"/>
    <w:rsid w:val="00FF6308"/>
    <w:rsid w:val="00FF63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C070D0"/>
  <w15:chartTrackingRefBased/>
  <w15:docId w15:val="{CA1FC513-F054-4CEB-95E5-2E5AFDAFC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outlineLvl w:val="0"/>
    </w:pPr>
    <w:rPr>
      <w:b/>
      <w:sz w:val="22"/>
    </w:rPr>
  </w:style>
  <w:style w:type="paragraph" w:styleId="Nadpis2">
    <w:name w:val="heading 2"/>
    <w:basedOn w:val="Normln"/>
    <w:next w:val="Normln"/>
    <w:qFormat/>
    <w:pPr>
      <w:keepNext/>
      <w:jc w:val="center"/>
      <w:outlineLvl w:val="1"/>
    </w:pPr>
    <w:rPr>
      <w:b/>
      <w:sz w:val="32"/>
    </w:rPr>
  </w:style>
  <w:style w:type="paragraph" w:styleId="Nadpis3">
    <w:name w:val="heading 3"/>
    <w:basedOn w:val="Normln"/>
    <w:next w:val="Normln"/>
    <w:qFormat/>
    <w:pPr>
      <w:keepNext/>
      <w:spacing w:before="120"/>
      <w:outlineLvl w:val="2"/>
    </w:pPr>
    <w:rPr>
      <w:rFonts w:ascii="Arial" w:hAnsi="Arial"/>
      <w:snapToGrid w:val="0"/>
      <w:color w:val="000080"/>
      <w:sz w:val="28"/>
    </w:rPr>
  </w:style>
  <w:style w:type="paragraph" w:styleId="Nadpis4">
    <w:name w:val="heading 4"/>
    <w:basedOn w:val="Normln"/>
    <w:qFormat/>
    <w:pPr>
      <w:numPr>
        <w:ilvl w:val="3"/>
        <w:numId w:val="3"/>
      </w:numPr>
      <w:spacing w:after="240"/>
      <w:outlineLvl w:val="3"/>
    </w:pPr>
    <w:rPr>
      <w:sz w:val="22"/>
    </w:rPr>
  </w:style>
  <w:style w:type="paragraph" w:styleId="Nadpis5">
    <w:name w:val="heading 5"/>
    <w:basedOn w:val="Normln"/>
    <w:next w:val="Normln"/>
    <w:qFormat/>
    <w:pPr>
      <w:keepNext/>
      <w:jc w:val="center"/>
      <w:outlineLvl w:val="4"/>
    </w:pPr>
    <w:rPr>
      <w:b/>
      <w:sz w:val="24"/>
    </w:rPr>
  </w:style>
  <w:style w:type="paragraph" w:styleId="Nadpis6">
    <w:name w:val="heading 6"/>
    <w:basedOn w:val="Normln"/>
    <w:next w:val="Normln"/>
    <w:qFormat/>
    <w:pPr>
      <w:keepNext/>
      <w:outlineLvl w:val="5"/>
    </w:pPr>
    <w:rPr>
      <w:b/>
      <w:color w:val="FF0000"/>
      <w:sz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Nadpis7">
    <w:name w:val="heading 7"/>
    <w:basedOn w:val="Normln"/>
    <w:next w:val="Normln"/>
    <w:qFormat/>
    <w:pPr>
      <w:keepNext/>
      <w:spacing w:before="120"/>
      <w:outlineLvl w:val="6"/>
    </w:pPr>
    <w:rPr>
      <w:rFonts w:ascii="Arial" w:hAnsi="Arial"/>
      <w:snapToGrid w:val="0"/>
      <w:sz w:val="28"/>
    </w:rPr>
  </w:style>
  <w:style w:type="paragraph" w:styleId="Nadpis8">
    <w:name w:val="heading 8"/>
    <w:basedOn w:val="Normln"/>
    <w:next w:val="Normln"/>
    <w:qFormat/>
    <w:pPr>
      <w:keepNext/>
      <w:outlineLvl w:val="7"/>
    </w:pPr>
    <w:rPr>
      <w:rFonts w:ascii="Arial" w:hAnsi="Arial" w:cs="Arial"/>
      <w:color w:val="333399"/>
      <w:sz w:val="28"/>
    </w:rPr>
  </w:style>
  <w:style w:type="paragraph" w:styleId="Nadpis9">
    <w:name w:val="heading 9"/>
    <w:basedOn w:val="Normln"/>
    <w:next w:val="Normln"/>
    <w:qFormat/>
    <w:pPr>
      <w:keepNext/>
      <w:outlineLvl w:val="8"/>
    </w:pPr>
    <w:rPr>
      <w:rFonts w:ascii="Arial" w:hAnsi="Arial" w:cs="Arial"/>
      <w:b/>
      <w:bCs/>
      <w:color w:val="333399"/>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Hypertextovodkaz">
    <w:name w:val="Hyperlink"/>
    <w:semiHidden/>
    <w:rPr>
      <w:color w:val="0000FF"/>
      <w:u w:val="single"/>
    </w:rPr>
  </w:style>
  <w:style w:type="character" w:styleId="slostrnky">
    <w:name w:val="page number"/>
    <w:basedOn w:val="Standardnpsmoodstavce"/>
    <w:semiHidden/>
  </w:style>
  <w:style w:type="paragraph" w:customStyle="1" w:styleId="BodyText21">
    <w:name w:val="Body Text 21"/>
    <w:basedOn w:val="Normln"/>
    <w:pPr>
      <w:widowControl w:val="0"/>
      <w:jc w:val="both"/>
    </w:pPr>
    <w:rPr>
      <w:snapToGrid w:val="0"/>
      <w:sz w:val="22"/>
    </w:rPr>
  </w:style>
  <w:style w:type="paragraph" w:styleId="Zkladntext">
    <w:name w:val="Body Text"/>
    <w:basedOn w:val="Normln"/>
    <w:semiHidden/>
    <w:pPr>
      <w:jc w:val="center"/>
    </w:pPr>
    <w:rPr>
      <w:sz w:val="22"/>
    </w:rPr>
  </w:style>
  <w:style w:type="paragraph" w:customStyle="1" w:styleId="Znaka">
    <w:name w:val="Značka"/>
    <w:pPr>
      <w:widowControl w:val="0"/>
      <w:ind w:left="720"/>
    </w:pPr>
    <w:rPr>
      <w:rFonts w:ascii="Arial" w:hAnsi="Arial"/>
      <w:snapToGrid w:val="0"/>
      <w:color w:val="000000"/>
      <w:sz w:val="22"/>
    </w:rPr>
  </w:style>
  <w:style w:type="paragraph" w:styleId="Zkladntextodsazen">
    <w:name w:val="Body Text Indent"/>
    <w:basedOn w:val="Normln"/>
    <w:semiHidden/>
    <w:pPr>
      <w:ind w:left="709" w:hanging="142"/>
      <w:jc w:val="both"/>
    </w:pPr>
    <w:rPr>
      <w:sz w:val="22"/>
    </w:rPr>
  </w:style>
  <w:style w:type="paragraph" w:styleId="Zkladntext2">
    <w:name w:val="Body Text 2"/>
    <w:basedOn w:val="Normln"/>
    <w:semiHidden/>
    <w:pPr>
      <w:jc w:val="both"/>
    </w:pPr>
    <w:rPr>
      <w:sz w:val="22"/>
    </w:rPr>
  </w:style>
  <w:style w:type="paragraph" w:styleId="Zkladntextodsazen3">
    <w:name w:val="Body Text Indent 3"/>
    <w:basedOn w:val="Normln"/>
    <w:semiHidden/>
    <w:pPr>
      <w:ind w:left="567" w:hanging="567"/>
      <w:jc w:val="both"/>
    </w:pPr>
    <w:rPr>
      <w:sz w:val="22"/>
    </w:rPr>
  </w:style>
  <w:style w:type="paragraph" w:styleId="Zkladntext3">
    <w:name w:val="Body Text 3"/>
    <w:basedOn w:val="Normln"/>
    <w:semiHidden/>
    <w:pPr>
      <w:jc w:val="both"/>
    </w:pPr>
    <w:rPr>
      <w:snapToGrid w:val="0"/>
    </w:rPr>
  </w:style>
  <w:style w:type="paragraph" w:styleId="Normlnodsazen">
    <w:name w:val="Normal Indent"/>
    <w:basedOn w:val="Normln"/>
    <w:semiHidden/>
    <w:pPr>
      <w:spacing w:after="240"/>
      <w:ind w:left="1134"/>
    </w:pPr>
    <w:rPr>
      <w:sz w:val="22"/>
    </w:rPr>
  </w:style>
  <w:style w:type="paragraph" w:styleId="Zkladntextodsazen2">
    <w:name w:val="Body Text Indent 2"/>
    <w:basedOn w:val="Normln"/>
    <w:semiHidden/>
    <w:pPr>
      <w:ind w:left="2124" w:hanging="708"/>
      <w:jc w:val="both"/>
    </w:pPr>
    <w:rPr>
      <w:sz w:val="22"/>
    </w:rPr>
  </w:style>
  <w:style w:type="paragraph" w:customStyle="1" w:styleId="smluvnitext">
    <w:name w:val="smluvni text"/>
    <w:basedOn w:val="Normln"/>
    <w:rsid w:val="00032BC9"/>
    <w:pPr>
      <w:spacing w:after="240"/>
      <w:jc w:val="both"/>
    </w:pPr>
    <w:rPr>
      <w:sz w:val="24"/>
      <w:lang w:val="en-GB"/>
    </w:rPr>
  </w:style>
  <w:style w:type="character" w:styleId="Sledovanodkaz">
    <w:name w:val="FollowedHyperlink"/>
    <w:semiHidden/>
    <w:rPr>
      <w:color w:val="800080"/>
      <w:u w:val="single"/>
    </w:rPr>
  </w:style>
  <w:style w:type="character" w:customStyle="1" w:styleId="platne1">
    <w:name w:val="platne1"/>
  </w:style>
  <w:style w:type="paragraph" w:styleId="Textbubliny">
    <w:name w:val="Balloon Text"/>
    <w:basedOn w:val="Normln"/>
    <w:link w:val="TextbublinyChar"/>
    <w:uiPriority w:val="99"/>
    <w:semiHidden/>
    <w:unhideWhenUsed/>
    <w:rsid w:val="00FE7CA7"/>
    <w:rPr>
      <w:rFonts w:ascii="Tahoma" w:hAnsi="Tahoma"/>
      <w:sz w:val="16"/>
      <w:szCs w:val="16"/>
      <w:lang w:val="x-none" w:eastAsia="x-none"/>
    </w:rPr>
  </w:style>
  <w:style w:type="character" w:customStyle="1" w:styleId="TextbublinyChar">
    <w:name w:val="Text bubliny Char"/>
    <w:link w:val="Textbubliny"/>
    <w:uiPriority w:val="99"/>
    <w:semiHidden/>
    <w:rsid w:val="00FE7CA7"/>
    <w:rPr>
      <w:rFonts w:ascii="Tahoma" w:hAnsi="Tahoma" w:cs="Tahoma"/>
      <w:sz w:val="16"/>
      <w:szCs w:val="16"/>
    </w:rPr>
  </w:style>
  <w:style w:type="paragraph" w:styleId="Odstavecseseznamem">
    <w:name w:val="List Paragraph"/>
    <w:basedOn w:val="Normln"/>
    <w:uiPriority w:val="34"/>
    <w:qFormat/>
    <w:rsid w:val="004349D4"/>
    <w:pPr>
      <w:ind w:left="708"/>
    </w:pPr>
  </w:style>
  <w:style w:type="paragraph" w:customStyle="1" w:styleId="center">
    <w:name w:val="center"/>
    <w:basedOn w:val="Normln"/>
    <w:rsid w:val="00887DAA"/>
    <w:pPr>
      <w:spacing w:before="100" w:beforeAutospacing="1" w:after="100" w:afterAutospacing="1"/>
    </w:pPr>
    <w:rPr>
      <w:rFonts w:eastAsia="Calibri"/>
      <w:sz w:val="24"/>
      <w:szCs w:val="24"/>
    </w:rPr>
  </w:style>
  <w:style w:type="paragraph" w:styleId="Textpoznpodarou">
    <w:name w:val="footnote text"/>
    <w:basedOn w:val="Normln"/>
    <w:link w:val="TextpoznpodarouChar"/>
    <w:uiPriority w:val="99"/>
    <w:semiHidden/>
    <w:unhideWhenUsed/>
    <w:rsid w:val="001449FC"/>
  </w:style>
  <w:style w:type="character" w:customStyle="1" w:styleId="TextpoznpodarouChar">
    <w:name w:val="Text pozn. pod čarou Char"/>
    <w:basedOn w:val="Standardnpsmoodstavce"/>
    <w:link w:val="Textpoznpodarou"/>
    <w:uiPriority w:val="99"/>
    <w:semiHidden/>
    <w:rsid w:val="001449FC"/>
  </w:style>
  <w:style w:type="character" w:styleId="Znakapoznpodarou">
    <w:name w:val="footnote reference"/>
    <w:uiPriority w:val="99"/>
    <w:semiHidden/>
    <w:unhideWhenUsed/>
    <w:rsid w:val="001449FC"/>
    <w:rPr>
      <w:vertAlign w:val="superscript"/>
    </w:rPr>
  </w:style>
  <w:style w:type="character" w:styleId="Odkaznakoment">
    <w:name w:val="annotation reference"/>
    <w:uiPriority w:val="99"/>
    <w:semiHidden/>
    <w:unhideWhenUsed/>
    <w:rsid w:val="001449FC"/>
    <w:rPr>
      <w:sz w:val="16"/>
      <w:szCs w:val="16"/>
    </w:rPr>
  </w:style>
  <w:style w:type="paragraph" w:styleId="Textkomente">
    <w:name w:val="annotation text"/>
    <w:basedOn w:val="Normln"/>
    <w:link w:val="TextkomenteChar"/>
    <w:uiPriority w:val="99"/>
    <w:semiHidden/>
    <w:unhideWhenUsed/>
    <w:rsid w:val="001449FC"/>
  </w:style>
  <w:style w:type="character" w:customStyle="1" w:styleId="TextkomenteChar">
    <w:name w:val="Text komentáře Char"/>
    <w:basedOn w:val="Standardnpsmoodstavce"/>
    <w:link w:val="Textkomente"/>
    <w:uiPriority w:val="99"/>
    <w:semiHidden/>
    <w:rsid w:val="001449FC"/>
  </w:style>
  <w:style w:type="paragraph" w:styleId="Pedmtkomente">
    <w:name w:val="annotation subject"/>
    <w:basedOn w:val="Textkomente"/>
    <w:next w:val="Textkomente"/>
    <w:link w:val="PedmtkomenteChar"/>
    <w:uiPriority w:val="99"/>
    <w:semiHidden/>
    <w:unhideWhenUsed/>
    <w:rsid w:val="001449FC"/>
    <w:rPr>
      <w:b/>
      <w:bCs/>
      <w:lang w:val="x-none" w:eastAsia="x-none"/>
    </w:rPr>
  </w:style>
  <w:style w:type="character" w:customStyle="1" w:styleId="PedmtkomenteChar">
    <w:name w:val="Předmět komentáře Char"/>
    <w:link w:val="Pedmtkomente"/>
    <w:uiPriority w:val="99"/>
    <w:semiHidden/>
    <w:rsid w:val="001449FC"/>
    <w:rPr>
      <w:b/>
      <w:bCs/>
    </w:rPr>
  </w:style>
  <w:style w:type="paragraph" w:styleId="Revize">
    <w:name w:val="Revision"/>
    <w:hidden/>
    <w:uiPriority w:val="99"/>
    <w:semiHidden/>
    <w:rsid w:val="007C08AD"/>
  </w:style>
  <w:style w:type="paragraph" w:customStyle="1" w:styleId="Default">
    <w:name w:val="Default"/>
    <w:rsid w:val="00FE5EE7"/>
    <w:pPr>
      <w:suppressAutoHyphens/>
      <w:autoSpaceDE w:val="0"/>
    </w:pPr>
    <w:rPr>
      <w:rFonts w:ascii="Arial" w:eastAsia="Calibri"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429980">
      <w:bodyDiv w:val="1"/>
      <w:marLeft w:val="0"/>
      <w:marRight w:val="0"/>
      <w:marTop w:val="0"/>
      <w:marBottom w:val="0"/>
      <w:divBdr>
        <w:top w:val="none" w:sz="0" w:space="0" w:color="auto"/>
        <w:left w:val="none" w:sz="0" w:space="0" w:color="auto"/>
        <w:bottom w:val="none" w:sz="0" w:space="0" w:color="auto"/>
        <w:right w:val="none" w:sz="0" w:space="0" w:color="auto"/>
      </w:divBdr>
    </w:div>
    <w:div w:id="494418045">
      <w:bodyDiv w:val="1"/>
      <w:marLeft w:val="0"/>
      <w:marRight w:val="0"/>
      <w:marTop w:val="0"/>
      <w:marBottom w:val="0"/>
      <w:divBdr>
        <w:top w:val="none" w:sz="0" w:space="0" w:color="auto"/>
        <w:left w:val="none" w:sz="0" w:space="0" w:color="auto"/>
        <w:bottom w:val="none" w:sz="0" w:space="0" w:color="auto"/>
        <w:right w:val="none" w:sz="0" w:space="0" w:color="auto"/>
      </w:divBdr>
    </w:div>
    <w:div w:id="869345749">
      <w:bodyDiv w:val="1"/>
      <w:marLeft w:val="0"/>
      <w:marRight w:val="0"/>
      <w:marTop w:val="0"/>
      <w:marBottom w:val="0"/>
      <w:divBdr>
        <w:top w:val="none" w:sz="0" w:space="0" w:color="auto"/>
        <w:left w:val="none" w:sz="0" w:space="0" w:color="auto"/>
        <w:bottom w:val="none" w:sz="0" w:space="0" w:color="auto"/>
        <w:right w:val="none" w:sz="0" w:space="0" w:color="auto"/>
      </w:divBdr>
    </w:div>
    <w:div w:id="1031762513">
      <w:bodyDiv w:val="1"/>
      <w:marLeft w:val="0"/>
      <w:marRight w:val="0"/>
      <w:marTop w:val="0"/>
      <w:marBottom w:val="0"/>
      <w:divBdr>
        <w:top w:val="none" w:sz="0" w:space="0" w:color="auto"/>
        <w:left w:val="none" w:sz="0" w:space="0" w:color="auto"/>
        <w:bottom w:val="none" w:sz="0" w:space="0" w:color="auto"/>
        <w:right w:val="none" w:sz="0" w:space="0" w:color="auto"/>
      </w:divBdr>
    </w:div>
    <w:div w:id="1189030753">
      <w:bodyDiv w:val="1"/>
      <w:marLeft w:val="0"/>
      <w:marRight w:val="0"/>
      <w:marTop w:val="0"/>
      <w:marBottom w:val="0"/>
      <w:divBdr>
        <w:top w:val="none" w:sz="0" w:space="0" w:color="auto"/>
        <w:left w:val="none" w:sz="0" w:space="0" w:color="auto"/>
        <w:bottom w:val="none" w:sz="0" w:space="0" w:color="auto"/>
        <w:right w:val="none" w:sz="0" w:space="0" w:color="auto"/>
      </w:divBdr>
    </w:div>
    <w:div w:id="1347631341">
      <w:bodyDiv w:val="1"/>
      <w:marLeft w:val="0"/>
      <w:marRight w:val="0"/>
      <w:marTop w:val="0"/>
      <w:marBottom w:val="0"/>
      <w:divBdr>
        <w:top w:val="none" w:sz="0" w:space="0" w:color="auto"/>
        <w:left w:val="none" w:sz="0" w:space="0" w:color="auto"/>
        <w:bottom w:val="none" w:sz="0" w:space="0" w:color="auto"/>
        <w:right w:val="none" w:sz="0" w:space="0" w:color="auto"/>
      </w:divBdr>
    </w:div>
    <w:div w:id="1432241696">
      <w:bodyDiv w:val="1"/>
      <w:marLeft w:val="0"/>
      <w:marRight w:val="0"/>
      <w:marTop w:val="0"/>
      <w:marBottom w:val="0"/>
      <w:divBdr>
        <w:top w:val="none" w:sz="0" w:space="0" w:color="auto"/>
        <w:left w:val="none" w:sz="0" w:space="0" w:color="auto"/>
        <w:bottom w:val="none" w:sz="0" w:space="0" w:color="auto"/>
        <w:right w:val="none" w:sz="0" w:space="0" w:color="auto"/>
      </w:divBdr>
    </w:div>
    <w:div w:id="1607038334">
      <w:bodyDiv w:val="1"/>
      <w:marLeft w:val="0"/>
      <w:marRight w:val="0"/>
      <w:marTop w:val="0"/>
      <w:marBottom w:val="0"/>
      <w:divBdr>
        <w:top w:val="none" w:sz="0" w:space="0" w:color="auto"/>
        <w:left w:val="none" w:sz="0" w:space="0" w:color="auto"/>
        <w:bottom w:val="none" w:sz="0" w:space="0" w:color="auto"/>
        <w:right w:val="none" w:sz="0" w:space="0" w:color="auto"/>
      </w:divBdr>
    </w:div>
    <w:div w:id="1648514925">
      <w:bodyDiv w:val="1"/>
      <w:marLeft w:val="0"/>
      <w:marRight w:val="0"/>
      <w:marTop w:val="0"/>
      <w:marBottom w:val="0"/>
      <w:divBdr>
        <w:top w:val="none" w:sz="0" w:space="0" w:color="auto"/>
        <w:left w:val="none" w:sz="0" w:space="0" w:color="auto"/>
        <w:bottom w:val="none" w:sz="0" w:space="0" w:color="auto"/>
        <w:right w:val="none" w:sz="0" w:space="0" w:color="auto"/>
      </w:divBdr>
    </w:div>
    <w:div w:id="1720282835">
      <w:bodyDiv w:val="1"/>
      <w:marLeft w:val="0"/>
      <w:marRight w:val="0"/>
      <w:marTop w:val="0"/>
      <w:marBottom w:val="0"/>
      <w:divBdr>
        <w:top w:val="none" w:sz="0" w:space="0" w:color="auto"/>
        <w:left w:val="none" w:sz="0" w:space="0" w:color="auto"/>
        <w:bottom w:val="none" w:sz="0" w:space="0" w:color="auto"/>
        <w:right w:val="none" w:sz="0" w:space="0" w:color="auto"/>
      </w:divBdr>
    </w:div>
    <w:div w:id="1723401064">
      <w:bodyDiv w:val="1"/>
      <w:marLeft w:val="0"/>
      <w:marRight w:val="0"/>
      <w:marTop w:val="0"/>
      <w:marBottom w:val="0"/>
      <w:divBdr>
        <w:top w:val="none" w:sz="0" w:space="0" w:color="auto"/>
        <w:left w:val="none" w:sz="0" w:space="0" w:color="auto"/>
        <w:bottom w:val="none" w:sz="0" w:space="0" w:color="auto"/>
        <w:right w:val="none" w:sz="0" w:space="0" w:color="auto"/>
      </w:divBdr>
    </w:div>
    <w:div w:id="184146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locha\A-hlavi&#269;kov&#253;%20pap&#237;r-smlouvy%201.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38015-607F-49CA-8DCC-60B901114BB3}">
  <ds:schemaRefs>
    <ds:schemaRef ds:uri="http://schemas.openxmlformats.org/officeDocument/2006/bibliography"/>
  </ds:schemaRefs>
</ds:datastoreItem>
</file>

<file path=customXml/itemProps2.xml><?xml version="1.0" encoding="utf-8"?>
<ds:datastoreItem xmlns:ds="http://schemas.openxmlformats.org/officeDocument/2006/customXml" ds:itemID="{26636912-F5B3-4B31-9A9D-22BF74CE3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A-hlavičkový papír-smlouvy 1</Template>
  <TotalTime>1</TotalTime>
  <Pages>17</Pages>
  <Words>8880</Words>
  <Characters>53385</Characters>
  <Application>Microsoft Office Word</Application>
  <DocSecurity>4</DocSecurity>
  <Lines>444</Lines>
  <Paragraphs>124</Paragraphs>
  <ScaleCrop>false</ScaleCrop>
  <HeadingPairs>
    <vt:vector size="2" baseType="variant">
      <vt:variant>
        <vt:lpstr>Název</vt:lpstr>
      </vt:variant>
      <vt:variant>
        <vt:i4>1</vt:i4>
      </vt:variant>
    </vt:vector>
  </HeadingPairs>
  <TitlesOfParts>
    <vt:vector size="1" baseType="lpstr">
      <vt:lpstr>Mgr.Pavel Tomek, advokátní kancelář,Karlovy Vary,Bulharská 5,tel/fax017-25568</vt:lpstr>
    </vt:vector>
  </TitlesOfParts>
  <Company>Advokátní poradna</Company>
  <LinksUpToDate>false</LinksUpToDate>
  <CharactersWithSpaces>62141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Mgr.Pavel Tomek, advokátní kancelář,Karlovy Vary,Bulharská 5,tel/fax017-25568</dc:title>
  <dc:subject/>
  <dc:creator>Mgr. Pavel Tomek</dc:creator>
  <cp:keywords/>
  <cp:lastModifiedBy>Fialová Petra</cp:lastModifiedBy>
  <cp:revision>2</cp:revision>
  <cp:lastPrinted>2025-01-21T09:20:00Z</cp:lastPrinted>
  <dcterms:created xsi:type="dcterms:W3CDTF">2025-01-21T12:40:00Z</dcterms:created>
  <dcterms:modified xsi:type="dcterms:W3CDTF">2025-01-21T12:40:00Z</dcterms:modified>
</cp:coreProperties>
</file>