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E19D6" w14:textId="08A9AB60" w:rsidR="007A361D" w:rsidRDefault="007A361D" w:rsidP="00860430">
      <w:pPr>
        <w:jc w:val="both"/>
        <w:outlineLvl w:val="0"/>
        <w:rPr>
          <w:sz w:val="22"/>
          <w:szCs w:val="22"/>
        </w:rPr>
      </w:pPr>
      <w:r w:rsidRPr="00574C24">
        <w:rPr>
          <w:sz w:val="22"/>
          <w:szCs w:val="22"/>
        </w:rPr>
        <w:t>P</w:t>
      </w:r>
      <w:r>
        <w:rPr>
          <w:sz w:val="22"/>
          <w:szCs w:val="22"/>
        </w:rPr>
        <w:t xml:space="preserve">říloha č. </w:t>
      </w:r>
      <w:r w:rsidR="00DA3F26">
        <w:rPr>
          <w:sz w:val="22"/>
          <w:szCs w:val="22"/>
        </w:rPr>
        <w:t>8</w:t>
      </w:r>
      <w:r w:rsidR="0037558F">
        <w:rPr>
          <w:sz w:val="22"/>
          <w:szCs w:val="22"/>
        </w:rPr>
        <w:t xml:space="preserve"> V</w:t>
      </w:r>
      <w:r>
        <w:rPr>
          <w:sz w:val="22"/>
          <w:szCs w:val="22"/>
        </w:rPr>
        <w:t xml:space="preserve">ýzvy - </w:t>
      </w:r>
      <w:r w:rsidRPr="00E77CB5">
        <w:rPr>
          <w:sz w:val="22"/>
          <w:szCs w:val="22"/>
        </w:rPr>
        <w:t xml:space="preserve">Seznam významných </w:t>
      </w:r>
      <w:r w:rsidR="00695A24">
        <w:rPr>
          <w:sz w:val="22"/>
          <w:szCs w:val="22"/>
        </w:rPr>
        <w:t xml:space="preserve">dodávek </w:t>
      </w:r>
      <w:r w:rsidRPr="00E77CB5">
        <w:rPr>
          <w:sz w:val="22"/>
          <w:szCs w:val="22"/>
        </w:rPr>
        <w:t xml:space="preserve">za poslední </w:t>
      </w:r>
      <w:r w:rsidR="0037558F">
        <w:rPr>
          <w:sz w:val="22"/>
          <w:szCs w:val="22"/>
        </w:rPr>
        <w:t>3</w:t>
      </w:r>
      <w:r w:rsidRPr="00E77CB5">
        <w:rPr>
          <w:sz w:val="22"/>
          <w:szCs w:val="22"/>
        </w:rPr>
        <w:t xml:space="preserve"> </w:t>
      </w:r>
      <w:r w:rsidR="0037558F">
        <w:rPr>
          <w:sz w:val="22"/>
          <w:szCs w:val="22"/>
        </w:rPr>
        <w:t>roky</w:t>
      </w:r>
    </w:p>
    <w:p w14:paraId="06C1DF2B" w14:textId="77777777" w:rsidR="007A361D" w:rsidRPr="00621144" w:rsidRDefault="007A361D" w:rsidP="00621144">
      <w:pPr>
        <w:rPr>
          <w:sz w:val="22"/>
          <w:szCs w:val="22"/>
        </w:rPr>
      </w:pPr>
    </w:p>
    <w:p w14:paraId="569B1F7B" w14:textId="77777777" w:rsidR="007A361D" w:rsidRPr="00AC0B95" w:rsidRDefault="007A361D" w:rsidP="00621144">
      <w:pPr>
        <w:jc w:val="center"/>
        <w:rPr>
          <w:b/>
          <w:sz w:val="22"/>
          <w:szCs w:val="22"/>
        </w:rPr>
      </w:pPr>
    </w:p>
    <w:p w14:paraId="181387A1" w14:textId="5891EA17" w:rsidR="007A361D" w:rsidRDefault="007A361D" w:rsidP="00860430">
      <w:pPr>
        <w:tabs>
          <w:tab w:val="left" w:pos="1920"/>
        </w:tabs>
        <w:jc w:val="center"/>
        <w:outlineLvl w:val="0"/>
        <w:rPr>
          <w:b/>
          <w:sz w:val="28"/>
          <w:szCs w:val="28"/>
        </w:rPr>
      </w:pPr>
      <w:r w:rsidRPr="00E77CB5">
        <w:rPr>
          <w:b/>
          <w:sz w:val="28"/>
          <w:szCs w:val="28"/>
        </w:rPr>
        <w:t xml:space="preserve">Seznam významných stavebních prací provedených za poslední </w:t>
      </w:r>
      <w:r w:rsidR="00F20A54">
        <w:rPr>
          <w:b/>
          <w:sz w:val="28"/>
          <w:szCs w:val="28"/>
        </w:rPr>
        <w:t>3</w:t>
      </w:r>
      <w:r w:rsidRPr="00E77CB5">
        <w:rPr>
          <w:b/>
          <w:sz w:val="28"/>
          <w:szCs w:val="28"/>
        </w:rPr>
        <w:t xml:space="preserve"> </w:t>
      </w:r>
      <w:r w:rsidR="00F20A54">
        <w:rPr>
          <w:b/>
          <w:sz w:val="28"/>
          <w:szCs w:val="28"/>
        </w:rPr>
        <w:t>roky</w:t>
      </w:r>
    </w:p>
    <w:p w14:paraId="4046EC14" w14:textId="77777777" w:rsidR="007A361D" w:rsidRDefault="007A361D" w:rsidP="00E77CB5">
      <w:pPr>
        <w:tabs>
          <w:tab w:val="left" w:pos="1920"/>
        </w:tabs>
        <w:jc w:val="both"/>
        <w:rPr>
          <w:b/>
          <w:sz w:val="28"/>
          <w:szCs w:val="28"/>
        </w:rPr>
      </w:pPr>
    </w:p>
    <w:p w14:paraId="7BDB84C4" w14:textId="6F857D93" w:rsidR="007A361D" w:rsidRPr="00AC0B95" w:rsidRDefault="007A361D" w:rsidP="00E77CB5">
      <w:pPr>
        <w:tabs>
          <w:tab w:val="left" w:pos="1920"/>
        </w:tabs>
        <w:jc w:val="both"/>
        <w:rPr>
          <w:sz w:val="22"/>
          <w:szCs w:val="22"/>
        </w:rPr>
      </w:pPr>
      <w:r w:rsidRPr="00D42E46">
        <w:t xml:space="preserve">Jako účastník </w:t>
      </w:r>
      <w:r w:rsidRPr="00ED6ED4">
        <w:t xml:space="preserve">zadávacího </w:t>
      </w:r>
      <w:proofErr w:type="gramStart"/>
      <w:r w:rsidRPr="00ED6ED4">
        <w:t xml:space="preserve">řízení </w:t>
      </w:r>
      <w:r w:rsidRPr="00E77CB5">
        <w:rPr>
          <w:sz w:val="22"/>
          <w:szCs w:val="22"/>
          <w:highlight w:val="yellow"/>
        </w:rPr>
        <w:t xml:space="preserve"> </w:t>
      </w:r>
      <w:r w:rsidRPr="00D4409F">
        <w:rPr>
          <w:sz w:val="22"/>
          <w:szCs w:val="22"/>
          <w:highlight w:val="yellow"/>
        </w:rPr>
        <w:t>…</w:t>
      </w:r>
      <w:proofErr w:type="gramEnd"/>
      <w:r w:rsidRPr="00D4409F">
        <w:rPr>
          <w:sz w:val="22"/>
          <w:szCs w:val="22"/>
          <w:highlight w:val="yellow"/>
        </w:rPr>
        <w:t>………………</w:t>
      </w:r>
      <w:proofErr w:type="gramStart"/>
      <w:r w:rsidRPr="00D4409F">
        <w:rPr>
          <w:sz w:val="22"/>
          <w:szCs w:val="22"/>
          <w:highlight w:val="yellow"/>
        </w:rPr>
        <w:t>…….</w:t>
      </w:r>
      <w:proofErr w:type="gramEnd"/>
      <w:r w:rsidRPr="00D4409F">
        <w:rPr>
          <w:sz w:val="22"/>
          <w:szCs w:val="22"/>
          <w:highlight w:val="yellow"/>
        </w:rPr>
        <w:t>., se sídlem ……………</w:t>
      </w:r>
      <w:proofErr w:type="gramStart"/>
      <w:r w:rsidRPr="00D4409F">
        <w:rPr>
          <w:sz w:val="22"/>
          <w:szCs w:val="22"/>
          <w:highlight w:val="yellow"/>
        </w:rPr>
        <w:t>…….</w:t>
      </w:r>
      <w:proofErr w:type="gramEnd"/>
      <w:r w:rsidRPr="00D4409F">
        <w:rPr>
          <w:sz w:val="22"/>
          <w:szCs w:val="22"/>
          <w:highlight w:val="yellow"/>
        </w:rPr>
        <w:t xml:space="preserve">……, </w:t>
      </w:r>
      <w:proofErr w:type="gramStart"/>
      <w:r w:rsidRPr="00D4409F">
        <w:rPr>
          <w:sz w:val="22"/>
          <w:szCs w:val="22"/>
          <w:highlight w:val="yellow"/>
        </w:rPr>
        <w:t>IČO:…</w:t>
      </w:r>
      <w:proofErr w:type="gramEnd"/>
      <w:r w:rsidRPr="00D4409F">
        <w:rPr>
          <w:sz w:val="22"/>
          <w:szCs w:val="22"/>
          <w:highlight w:val="yellow"/>
        </w:rPr>
        <w:t>……………….</w:t>
      </w:r>
      <w:r w:rsidRPr="00D4409F">
        <w:rPr>
          <w:sz w:val="22"/>
          <w:szCs w:val="22"/>
        </w:rPr>
        <w:t xml:space="preserve"> podávající nabídku k veřejné zakázce s</w:t>
      </w:r>
      <w:r>
        <w:rPr>
          <w:sz w:val="22"/>
          <w:szCs w:val="22"/>
        </w:rPr>
        <w:t> </w:t>
      </w:r>
      <w:r w:rsidRPr="00D4409F">
        <w:rPr>
          <w:sz w:val="22"/>
          <w:szCs w:val="22"/>
        </w:rPr>
        <w:t>názvem</w:t>
      </w:r>
      <w:r>
        <w:rPr>
          <w:sz w:val="22"/>
          <w:szCs w:val="22"/>
        </w:rPr>
        <w:t xml:space="preserve"> „</w:t>
      </w:r>
      <w:r w:rsidR="00DA3F26" w:rsidRPr="00DA3F26">
        <w:rPr>
          <w:b/>
          <w:noProof/>
          <w:sz w:val="22"/>
          <w:szCs w:val="22"/>
          <w:u w:val="single"/>
        </w:rPr>
        <w:t>Nákup a rozmístění květináčů v lázeňském území Karlových Varů</w:t>
      </w:r>
      <w:r>
        <w:rPr>
          <w:sz w:val="22"/>
          <w:szCs w:val="22"/>
        </w:rPr>
        <w:t>“</w:t>
      </w:r>
      <w:r w:rsidRPr="00C34174">
        <w:rPr>
          <w:sz w:val="22"/>
          <w:szCs w:val="22"/>
        </w:rPr>
        <w:t xml:space="preserve"> tímto </w:t>
      </w:r>
      <w:r w:rsidRPr="00C34174">
        <w:rPr>
          <w:color w:val="000000"/>
          <w:sz w:val="22"/>
          <w:szCs w:val="22"/>
        </w:rPr>
        <w:t xml:space="preserve">přikládám </w:t>
      </w:r>
      <w:r w:rsidRPr="00C34174">
        <w:rPr>
          <w:b/>
          <w:color w:val="000000"/>
          <w:sz w:val="22"/>
          <w:szCs w:val="22"/>
        </w:rPr>
        <w:t>seznam významných</w:t>
      </w:r>
      <w:r w:rsidRPr="00E77CB5">
        <w:rPr>
          <w:b/>
          <w:color w:val="000000"/>
          <w:sz w:val="22"/>
          <w:szCs w:val="22"/>
        </w:rPr>
        <w:t xml:space="preserve"> </w:t>
      </w:r>
      <w:r w:rsidR="00DA3F26">
        <w:rPr>
          <w:b/>
          <w:color w:val="000000"/>
          <w:sz w:val="22"/>
          <w:szCs w:val="22"/>
        </w:rPr>
        <w:t>dodávek</w:t>
      </w:r>
      <w:r w:rsidRPr="00E77CB5">
        <w:rPr>
          <w:b/>
          <w:color w:val="000000"/>
          <w:sz w:val="22"/>
          <w:szCs w:val="22"/>
        </w:rPr>
        <w:t xml:space="preserve">, které jsem provedl za posledních </w:t>
      </w:r>
      <w:r w:rsidR="00F20A54">
        <w:rPr>
          <w:b/>
          <w:color w:val="000000"/>
          <w:sz w:val="22"/>
          <w:szCs w:val="22"/>
        </w:rPr>
        <w:t>36</w:t>
      </w:r>
      <w:r w:rsidR="00BB17A9">
        <w:rPr>
          <w:b/>
          <w:color w:val="000000"/>
          <w:sz w:val="22"/>
          <w:szCs w:val="22"/>
        </w:rPr>
        <w:t xml:space="preserve"> měsíců</w:t>
      </w:r>
      <w:r w:rsidRPr="00E77CB5">
        <w:rPr>
          <w:b/>
          <w:color w:val="000000"/>
          <w:sz w:val="22"/>
          <w:szCs w:val="22"/>
        </w:rPr>
        <w:t xml:space="preserve">, z něhož vyplývá, že v tomto období jsem ukončil minimálně </w:t>
      </w:r>
      <w:r w:rsidR="00F20A54">
        <w:rPr>
          <w:b/>
          <w:color w:val="000000"/>
          <w:sz w:val="22"/>
          <w:szCs w:val="22"/>
        </w:rPr>
        <w:t xml:space="preserve">2 </w:t>
      </w:r>
      <w:r w:rsidR="00DA3F26">
        <w:rPr>
          <w:b/>
          <w:color w:val="000000"/>
          <w:sz w:val="22"/>
          <w:szCs w:val="22"/>
        </w:rPr>
        <w:t>dodávky</w:t>
      </w:r>
      <w:r w:rsidRPr="00E77CB5">
        <w:rPr>
          <w:b/>
          <w:color w:val="000000"/>
          <w:sz w:val="22"/>
          <w:szCs w:val="22"/>
        </w:rPr>
        <w:t xml:space="preserve"> odpovídající předmětu veřejné zakázky</w:t>
      </w:r>
      <w:r>
        <w:rPr>
          <w:b/>
          <w:color w:val="000000"/>
          <w:sz w:val="22"/>
          <w:szCs w:val="22"/>
        </w:rPr>
        <w:t xml:space="preserve"> (</w:t>
      </w:r>
      <w:r w:rsidRPr="00455C7C">
        <w:rPr>
          <w:b/>
        </w:rPr>
        <w:t xml:space="preserve">tzn. </w:t>
      </w:r>
      <w:r w:rsidR="00DA3F26">
        <w:rPr>
          <w:b/>
          <w:u w:val="single"/>
        </w:rPr>
        <w:t>Dodávka květináčů</w:t>
      </w:r>
      <w:r w:rsidRPr="00455C7C">
        <w:rPr>
          <w:b/>
        </w:rPr>
        <w:t>)</w:t>
      </w:r>
      <w:r w:rsidRPr="00E77CB5">
        <w:rPr>
          <w:b/>
          <w:color w:val="000000"/>
          <w:sz w:val="22"/>
          <w:szCs w:val="22"/>
        </w:rPr>
        <w:t xml:space="preserve">, každou v hodnotě </w:t>
      </w:r>
      <w:r w:rsidRPr="007A361D">
        <w:rPr>
          <w:b/>
          <w:color w:val="000000"/>
          <w:sz w:val="22"/>
          <w:szCs w:val="22"/>
        </w:rPr>
        <w:t xml:space="preserve">minimálně </w:t>
      </w:r>
      <w:r w:rsidR="00DA3F26">
        <w:rPr>
          <w:b/>
          <w:color w:val="000000"/>
          <w:sz w:val="22"/>
          <w:szCs w:val="22"/>
        </w:rPr>
        <w:t>750 000</w:t>
      </w:r>
      <w:r w:rsidRPr="007A361D">
        <w:rPr>
          <w:b/>
          <w:color w:val="000000"/>
          <w:sz w:val="22"/>
          <w:szCs w:val="22"/>
        </w:rPr>
        <w:t>,- Kč bez DPH.</w:t>
      </w:r>
      <w:r w:rsidRPr="00E77CB5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Tento seznam obsahuje </w:t>
      </w:r>
      <w:r w:rsidRPr="00E77CB5">
        <w:rPr>
          <w:color w:val="000000"/>
          <w:sz w:val="22"/>
          <w:szCs w:val="22"/>
        </w:rPr>
        <w:t>identifikační ú</w:t>
      </w:r>
      <w:r>
        <w:rPr>
          <w:color w:val="000000"/>
          <w:sz w:val="22"/>
          <w:szCs w:val="22"/>
        </w:rPr>
        <w:t>daje objednatelů</w:t>
      </w:r>
      <w:r w:rsidRPr="00E77CB5">
        <w:rPr>
          <w:color w:val="000000"/>
          <w:sz w:val="22"/>
          <w:szCs w:val="22"/>
        </w:rPr>
        <w:t xml:space="preserve"> včetně telefonického a emailového kontaktu, cenu, dobu a místo provádění stavebních prací a údaj o tom, zda byly tyto stavební práce provedeny řádně a odborně.</w:t>
      </w:r>
      <w:r>
        <w:rPr>
          <w:color w:val="000000"/>
          <w:sz w:val="22"/>
          <w:szCs w:val="22"/>
        </w:rPr>
        <w:t xml:space="preserve"> </w:t>
      </w:r>
      <w:r w:rsidRPr="007A361D">
        <w:rPr>
          <w:color w:val="000000"/>
          <w:sz w:val="22"/>
          <w:szCs w:val="22"/>
        </w:rPr>
        <w:t xml:space="preserve">Přílohou tohoto seznamu budou kopie osvědčení objednatelů o řádném plnění předložených stavebních prací (rovnocenným dokladem </w:t>
      </w:r>
      <w:proofErr w:type="gramStart"/>
      <w:r w:rsidRPr="007A361D">
        <w:rPr>
          <w:color w:val="000000"/>
          <w:sz w:val="22"/>
          <w:szCs w:val="22"/>
        </w:rPr>
        <w:t>je</w:t>
      </w:r>
      <w:proofErr w:type="gramEnd"/>
      <w:r w:rsidRPr="007A361D">
        <w:rPr>
          <w:color w:val="000000"/>
          <w:sz w:val="22"/>
          <w:szCs w:val="22"/>
        </w:rPr>
        <w:t xml:space="preserve"> popřípadě smlouva s objednatelem a doklad o uskutečněném plnění dodavatele).</w:t>
      </w:r>
    </w:p>
    <w:p w14:paraId="2F815AAD" w14:textId="77777777" w:rsidR="007A361D" w:rsidRPr="00AC0B95" w:rsidRDefault="007A361D" w:rsidP="0091721F">
      <w:pPr>
        <w:tabs>
          <w:tab w:val="left" w:pos="1920"/>
        </w:tabs>
        <w:jc w:val="both"/>
        <w:rPr>
          <w:color w:val="000000"/>
          <w:sz w:val="22"/>
          <w:szCs w:val="22"/>
        </w:rPr>
      </w:pPr>
      <w:r w:rsidRPr="00AC0B95">
        <w:rPr>
          <w:color w:val="000000"/>
          <w:sz w:val="22"/>
          <w:szCs w:val="22"/>
        </w:rPr>
        <w:t xml:space="preserve">     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52"/>
        <w:gridCol w:w="1952"/>
        <w:gridCol w:w="1953"/>
        <w:gridCol w:w="1367"/>
        <w:gridCol w:w="1172"/>
        <w:gridCol w:w="1367"/>
        <w:gridCol w:w="1367"/>
        <w:gridCol w:w="1172"/>
        <w:gridCol w:w="1692"/>
      </w:tblGrid>
      <w:tr w:rsidR="007A361D" w:rsidRPr="00AC0B95" w14:paraId="530EF216" w14:textId="77777777" w:rsidTr="009544B0">
        <w:trPr>
          <w:trHeight w:val="834"/>
          <w:jc w:val="center"/>
        </w:trPr>
        <w:tc>
          <w:tcPr>
            <w:tcW w:w="1952" w:type="dxa"/>
            <w:vAlign w:val="center"/>
          </w:tcPr>
          <w:p w14:paraId="108061E9" w14:textId="77777777" w:rsidR="007A361D" w:rsidRPr="00AC0B95" w:rsidRDefault="007A361D" w:rsidP="0049415F">
            <w:pPr>
              <w:tabs>
                <w:tab w:val="left" w:pos="192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Název zakázky</w:t>
            </w:r>
          </w:p>
        </w:tc>
        <w:tc>
          <w:tcPr>
            <w:tcW w:w="1952" w:type="dxa"/>
            <w:vAlign w:val="center"/>
          </w:tcPr>
          <w:p w14:paraId="2838F0ED" w14:textId="77777777" w:rsidR="007A361D" w:rsidRPr="00AC0B95" w:rsidRDefault="007A361D" w:rsidP="0049415F">
            <w:pPr>
              <w:tabs>
                <w:tab w:val="left" w:pos="192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Popis předmětu zakázky, ze kterého je zřejmé, co je obsahem stavebních prací</w:t>
            </w:r>
          </w:p>
        </w:tc>
        <w:tc>
          <w:tcPr>
            <w:tcW w:w="1953" w:type="dxa"/>
            <w:vAlign w:val="center"/>
          </w:tcPr>
          <w:p w14:paraId="2B7F804D" w14:textId="77777777" w:rsidR="007A361D" w:rsidRPr="00D42E46" w:rsidRDefault="007A361D" w:rsidP="0049415F">
            <w:pPr>
              <w:tabs>
                <w:tab w:val="left" w:pos="1920"/>
              </w:tabs>
              <w:jc w:val="center"/>
              <w:rPr>
                <w:color w:val="000000"/>
                <w:sz w:val="22"/>
                <w:szCs w:val="22"/>
              </w:rPr>
            </w:pPr>
            <w:r w:rsidRPr="00D42E46">
              <w:rPr>
                <w:color w:val="000000"/>
                <w:sz w:val="22"/>
                <w:szCs w:val="22"/>
              </w:rPr>
              <w:t xml:space="preserve">Identifikační údaje objednatele </w:t>
            </w:r>
            <w:r w:rsidRPr="00D42E46">
              <w:rPr>
                <w:color w:val="000000"/>
                <w:sz w:val="20"/>
                <w:szCs w:val="20"/>
              </w:rPr>
              <w:t>(</w:t>
            </w:r>
            <w:proofErr w:type="gramStart"/>
            <w:r w:rsidRPr="00D42E46">
              <w:rPr>
                <w:color w:val="000000"/>
                <w:sz w:val="20"/>
                <w:szCs w:val="20"/>
              </w:rPr>
              <w:t>název,  IČO</w:t>
            </w:r>
            <w:proofErr w:type="gramEnd"/>
            <w:r w:rsidRPr="00D42E46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367" w:type="dxa"/>
            <w:vAlign w:val="center"/>
          </w:tcPr>
          <w:p w14:paraId="5569D965" w14:textId="77777777" w:rsidR="007A361D" w:rsidRPr="00AC0B95" w:rsidRDefault="007A361D" w:rsidP="0049415F">
            <w:pPr>
              <w:tabs>
                <w:tab w:val="left" w:pos="192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Kontaktní osoba</w:t>
            </w:r>
          </w:p>
        </w:tc>
        <w:tc>
          <w:tcPr>
            <w:tcW w:w="1172" w:type="dxa"/>
            <w:vAlign w:val="center"/>
          </w:tcPr>
          <w:p w14:paraId="58C5E636" w14:textId="77777777" w:rsidR="007A361D" w:rsidRPr="00AC0B95" w:rsidRDefault="007A361D" w:rsidP="0049415F">
            <w:pPr>
              <w:tabs>
                <w:tab w:val="left" w:pos="1920"/>
              </w:tabs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 xml:space="preserve">telefon,   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e-mail</w:t>
            </w:r>
          </w:p>
        </w:tc>
        <w:tc>
          <w:tcPr>
            <w:tcW w:w="1367" w:type="dxa"/>
            <w:vAlign w:val="center"/>
          </w:tcPr>
          <w:p w14:paraId="3B1D7C63" w14:textId="77777777" w:rsidR="007A361D" w:rsidRPr="00AC0B95" w:rsidRDefault="007A361D" w:rsidP="0049415F">
            <w:pPr>
              <w:tabs>
                <w:tab w:val="left" w:pos="192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Doba provádění (měsíc a rok)</w:t>
            </w:r>
          </w:p>
        </w:tc>
        <w:tc>
          <w:tcPr>
            <w:tcW w:w="1367" w:type="dxa"/>
            <w:vAlign w:val="center"/>
          </w:tcPr>
          <w:p w14:paraId="7539A27A" w14:textId="77777777" w:rsidR="007A361D" w:rsidRPr="00AC0B95" w:rsidRDefault="007A361D" w:rsidP="0049415F">
            <w:pPr>
              <w:tabs>
                <w:tab w:val="left" w:pos="192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Místo provádění</w:t>
            </w:r>
          </w:p>
        </w:tc>
        <w:tc>
          <w:tcPr>
            <w:tcW w:w="1172" w:type="dxa"/>
            <w:vAlign w:val="center"/>
          </w:tcPr>
          <w:p w14:paraId="3F1B0B38" w14:textId="77777777" w:rsidR="007A361D" w:rsidRPr="00AC0B95" w:rsidRDefault="007A361D" w:rsidP="0049415F">
            <w:pPr>
              <w:tabs>
                <w:tab w:val="left" w:pos="192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Cena v Kč bez DPH</w:t>
            </w:r>
          </w:p>
        </w:tc>
        <w:tc>
          <w:tcPr>
            <w:tcW w:w="1692" w:type="dxa"/>
            <w:vAlign w:val="center"/>
          </w:tcPr>
          <w:p w14:paraId="0B8A4893" w14:textId="77777777" w:rsidR="007A361D" w:rsidRPr="00AC0B95" w:rsidRDefault="007A361D" w:rsidP="0049415F">
            <w:pPr>
              <w:tabs>
                <w:tab w:val="left" w:pos="192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Stavební práce byly provedeny řádně a odborně Ano/Ne</w:t>
            </w:r>
          </w:p>
        </w:tc>
      </w:tr>
      <w:tr w:rsidR="007A361D" w:rsidRPr="00AC0B95" w14:paraId="3169805F" w14:textId="77777777" w:rsidTr="009544B0">
        <w:trPr>
          <w:trHeight w:val="1114"/>
          <w:jc w:val="center"/>
        </w:trPr>
        <w:tc>
          <w:tcPr>
            <w:tcW w:w="1952" w:type="dxa"/>
          </w:tcPr>
          <w:p w14:paraId="7F6A2927" w14:textId="77777777" w:rsidR="007A361D" w:rsidRPr="00AC0B95" w:rsidRDefault="007A361D" w:rsidP="003743B2">
            <w:pPr>
              <w:tabs>
                <w:tab w:val="left" w:pos="1920"/>
              </w:tabs>
              <w:ind w:left="18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52" w:type="dxa"/>
          </w:tcPr>
          <w:p w14:paraId="26B9C457" w14:textId="77777777" w:rsidR="007A361D" w:rsidRPr="00AC0B95" w:rsidRDefault="007A361D" w:rsidP="003743B2">
            <w:pPr>
              <w:tabs>
                <w:tab w:val="left" w:pos="1920"/>
              </w:tabs>
              <w:ind w:left="18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53" w:type="dxa"/>
          </w:tcPr>
          <w:p w14:paraId="3FAE0B28" w14:textId="77777777" w:rsidR="007A361D" w:rsidRPr="00AC0B95" w:rsidRDefault="007A361D" w:rsidP="003743B2">
            <w:pPr>
              <w:tabs>
                <w:tab w:val="left" w:pos="1920"/>
              </w:tabs>
              <w:ind w:left="18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367" w:type="dxa"/>
          </w:tcPr>
          <w:p w14:paraId="12EED74C" w14:textId="77777777" w:rsidR="007A361D" w:rsidRPr="00AC0B95" w:rsidRDefault="007A361D" w:rsidP="003743B2">
            <w:pPr>
              <w:tabs>
                <w:tab w:val="left" w:pos="1920"/>
              </w:tabs>
              <w:ind w:left="18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172" w:type="dxa"/>
          </w:tcPr>
          <w:p w14:paraId="6FC6494F" w14:textId="77777777" w:rsidR="007A361D" w:rsidRPr="00AC0B95" w:rsidRDefault="007A361D" w:rsidP="003743B2">
            <w:pPr>
              <w:tabs>
                <w:tab w:val="left" w:pos="1920"/>
              </w:tabs>
              <w:ind w:left="18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367" w:type="dxa"/>
          </w:tcPr>
          <w:p w14:paraId="24F75F93" w14:textId="77777777" w:rsidR="007A361D" w:rsidRPr="00AC0B95" w:rsidRDefault="007A361D" w:rsidP="003743B2">
            <w:pPr>
              <w:tabs>
                <w:tab w:val="left" w:pos="1920"/>
              </w:tabs>
              <w:ind w:left="18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367" w:type="dxa"/>
          </w:tcPr>
          <w:p w14:paraId="411A5841" w14:textId="77777777" w:rsidR="007A361D" w:rsidRPr="00AC0B95" w:rsidRDefault="007A361D" w:rsidP="003743B2">
            <w:pPr>
              <w:tabs>
                <w:tab w:val="left" w:pos="1920"/>
              </w:tabs>
              <w:ind w:left="18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172" w:type="dxa"/>
          </w:tcPr>
          <w:p w14:paraId="2AB884E4" w14:textId="77777777" w:rsidR="007A361D" w:rsidRPr="00AC0B95" w:rsidRDefault="007A361D" w:rsidP="003743B2">
            <w:pPr>
              <w:tabs>
                <w:tab w:val="left" w:pos="1920"/>
              </w:tabs>
              <w:ind w:left="18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692" w:type="dxa"/>
          </w:tcPr>
          <w:p w14:paraId="03CED90D" w14:textId="77777777" w:rsidR="007A361D" w:rsidRPr="00AC0B95" w:rsidRDefault="007A361D" w:rsidP="003743B2">
            <w:pPr>
              <w:tabs>
                <w:tab w:val="left" w:pos="1920"/>
              </w:tabs>
              <w:ind w:left="18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544B0" w:rsidRPr="00AC0B95" w14:paraId="63FEA137" w14:textId="77777777" w:rsidTr="009544B0">
        <w:trPr>
          <w:trHeight w:val="1114"/>
          <w:jc w:val="center"/>
        </w:trPr>
        <w:tc>
          <w:tcPr>
            <w:tcW w:w="1952" w:type="dxa"/>
          </w:tcPr>
          <w:p w14:paraId="50578E5E" w14:textId="5C9BD8A4" w:rsidR="009544B0" w:rsidRPr="00AC0B95" w:rsidRDefault="009544B0" w:rsidP="009544B0">
            <w:pPr>
              <w:tabs>
                <w:tab w:val="left" w:pos="1920"/>
              </w:tabs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52" w:type="dxa"/>
          </w:tcPr>
          <w:p w14:paraId="49FD9F03" w14:textId="77777777" w:rsidR="009544B0" w:rsidRPr="00AC0B95" w:rsidRDefault="009544B0" w:rsidP="00E85F03">
            <w:pPr>
              <w:tabs>
                <w:tab w:val="left" w:pos="1920"/>
              </w:tabs>
              <w:ind w:left="18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53" w:type="dxa"/>
          </w:tcPr>
          <w:p w14:paraId="21CA2164" w14:textId="77777777" w:rsidR="009544B0" w:rsidRPr="00AC0B95" w:rsidRDefault="009544B0" w:rsidP="00E85F03">
            <w:pPr>
              <w:tabs>
                <w:tab w:val="left" w:pos="1920"/>
              </w:tabs>
              <w:ind w:left="18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367" w:type="dxa"/>
          </w:tcPr>
          <w:p w14:paraId="626FB100" w14:textId="77777777" w:rsidR="009544B0" w:rsidRPr="00AC0B95" w:rsidRDefault="009544B0" w:rsidP="00E85F03">
            <w:pPr>
              <w:tabs>
                <w:tab w:val="left" w:pos="1920"/>
              </w:tabs>
              <w:ind w:left="18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172" w:type="dxa"/>
          </w:tcPr>
          <w:p w14:paraId="71E62543" w14:textId="77777777" w:rsidR="009544B0" w:rsidRPr="00AC0B95" w:rsidRDefault="009544B0" w:rsidP="00E85F03">
            <w:pPr>
              <w:tabs>
                <w:tab w:val="left" w:pos="1920"/>
              </w:tabs>
              <w:ind w:left="18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367" w:type="dxa"/>
          </w:tcPr>
          <w:p w14:paraId="25307A7F" w14:textId="77777777" w:rsidR="009544B0" w:rsidRPr="00AC0B95" w:rsidRDefault="009544B0" w:rsidP="00E85F03">
            <w:pPr>
              <w:tabs>
                <w:tab w:val="left" w:pos="1920"/>
              </w:tabs>
              <w:ind w:left="18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367" w:type="dxa"/>
          </w:tcPr>
          <w:p w14:paraId="4FD8170E" w14:textId="77777777" w:rsidR="009544B0" w:rsidRPr="00AC0B95" w:rsidRDefault="009544B0" w:rsidP="00E85F03">
            <w:pPr>
              <w:tabs>
                <w:tab w:val="left" w:pos="1920"/>
              </w:tabs>
              <w:ind w:left="18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172" w:type="dxa"/>
          </w:tcPr>
          <w:p w14:paraId="2FF9416A" w14:textId="77777777" w:rsidR="009544B0" w:rsidRPr="00AC0B95" w:rsidRDefault="009544B0" w:rsidP="00E85F03">
            <w:pPr>
              <w:tabs>
                <w:tab w:val="left" w:pos="1920"/>
              </w:tabs>
              <w:ind w:left="18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692" w:type="dxa"/>
          </w:tcPr>
          <w:p w14:paraId="084F445F" w14:textId="77777777" w:rsidR="009544B0" w:rsidRPr="00AC0B95" w:rsidRDefault="009544B0" w:rsidP="00E85F03">
            <w:pPr>
              <w:tabs>
                <w:tab w:val="left" w:pos="1920"/>
              </w:tabs>
              <w:ind w:left="18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544B0" w:rsidRPr="00AC0B95" w14:paraId="2CE70E1B" w14:textId="77777777" w:rsidTr="009544B0">
        <w:trPr>
          <w:trHeight w:val="1114"/>
          <w:jc w:val="center"/>
        </w:trPr>
        <w:tc>
          <w:tcPr>
            <w:tcW w:w="1952" w:type="dxa"/>
          </w:tcPr>
          <w:p w14:paraId="70C24567" w14:textId="77777777" w:rsidR="009544B0" w:rsidRPr="00AC0B95" w:rsidRDefault="009544B0" w:rsidP="00E85F03">
            <w:pPr>
              <w:tabs>
                <w:tab w:val="left" w:pos="1920"/>
              </w:tabs>
              <w:ind w:left="18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52" w:type="dxa"/>
          </w:tcPr>
          <w:p w14:paraId="67ED6904" w14:textId="77777777" w:rsidR="009544B0" w:rsidRPr="00AC0B95" w:rsidRDefault="009544B0" w:rsidP="00E85F03">
            <w:pPr>
              <w:tabs>
                <w:tab w:val="left" w:pos="1920"/>
              </w:tabs>
              <w:ind w:left="18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53" w:type="dxa"/>
          </w:tcPr>
          <w:p w14:paraId="19E2AE2D" w14:textId="77777777" w:rsidR="009544B0" w:rsidRPr="00AC0B95" w:rsidRDefault="009544B0" w:rsidP="00E85F03">
            <w:pPr>
              <w:tabs>
                <w:tab w:val="left" w:pos="1920"/>
              </w:tabs>
              <w:ind w:left="18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367" w:type="dxa"/>
          </w:tcPr>
          <w:p w14:paraId="2840A128" w14:textId="77777777" w:rsidR="009544B0" w:rsidRPr="00AC0B95" w:rsidRDefault="009544B0" w:rsidP="00E85F03">
            <w:pPr>
              <w:tabs>
                <w:tab w:val="left" w:pos="1920"/>
              </w:tabs>
              <w:ind w:left="18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172" w:type="dxa"/>
          </w:tcPr>
          <w:p w14:paraId="527346D5" w14:textId="77777777" w:rsidR="009544B0" w:rsidRPr="00AC0B95" w:rsidRDefault="009544B0" w:rsidP="00E85F03">
            <w:pPr>
              <w:tabs>
                <w:tab w:val="left" w:pos="1920"/>
              </w:tabs>
              <w:ind w:left="18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367" w:type="dxa"/>
          </w:tcPr>
          <w:p w14:paraId="2B714846" w14:textId="77777777" w:rsidR="009544B0" w:rsidRPr="00AC0B95" w:rsidRDefault="009544B0" w:rsidP="00E85F03">
            <w:pPr>
              <w:tabs>
                <w:tab w:val="left" w:pos="1920"/>
              </w:tabs>
              <w:ind w:left="18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367" w:type="dxa"/>
          </w:tcPr>
          <w:p w14:paraId="33EE78AD" w14:textId="77777777" w:rsidR="009544B0" w:rsidRPr="00AC0B95" w:rsidRDefault="009544B0" w:rsidP="00E85F03">
            <w:pPr>
              <w:tabs>
                <w:tab w:val="left" w:pos="1920"/>
              </w:tabs>
              <w:ind w:left="18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172" w:type="dxa"/>
          </w:tcPr>
          <w:p w14:paraId="5E98571E" w14:textId="77777777" w:rsidR="009544B0" w:rsidRPr="00AC0B95" w:rsidRDefault="009544B0" w:rsidP="00E85F03">
            <w:pPr>
              <w:tabs>
                <w:tab w:val="left" w:pos="1920"/>
              </w:tabs>
              <w:ind w:left="18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692" w:type="dxa"/>
          </w:tcPr>
          <w:p w14:paraId="155304AD" w14:textId="77777777" w:rsidR="009544B0" w:rsidRPr="00AC0B95" w:rsidRDefault="009544B0" w:rsidP="00E85F03">
            <w:pPr>
              <w:tabs>
                <w:tab w:val="left" w:pos="1920"/>
              </w:tabs>
              <w:ind w:left="18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544B0" w:rsidRPr="00AC0B95" w14:paraId="4D849FAF" w14:textId="77777777" w:rsidTr="009544B0">
        <w:trPr>
          <w:trHeight w:val="1114"/>
          <w:jc w:val="center"/>
        </w:trPr>
        <w:tc>
          <w:tcPr>
            <w:tcW w:w="1952" w:type="dxa"/>
          </w:tcPr>
          <w:p w14:paraId="4BE99C33" w14:textId="77777777" w:rsidR="009544B0" w:rsidRPr="00AC0B95" w:rsidRDefault="009544B0" w:rsidP="00E85F03">
            <w:pPr>
              <w:tabs>
                <w:tab w:val="left" w:pos="1920"/>
              </w:tabs>
              <w:ind w:left="18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52" w:type="dxa"/>
          </w:tcPr>
          <w:p w14:paraId="5C1A292B" w14:textId="77777777" w:rsidR="009544B0" w:rsidRPr="00AC0B95" w:rsidRDefault="009544B0" w:rsidP="00E85F03">
            <w:pPr>
              <w:tabs>
                <w:tab w:val="left" w:pos="1920"/>
              </w:tabs>
              <w:ind w:left="18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53" w:type="dxa"/>
          </w:tcPr>
          <w:p w14:paraId="72AA2BE3" w14:textId="77777777" w:rsidR="009544B0" w:rsidRPr="00AC0B95" w:rsidRDefault="009544B0" w:rsidP="00E85F03">
            <w:pPr>
              <w:tabs>
                <w:tab w:val="left" w:pos="1920"/>
              </w:tabs>
              <w:ind w:left="18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367" w:type="dxa"/>
          </w:tcPr>
          <w:p w14:paraId="0562986F" w14:textId="77777777" w:rsidR="009544B0" w:rsidRPr="00AC0B95" w:rsidRDefault="009544B0" w:rsidP="00E85F03">
            <w:pPr>
              <w:tabs>
                <w:tab w:val="left" w:pos="1920"/>
              </w:tabs>
              <w:ind w:left="18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172" w:type="dxa"/>
          </w:tcPr>
          <w:p w14:paraId="327E7C45" w14:textId="77777777" w:rsidR="009544B0" w:rsidRPr="00AC0B95" w:rsidRDefault="009544B0" w:rsidP="00E85F03">
            <w:pPr>
              <w:tabs>
                <w:tab w:val="left" w:pos="1920"/>
              </w:tabs>
              <w:ind w:left="18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367" w:type="dxa"/>
          </w:tcPr>
          <w:p w14:paraId="39722168" w14:textId="77777777" w:rsidR="009544B0" w:rsidRPr="00AC0B95" w:rsidRDefault="009544B0" w:rsidP="00E85F03">
            <w:pPr>
              <w:tabs>
                <w:tab w:val="left" w:pos="1920"/>
              </w:tabs>
              <w:ind w:left="18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367" w:type="dxa"/>
          </w:tcPr>
          <w:p w14:paraId="6A78716A" w14:textId="77777777" w:rsidR="009544B0" w:rsidRPr="00AC0B95" w:rsidRDefault="009544B0" w:rsidP="00E85F03">
            <w:pPr>
              <w:tabs>
                <w:tab w:val="left" w:pos="1920"/>
              </w:tabs>
              <w:ind w:left="18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172" w:type="dxa"/>
          </w:tcPr>
          <w:p w14:paraId="29A3D929" w14:textId="77777777" w:rsidR="009544B0" w:rsidRPr="00AC0B95" w:rsidRDefault="009544B0" w:rsidP="00E85F03">
            <w:pPr>
              <w:tabs>
                <w:tab w:val="left" w:pos="1920"/>
              </w:tabs>
              <w:ind w:left="18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692" w:type="dxa"/>
          </w:tcPr>
          <w:p w14:paraId="0DCEB1B8" w14:textId="77777777" w:rsidR="009544B0" w:rsidRPr="00AC0B95" w:rsidRDefault="009544B0" w:rsidP="00E85F03">
            <w:pPr>
              <w:tabs>
                <w:tab w:val="left" w:pos="1920"/>
              </w:tabs>
              <w:ind w:left="180"/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14:paraId="0D0132D4" w14:textId="77777777" w:rsidR="007A361D" w:rsidRDefault="007A361D" w:rsidP="003743B2">
      <w:pPr>
        <w:tabs>
          <w:tab w:val="left" w:pos="1920"/>
        </w:tabs>
        <w:jc w:val="both"/>
        <w:rPr>
          <w:color w:val="000000"/>
          <w:sz w:val="22"/>
          <w:szCs w:val="22"/>
        </w:rPr>
      </w:pPr>
    </w:p>
    <w:p w14:paraId="0207AA96" w14:textId="77777777" w:rsidR="007A361D" w:rsidRDefault="007A361D" w:rsidP="003743B2">
      <w:pPr>
        <w:tabs>
          <w:tab w:val="left" w:pos="1920"/>
        </w:tabs>
        <w:jc w:val="both"/>
        <w:rPr>
          <w:color w:val="000000"/>
          <w:sz w:val="22"/>
          <w:szCs w:val="22"/>
        </w:rPr>
      </w:pPr>
    </w:p>
    <w:p w14:paraId="7B27FF7A" w14:textId="77777777" w:rsidR="007A361D" w:rsidRDefault="007A361D" w:rsidP="00860430">
      <w:pPr>
        <w:tabs>
          <w:tab w:val="left" w:pos="1920"/>
        </w:tabs>
        <w:jc w:val="both"/>
        <w:outlineLvl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Jsem si vědom toho, že zadavatel si vyhradil právo mnou</w:t>
      </w:r>
      <w:r w:rsidRPr="00E77CB5">
        <w:rPr>
          <w:color w:val="000000"/>
          <w:sz w:val="22"/>
          <w:szCs w:val="22"/>
        </w:rPr>
        <w:t xml:space="preserve"> uvedené informace prověřit.</w:t>
      </w:r>
      <w:r w:rsidRPr="00E77CB5">
        <w:rPr>
          <w:b/>
          <w:color w:val="000000"/>
          <w:sz w:val="22"/>
          <w:szCs w:val="22"/>
        </w:rPr>
        <w:t xml:space="preserve"> </w:t>
      </w:r>
      <w:r w:rsidRPr="00AC0B95">
        <w:rPr>
          <w:color w:val="000000"/>
          <w:sz w:val="22"/>
          <w:szCs w:val="22"/>
        </w:rPr>
        <w:t xml:space="preserve"> </w:t>
      </w:r>
    </w:p>
    <w:p w14:paraId="4880D3FF" w14:textId="77777777" w:rsidR="007A361D" w:rsidRPr="00AC0B95" w:rsidRDefault="007A361D" w:rsidP="003743B2">
      <w:pPr>
        <w:tabs>
          <w:tab w:val="left" w:pos="1920"/>
        </w:tabs>
        <w:jc w:val="both"/>
        <w:rPr>
          <w:sz w:val="22"/>
          <w:szCs w:val="22"/>
        </w:rPr>
      </w:pPr>
    </w:p>
    <w:p w14:paraId="1151C4F7" w14:textId="77777777" w:rsidR="007A361D" w:rsidRPr="00AC0B95" w:rsidRDefault="007A361D" w:rsidP="00043552">
      <w:pPr>
        <w:tabs>
          <w:tab w:val="left" w:pos="1035"/>
        </w:tabs>
        <w:rPr>
          <w:sz w:val="22"/>
          <w:szCs w:val="22"/>
        </w:rPr>
      </w:pPr>
    </w:p>
    <w:p w14:paraId="08FDFDB8" w14:textId="77777777" w:rsidR="007A361D" w:rsidRPr="00E03B18" w:rsidRDefault="007A361D" w:rsidP="00AC0B95">
      <w:pPr>
        <w:tabs>
          <w:tab w:val="left" w:pos="1035"/>
          <w:tab w:val="left" w:pos="5280"/>
        </w:tabs>
        <w:rPr>
          <w:sz w:val="22"/>
          <w:szCs w:val="22"/>
          <w:highlight w:val="yellow"/>
        </w:rPr>
      </w:pPr>
      <w:r w:rsidRPr="00E03B18">
        <w:rPr>
          <w:sz w:val="22"/>
          <w:szCs w:val="22"/>
          <w:highlight w:val="yellow"/>
        </w:rPr>
        <w:t>V           dne:</w:t>
      </w:r>
    </w:p>
    <w:p w14:paraId="12FB21FC" w14:textId="77777777" w:rsidR="007A361D" w:rsidRPr="00E03B18" w:rsidRDefault="007A361D" w:rsidP="00AC0B95">
      <w:pPr>
        <w:tabs>
          <w:tab w:val="left" w:pos="1035"/>
          <w:tab w:val="left" w:pos="5280"/>
        </w:tabs>
        <w:rPr>
          <w:highlight w:val="yellow"/>
        </w:rPr>
      </w:pPr>
      <w:r w:rsidRPr="00E03B18">
        <w:rPr>
          <w:highlight w:val="yellow"/>
        </w:rPr>
        <w:tab/>
      </w:r>
    </w:p>
    <w:p w14:paraId="4753857B" w14:textId="77777777" w:rsidR="007A361D" w:rsidRPr="00E03B18" w:rsidRDefault="007A361D" w:rsidP="00E03B18">
      <w:pPr>
        <w:tabs>
          <w:tab w:val="left" w:pos="1035"/>
        </w:tabs>
        <w:jc w:val="right"/>
        <w:rPr>
          <w:highlight w:val="yellow"/>
        </w:rPr>
      </w:pPr>
      <w:r w:rsidRPr="00E03B18">
        <w:rPr>
          <w:highlight w:val="yellow"/>
        </w:rPr>
        <w:t xml:space="preserve">                                         ……………………………………………</w:t>
      </w:r>
    </w:p>
    <w:p w14:paraId="6A349DB7" w14:textId="77777777" w:rsidR="007A361D" w:rsidRDefault="007A361D" w:rsidP="00E03B18">
      <w:pPr>
        <w:tabs>
          <w:tab w:val="left" w:pos="1035"/>
        </w:tabs>
        <w:jc w:val="right"/>
        <w:rPr>
          <w:color w:val="000000"/>
          <w:highlight w:val="yellow"/>
        </w:rPr>
      </w:pPr>
      <w:r w:rsidRPr="00E03B18">
        <w:rPr>
          <w:highlight w:val="yellow"/>
        </w:rPr>
        <w:t>Jmén</w:t>
      </w:r>
      <w:r>
        <w:rPr>
          <w:highlight w:val="yellow"/>
        </w:rPr>
        <w:t>o</w:t>
      </w:r>
      <w:r w:rsidRPr="00E03B18">
        <w:rPr>
          <w:highlight w:val="yellow"/>
        </w:rPr>
        <w:t xml:space="preserve"> a podpis osoby oprávněné </w:t>
      </w:r>
      <w:r w:rsidRPr="00E03B18">
        <w:rPr>
          <w:color w:val="000000"/>
          <w:highlight w:val="yellow"/>
        </w:rPr>
        <w:t xml:space="preserve">jednat v této                                                                              </w:t>
      </w:r>
    </w:p>
    <w:p w14:paraId="7F93741B" w14:textId="77777777" w:rsidR="007A361D" w:rsidRDefault="007A361D" w:rsidP="00E03B18">
      <w:pPr>
        <w:tabs>
          <w:tab w:val="left" w:pos="1035"/>
        </w:tabs>
        <w:jc w:val="right"/>
        <w:rPr>
          <w:color w:val="000000"/>
          <w:highlight w:val="yellow"/>
        </w:rPr>
        <w:sectPr w:rsidR="007A361D" w:rsidSect="009544B0">
          <w:pgSz w:w="16838" w:h="11906" w:orient="landscape"/>
          <w:pgMar w:top="1417" w:right="1417" w:bottom="900" w:left="1417" w:header="708" w:footer="708" w:gutter="0"/>
          <w:pgNumType w:start="1"/>
          <w:cols w:space="708"/>
          <w:docGrid w:linePitch="360"/>
        </w:sectPr>
      </w:pPr>
      <w:r w:rsidRPr="00E03B18">
        <w:rPr>
          <w:color w:val="000000"/>
          <w:highlight w:val="yellow"/>
        </w:rPr>
        <w:t>věci za dodavatele nebo jeho jménem</w:t>
      </w:r>
    </w:p>
    <w:p w14:paraId="56DA2EF6" w14:textId="77777777" w:rsidR="007A361D" w:rsidRPr="00043552" w:rsidRDefault="007A361D" w:rsidP="00E03B18">
      <w:pPr>
        <w:tabs>
          <w:tab w:val="left" w:pos="1035"/>
        </w:tabs>
        <w:jc w:val="right"/>
      </w:pPr>
    </w:p>
    <w:sectPr w:rsidR="007A361D" w:rsidRPr="00043552" w:rsidSect="007A361D">
      <w:headerReference w:type="default" r:id="rId7"/>
      <w:type w:val="continuous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F0623" w14:textId="77777777" w:rsidR="00AA3C6A" w:rsidRDefault="00AA3C6A" w:rsidP="00C22191">
      <w:r>
        <w:separator/>
      </w:r>
    </w:p>
  </w:endnote>
  <w:endnote w:type="continuationSeparator" w:id="0">
    <w:p w14:paraId="6C098A5C" w14:textId="77777777" w:rsidR="00AA3C6A" w:rsidRDefault="00AA3C6A" w:rsidP="00C22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58A01" w14:textId="77777777" w:rsidR="00AA3C6A" w:rsidRDefault="00AA3C6A" w:rsidP="00C22191">
      <w:r>
        <w:separator/>
      </w:r>
    </w:p>
  </w:footnote>
  <w:footnote w:type="continuationSeparator" w:id="0">
    <w:p w14:paraId="03FC782D" w14:textId="77777777" w:rsidR="00AA3C6A" w:rsidRDefault="00AA3C6A" w:rsidP="00C221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AD986" w14:textId="77777777" w:rsidR="00BD5E5C" w:rsidRDefault="00BD5E5C">
    <w:pPr>
      <w:pStyle w:val="Zhlav"/>
    </w:pPr>
    <w:r w:rsidRPr="00BD5E5C">
      <w:rPr>
        <w:highlight w:val="yellow"/>
      </w:rPr>
      <w:t>Logolink?</w:t>
    </w:r>
  </w:p>
  <w:p w14:paraId="2857A64C" w14:textId="77777777" w:rsidR="00BD5E5C" w:rsidRDefault="00BD5E5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3CFE130C"/>
    <w:multiLevelType w:val="hybridMultilevel"/>
    <w:tmpl w:val="CFD6BA3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48120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2CC"/>
    <w:rsid w:val="00001455"/>
    <w:rsid w:val="00043552"/>
    <w:rsid w:val="001F6EBF"/>
    <w:rsid w:val="00261753"/>
    <w:rsid w:val="002A4AF7"/>
    <w:rsid w:val="002C0DE8"/>
    <w:rsid w:val="002D0C75"/>
    <w:rsid w:val="003413BA"/>
    <w:rsid w:val="003431B0"/>
    <w:rsid w:val="003743B2"/>
    <w:rsid w:val="0037558F"/>
    <w:rsid w:val="00381F7F"/>
    <w:rsid w:val="003860D5"/>
    <w:rsid w:val="003869ED"/>
    <w:rsid w:val="003D37B2"/>
    <w:rsid w:val="003F1989"/>
    <w:rsid w:val="00407421"/>
    <w:rsid w:val="004319D6"/>
    <w:rsid w:val="00431DB2"/>
    <w:rsid w:val="0049415F"/>
    <w:rsid w:val="00574C24"/>
    <w:rsid w:val="005F4F7F"/>
    <w:rsid w:val="00621144"/>
    <w:rsid w:val="00624821"/>
    <w:rsid w:val="0063031F"/>
    <w:rsid w:val="006668B0"/>
    <w:rsid w:val="006848F8"/>
    <w:rsid w:val="00695A24"/>
    <w:rsid w:val="00715709"/>
    <w:rsid w:val="007A361D"/>
    <w:rsid w:val="00812B60"/>
    <w:rsid w:val="008302CC"/>
    <w:rsid w:val="00857108"/>
    <w:rsid w:val="00860430"/>
    <w:rsid w:val="00883D87"/>
    <w:rsid w:val="008845E2"/>
    <w:rsid w:val="00886EE3"/>
    <w:rsid w:val="008D3C04"/>
    <w:rsid w:val="008D4D48"/>
    <w:rsid w:val="008E324F"/>
    <w:rsid w:val="0091721F"/>
    <w:rsid w:val="009544B0"/>
    <w:rsid w:val="00A41DD4"/>
    <w:rsid w:val="00A5545A"/>
    <w:rsid w:val="00A737D2"/>
    <w:rsid w:val="00AA3C6A"/>
    <w:rsid w:val="00AA503E"/>
    <w:rsid w:val="00AC0B95"/>
    <w:rsid w:val="00AD0129"/>
    <w:rsid w:val="00AF3BE0"/>
    <w:rsid w:val="00B054AA"/>
    <w:rsid w:val="00B442FF"/>
    <w:rsid w:val="00B82446"/>
    <w:rsid w:val="00B9663D"/>
    <w:rsid w:val="00BB17A9"/>
    <w:rsid w:val="00BD5E5C"/>
    <w:rsid w:val="00C029A1"/>
    <w:rsid w:val="00C21818"/>
    <w:rsid w:val="00C22191"/>
    <w:rsid w:val="00C34174"/>
    <w:rsid w:val="00C72844"/>
    <w:rsid w:val="00CE432E"/>
    <w:rsid w:val="00D1303E"/>
    <w:rsid w:val="00D3018B"/>
    <w:rsid w:val="00D42E46"/>
    <w:rsid w:val="00DA3F26"/>
    <w:rsid w:val="00DC7CF3"/>
    <w:rsid w:val="00DF3F21"/>
    <w:rsid w:val="00E03B18"/>
    <w:rsid w:val="00E140D0"/>
    <w:rsid w:val="00E75D13"/>
    <w:rsid w:val="00E77CB5"/>
    <w:rsid w:val="00EB1F7D"/>
    <w:rsid w:val="00EB4F17"/>
    <w:rsid w:val="00ED3DF2"/>
    <w:rsid w:val="00ED6ED4"/>
    <w:rsid w:val="00F20537"/>
    <w:rsid w:val="00F20A54"/>
    <w:rsid w:val="00F23C49"/>
    <w:rsid w:val="00F376B3"/>
    <w:rsid w:val="00F503A8"/>
    <w:rsid w:val="00F60FA7"/>
    <w:rsid w:val="00F66217"/>
    <w:rsid w:val="00F66BCA"/>
    <w:rsid w:val="00F77F95"/>
    <w:rsid w:val="00FC2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BD575E"/>
  <w15:docId w15:val="{25B6E3FF-BA28-4270-9982-4E19EEA05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574C24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574C24"/>
    <w:pPr>
      <w:tabs>
        <w:tab w:val="center" w:pos="4536"/>
        <w:tab w:val="right" w:pos="9072"/>
      </w:tabs>
    </w:pPr>
  </w:style>
  <w:style w:type="character" w:styleId="Odkaznakoment">
    <w:name w:val="annotation reference"/>
    <w:semiHidden/>
    <w:rsid w:val="001F6EBF"/>
    <w:rPr>
      <w:sz w:val="16"/>
      <w:szCs w:val="16"/>
    </w:rPr>
  </w:style>
  <w:style w:type="paragraph" w:styleId="Textkomente">
    <w:name w:val="annotation text"/>
    <w:basedOn w:val="Normln"/>
    <w:semiHidden/>
    <w:rsid w:val="001F6EBF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1F6EBF"/>
    <w:rPr>
      <w:b/>
      <w:bCs/>
    </w:rPr>
  </w:style>
  <w:style w:type="paragraph" w:styleId="Textbubliny">
    <w:name w:val="Balloon Text"/>
    <w:basedOn w:val="Normln"/>
    <w:semiHidden/>
    <w:rsid w:val="001F6EBF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  <w:rsid w:val="001F6EBF"/>
    <w:rPr>
      <w:sz w:val="20"/>
      <w:szCs w:val="20"/>
    </w:rPr>
  </w:style>
  <w:style w:type="character" w:styleId="Znakapoznpodarou">
    <w:name w:val="footnote reference"/>
    <w:semiHidden/>
    <w:rsid w:val="001F6EBF"/>
    <w:rPr>
      <w:vertAlign w:val="superscript"/>
    </w:rPr>
  </w:style>
  <w:style w:type="paragraph" w:styleId="Rozloendokumentu">
    <w:name w:val="Document Map"/>
    <w:basedOn w:val="Normln"/>
    <w:semiHidden/>
    <w:rsid w:val="0086043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hlavChar">
    <w:name w:val="Záhlaví Char"/>
    <w:link w:val="Zhlav"/>
    <w:uiPriority w:val="99"/>
    <w:rsid w:val="00E75D1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e.vitovcova\OneDrive\Dokumenty\VZ\VZMR\VZMR%20stavba%2014022019\Priloha%20c.2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Priloha c.2.dotx</Template>
  <TotalTime>51</TotalTime>
  <Pages>2</Pages>
  <Words>243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Ing. Bc. Iveta Matějů</cp:lastModifiedBy>
  <cp:revision>10</cp:revision>
  <dcterms:created xsi:type="dcterms:W3CDTF">2022-02-14T08:57:00Z</dcterms:created>
  <dcterms:modified xsi:type="dcterms:W3CDTF">2026-04-14T07:10:00Z</dcterms:modified>
</cp:coreProperties>
</file>