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4873" w14:textId="77777777" w:rsidR="00164A8A" w:rsidRPr="00186994" w:rsidRDefault="00164A8A" w:rsidP="00021FE8">
      <w:pPr>
        <w:jc w:val="both"/>
        <w:outlineLvl w:val="0"/>
        <w:rPr>
          <w:sz w:val="22"/>
          <w:szCs w:val="22"/>
        </w:rPr>
      </w:pPr>
      <w:r w:rsidRPr="00186994">
        <w:rPr>
          <w:sz w:val="22"/>
          <w:szCs w:val="22"/>
        </w:rPr>
        <w:t xml:space="preserve">Příloha č. 3 výzvy – </w:t>
      </w:r>
      <w:r>
        <w:rPr>
          <w:sz w:val="22"/>
          <w:szCs w:val="22"/>
        </w:rPr>
        <w:t>Čestné prohlášení o pod</w:t>
      </w:r>
      <w:r w:rsidRPr="00186994">
        <w:rPr>
          <w:sz w:val="22"/>
          <w:szCs w:val="22"/>
        </w:rPr>
        <w:t>dodavatelích</w:t>
      </w:r>
    </w:p>
    <w:p w14:paraId="75680DBC" w14:textId="77777777" w:rsidR="00164A8A" w:rsidRPr="00621144" w:rsidRDefault="00164A8A" w:rsidP="00621144">
      <w:pPr>
        <w:rPr>
          <w:sz w:val="22"/>
          <w:szCs w:val="22"/>
        </w:rPr>
      </w:pPr>
    </w:p>
    <w:p w14:paraId="33E3DAB6" w14:textId="77777777" w:rsidR="00164A8A" w:rsidRPr="00621144" w:rsidRDefault="00164A8A" w:rsidP="00621144">
      <w:pPr>
        <w:jc w:val="center"/>
        <w:rPr>
          <w:b/>
          <w:sz w:val="28"/>
          <w:szCs w:val="28"/>
        </w:rPr>
      </w:pPr>
    </w:p>
    <w:p w14:paraId="474A43DF" w14:textId="77777777" w:rsidR="00164A8A" w:rsidRPr="00186994" w:rsidRDefault="00164A8A" w:rsidP="00021FE8">
      <w:pPr>
        <w:jc w:val="center"/>
        <w:outlineLvl w:val="0"/>
        <w:rPr>
          <w:b/>
          <w:sz w:val="28"/>
          <w:szCs w:val="28"/>
        </w:rPr>
      </w:pPr>
      <w:r w:rsidRPr="00186994">
        <w:rPr>
          <w:b/>
          <w:sz w:val="28"/>
          <w:szCs w:val="28"/>
        </w:rPr>
        <w:t xml:space="preserve">Čestné prohlášení </w:t>
      </w:r>
      <w:r>
        <w:rPr>
          <w:b/>
          <w:sz w:val="28"/>
          <w:szCs w:val="28"/>
        </w:rPr>
        <w:t>o pod</w:t>
      </w:r>
      <w:r w:rsidRPr="00186994">
        <w:rPr>
          <w:b/>
          <w:sz w:val="28"/>
          <w:szCs w:val="28"/>
        </w:rPr>
        <w:t>dodavatelích</w:t>
      </w:r>
    </w:p>
    <w:p w14:paraId="071A8DFE" w14:textId="77777777" w:rsidR="00164A8A" w:rsidRPr="00621144" w:rsidRDefault="00164A8A" w:rsidP="00621144">
      <w:pPr>
        <w:jc w:val="center"/>
        <w:rPr>
          <w:b/>
          <w:sz w:val="28"/>
          <w:szCs w:val="28"/>
        </w:rPr>
      </w:pPr>
    </w:p>
    <w:p w14:paraId="20C603CB" w14:textId="77777777" w:rsidR="00164A8A" w:rsidRDefault="00164A8A" w:rsidP="00F503A8">
      <w:pPr>
        <w:tabs>
          <w:tab w:val="left" w:pos="1920"/>
        </w:tabs>
        <w:rPr>
          <w:b/>
          <w:sz w:val="28"/>
          <w:szCs w:val="28"/>
        </w:rPr>
      </w:pPr>
    </w:p>
    <w:p w14:paraId="678C5743" w14:textId="6D10EB7E" w:rsidR="00164A8A" w:rsidRPr="00A81008" w:rsidRDefault="00164A8A" w:rsidP="00F503A8">
      <w:pPr>
        <w:tabs>
          <w:tab w:val="left" w:pos="1920"/>
        </w:tabs>
        <w:jc w:val="both"/>
      </w:pPr>
      <w:r w:rsidRPr="00186994">
        <w:t>1)</w:t>
      </w:r>
      <w:r w:rsidRPr="00A81008">
        <w:t xml:space="preserve"> </w:t>
      </w:r>
      <w:r>
        <w:t xml:space="preserve">Jako účastník </w:t>
      </w:r>
      <w:r w:rsidRPr="00C7763E">
        <w:t xml:space="preserve">zadávacího řízení </w:t>
      </w:r>
      <w:r>
        <w:t xml:space="preserve"> </w:t>
      </w:r>
      <w:r w:rsidRPr="00A81008">
        <w:rPr>
          <w:highlight w:val="yellow"/>
        </w:rPr>
        <w:t>………………………..,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81008">
        <w:t>„</w:t>
      </w:r>
      <w:r w:rsidR="008F7D98">
        <w:t>R</w:t>
      </w:r>
      <w:r w:rsidR="008F7D98" w:rsidRPr="00CA4046">
        <w:rPr>
          <w:noProof/>
          <w:sz w:val="22"/>
          <w:szCs w:val="22"/>
        </w:rPr>
        <w:t>ekonstrukce lávky v oboře daňků 2026</w:t>
      </w:r>
      <w:r w:rsidRPr="00A81008">
        <w:t>“ tímto čestně prohlašuji, že tyto konkrétní části výše uvedené zakázky mám v úmyslu zadat těmto konkrétním poddodavatelům, dále zde uvádím procentuální podíl poddodávky ve vztahu k celkovému rozsahu zakázky, identifikační údaje těchto poddodavatelů a kontaktní osoby poddodavatelů ve věci veřejné zakázky:</w:t>
      </w:r>
    </w:p>
    <w:p w14:paraId="0DFCA159" w14:textId="77777777" w:rsidR="00164A8A" w:rsidRDefault="00164A8A" w:rsidP="0091721F">
      <w:pPr>
        <w:tabs>
          <w:tab w:val="left" w:pos="1920"/>
        </w:tabs>
        <w:jc w:val="both"/>
        <w:rPr>
          <w:color w:val="000000"/>
        </w:rPr>
      </w:pPr>
      <w:r>
        <w:rPr>
          <w:color w:val="000000"/>
        </w:rPr>
        <w:t xml:space="preserve">      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1727"/>
        <w:gridCol w:w="1735"/>
        <w:gridCol w:w="1733"/>
        <w:gridCol w:w="1636"/>
      </w:tblGrid>
      <w:tr w:rsidR="00164A8A" w14:paraId="739CE429" w14:textId="77777777" w:rsidTr="005D226D">
        <w:trPr>
          <w:trHeight w:val="360"/>
        </w:trPr>
        <w:tc>
          <w:tcPr>
            <w:tcW w:w="2501" w:type="dxa"/>
          </w:tcPr>
          <w:p w14:paraId="2FC69E69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Označení pod</w:t>
            </w:r>
            <w:r w:rsidRPr="00186994">
              <w:rPr>
                <w:color w:val="000000"/>
              </w:rPr>
              <w:t>dodavatele (název, sídlo, IČO)</w:t>
            </w:r>
          </w:p>
        </w:tc>
        <w:tc>
          <w:tcPr>
            <w:tcW w:w="1700" w:type="dxa"/>
          </w:tcPr>
          <w:p w14:paraId="71B7FC21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Část zakázky plněná pod</w:t>
            </w:r>
            <w:r w:rsidRPr="00186994">
              <w:rPr>
                <w:color w:val="000000"/>
              </w:rPr>
              <w:t xml:space="preserve">dodavatelem </w:t>
            </w:r>
          </w:p>
          <w:p w14:paraId="3A5083F6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  <w:tc>
          <w:tcPr>
            <w:tcW w:w="1739" w:type="dxa"/>
          </w:tcPr>
          <w:p w14:paraId="3DE34584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>
              <w:rPr>
                <w:color w:val="000000"/>
              </w:rPr>
              <w:t>% podíl pod</w:t>
            </w:r>
            <w:r w:rsidRPr="00186994">
              <w:rPr>
                <w:color w:val="000000"/>
              </w:rPr>
              <w:t>dodávky ve vztahu k celkovému rozsahu zakázky</w:t>
            </w:r>
          </w:p>
        </w:tc>
        <w:tc>
          <w:tcPr>
            <w:tcW w:w="1740" w:type="dxa"/>
          </w:tcPr>
          <w:p w14:paraId="52EEA7ED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Kontaktní osoba</w:t>
            </w:r>
          </w:p>
        </w:tc>
        <w:tc>
          <w:tcPr>
            <w:tcW w:w="1642" w:type="dxa"/>
          </w:tcPr>
          <w:p w14:paraId="28AD1A2C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  <w:r w:rsidRPr="00186994">
              <w:rPr>
                <w:color w:val="000000"/>
              </w:rPr>
              <w:t>Telefonní číslo E-mail</w:t>
            </w:r>
          </w:p>
          <w:p w14:paraId="13D1D31E" w14:textId="77777777" w:rsidR="00164A8A" w:rsidRPr="00186994" w:rsidRDefault="00164A8A" w:rsidP="005D226D">
            <w:pPr>
              <w:tabs>
                <w:tab w:val="left" w:pos="1920"/>
              </w:tabs>
              <w:rPr>
                <w:color w:val="000000"/>
              </w:rPr>
            </w:pPr>
          </w:p>
        </w:tc>
      </w:tr>
      <w:tr w:rsidR="00164A8A" w14:paraId="7B1CDB61" w14:textId="77777777" w:rsidTr="00186994">
        <w:trPr>
          <w:trHeight w:val="979"/>
        </w:trPr>
        <w:tc>
          <w:tcPr>
            <w:tcW w:w="2501" w:type="dxa"/>
          </w:tcPr>
          <w:p w14:paraId="64E9F6EC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7EB2A9A7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2723576B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11DD5F24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7497B58D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164A8A" w14:paraId="45A740A6" w14:textId="77777777" w:rsidTr="00186994">
        <w:trPr>
          <w:trHeight w:val="1079"/>
        </w:trPr>
        <w:tc>
          <w:tcPr>
            <w:tcW w:w="2501" w:type="dxa"/>
          </w:tcPr>
          <w:p w14:paraId="1D190D81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00" w:type="dxa"/>
          </w:tcPr>
          <w:p w14:paraId="6527CBAD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39" w:type="dxa"/>
          </w:tcPr>
          <w:p w14:paraId="42BDA66E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740" w:type="dxa"/>
          </w:tcPr>
          <w:p w14:paraId="00A6AA19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  <w:tc>
          <w:tcPr>
            <w:tcW w:w="1642" w:type="dxa"/>
          </w:tcPr>
          <w:p w14:paraId="14D83649" w14:textId="77777777" w:rsidR="00164A8A" w:rsidRDefault="00164A8A" w:rsidP="005D226D">
            <w:pPr>
              <w:tabs>
                <w:tab w:val="left" w:pos="1920"/>
              </w:tabs>
              <w:ind w:left="180"/>
              <w:rPr>
                <w:color w:val="000000"/>
              </w:rPr>
            </w:pPr>
          </w:p>
        </w:tc>
      </w:tr>
      <w:tr w:rsidR="00164A8A" w14:paraId="091443B7" w14:textId="77777777" w:rsidTr="00186994">
        <w:trPr>
          <w:trHeight w:val="1067"/>
        </w:trPr>
        <w:tc>
          <w:tcPr>
            <w:tcW w:w="2501" w:type="dxa"/>
          </w:tcPr>
          <w:p w14:paraId="3C67F323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00" w:type="dxa"/>
          </w:tcPr>
          <w:p w14:paraId="7AE76B2A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39" w:type="dxa"/>
          </w:tcPr>
          <w:p w14:paraId="1B072837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740" w:type="dxa"/>
          </w:tcPr>
          <w:p w14:paraId="7C9E867E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  <w:tc>
          <w:tcPr>
            <w:tcW w:w="1642" w:type="dxa"/>
          </w:tcPr>
          <w:p w14:paraId="689A78AC" w14:textId="77777777" w:rsidR="00164A8A" w:rsidRDefault="00164A8A" w:rsidP="005D226D">
            <w:pPr>
              <w:tabs>
                <w:tab w:val="left" w:pos="1920"/>
              </w:tabs>
              <w:ind w:left="180" w:firstLine="708"/>
            </w:pPr>
          </w:p>
        </w:tc>
      </w:tr>
    </w:tbl>
    <w:p w14:paraId="6976862A" w14:textId="77777777" w:rsidR="00164A8A" w:rsidRDefault="00164A8A" w:rsidP="00043552">
      <w:pPr>
        <w:tabs>
          <w:tab w:val="left" w:pos="1035"/>
        </w:tabs>
      </w:pPr>
    </w:p>
    <w:p w14:paraId="0305EC6D" w14:textId="77777777" w:rsidR="00164A8A" w:rsidRDefault="00164A8A" w:rsidP="00043552">
      <w:pPr>
        <w:tabs>
          <w:tab w:val="left" w:pos="1035"/>
        </w:tabs>
      </w:pPr>
    </w:p>
    <w:p w14:paraId="154BCC0B" w14:textId="63778E4F" w:rsidR="00164A8A" w:rsidRPr="00A81008" w:rsidRDefault="00164A8A" w:rsidP="00DB557F">
      <w:pPr>
        <w:tabs>
          <w:tab w:val="left" w:pos="1035"/>
        </w:tabs>
        <w:jc w:val="both"/>
      </w:pPr>
      <w:r w:rsidRPr="00186994">
        <w:t>2)</w:t>
      </w:r>
      <w:r>
        <w:rPr>
          <w:b/>
        </w:rPr>
        <w:t xml:space="preserve"> </w:t>
      </w:r>
      <w:r>
        <w:t xml:space="preserve">Jako účastník </w:t>
      </w:r>
      <w:r w:rsidRPr="00C7763E">
        <w:t xml:space="preserve">zadávacího </w:t>
      </w:r>
      <w:r w:rsidRPr="00A81008">
        <w:rPr>
          <w:highlight w:val="yellow"/>
        </w:rPr>
        <w:t>řízení  ……………………….., se sídlem ………………….……, IČO:………………….</w:t>
      </w:r>
      <w:r w:rsidRPr="00A81008">
        <w:t xml:space="preserve"> podávající nabídku k veřejné zakázce </w:t>
      </w:r>
      <w:r>
        <w:t xml:space="preserve">malého rozsahu na stavební práce s názvem </w:t>
      </w:r>
      <w:r w:rsidRPr="00A81008">
        <w:t>„</w:t>
      </w:r>
      <w:r w:rsidR="008F7D98">
        <w:t>R</w:t>
      </w:r>
      <w:r w:rsidR="008F7D98" w:rsidRPr="00CA4046">
        <w:rPr>
          <w:noProof/>
          <w:sz w:val="22"/>
          <w:szCs w:val="22"/>
        </w:rPr>
        <w:t>ekonstrukce lávky v oboře daňků 2026</w:t>
      </w:r>
      <w:r w:rsidRPr="00A81008">
        <w:t>“</w:t>
      </w:r>
      <w:r>
        <w:t xml:space="preserve"> tímto </w:t>
      </w:r>
      <w:r w:rsidRPr="00A81008">
        <w:t>čestně prohlašuji, že nemám v úmyslu zadat žádnou část výše uvedené veřejné zakázky žádnému poddodavateli.</w:t>
      </w:r>
      <w:r w:rsidRPr="00A81008">
        <w:footnoteReference w:id="1"/>
      </w:r>
      <w:r w:rsidRPr="00A81008">
        <w:t xml:space="preserve"> </w:t>
      </w:r>
    </w:p>
    <w:p w14:paraId="17DF8F8D" w14:textId="77777777" w:rsidR="00164A8A" w:rsidRDefault="00164A8A" w:rsidP="00043552">
      <w:pPr>
        <w:tabs>
          <w:tab w:val="left" w:pos="1035"/>
        </w:tabs>
        <w:rPr>
          <w:bCs/>
          <w:color w:val="000000"/>
        </w:rPr>
      </w:pPr>
    </w:p>
    <w:p w14:paraId="7692DEA0" w14:textId="77777777" w:rsidR="00164A8A" w:rsidRDefault="00164A8A" w:rsidP="00043552">
      <w:pPr>
        <w:tabs>
          <w:tab w:val="left" w:pos="1035"/>
        </w:tabs>
        <w:rPr>
          <w:bCs/>
          <w:color w:val="000000"/>
        </w:rPr>
      </w:pPr>
    </w:p>
    <w:p w14:paraId="7B73881F" w14:textId="77777777" w:rsidR="00164A8A" w:rsidRDefault="00164A8A" w:rsidP="00043552">
      <w:pPr>
        <w:tabs>
          <w:tab w:val="left" w:pos="1035"/>
        </w:tabs>
        <w:rPr>
          <w:bCs/>
          <w:color w:val="000000"/>
        </w:rPr>
      </w:pPr>
    </w:p>
    <w:p w14:paraId="1A3A11F6" w14:textId="77777777" w:rsidR="00164A8A" w:rsidRDefault="00164A8A" w:rsidP="00043552">
      <w:pPr>
        <w:tabs>
          <w:tab w:val="left" w:pos="1035"/>
        </w:tabs>
      </w:pPr>
      <w:r w:rsidRPr="006D79CB">
        <w:rPr>
          <w:highlight w:val="yellow"/>
        </w:rPr>
        <w:t>V           dne:</w:t>
      </w:r>
    </w:p>
    <w:p w14:paraId="40CFD838" w14:textId="77777777" w:rsidR="00164A8A" w:rsidRDefault="00164A8A" w:rsidP="00043552">
      <w:pPr>
        <w:tabs>
          <w:tab w:val="left" w:pos="1035"/>
        </w:tabs>
      </w:pPr>
    </w:p>
    <w:p w14:paraId="00A6AB9F" w14:textId="77777777" w:rsidR="00164A8A" w:rsidRDefault="00164A8A" w:rsidP="00043552">
      <w:pPr>
        <w:tabs>
          <w:tab w:val="left" w:pos="1035"/>
        </w:tabs>
      </w:pPr>
    </w:p>
    <w:p w14:paraId="1512ACFC" w14:textId="77777777" w:rsidR="00164A8A" w:rsidRDefault="00164A8A" w:rsidP="009E6CC1">
      <w:pPr>
        <w:tabs>
          <w:tab w:val="left" w:pos="1035"/>
        </w:tabs>
        <w:jc w:val="right"/>
      </w:pPr>
      <w:r>
        <w:t xml:space="preserve">                                         ……………………………………………</w:t>
      </w:r>
    </w:p>
    <w:p w14:paraId="2378616E" w14:textId="2E944C31" w:rsidR="00164A8A" w:rsidRPr="00043552" w:rsidRDefault="00164A8A" w:rsidP="009E6CC1">
      <w:pPr>
        <w:tabs>
          <w:tab w:val="left" w:pos="1035"/>
        </w:tabs>
        <w:jc w:val="right"/>
      </w:pPr>
      <w:r w:rsidRPr="006D79CB">
        <w:rPr>
          <w:highlight w:val="yellow"/>
        </w:rPr>
        <w:t xml:space="preserve">Jméno a podpis osoby oprávněné </w:t>
      </w:r>
      <w:r w:rsidRPr="006D79CB">
        <w:rPr>
          <w:color w:val="000000"/>
          <w:highlight w:val="yellow"/>
        </w:rPr>
        <w:t>jednat v této                                                                              věci za dodavatele nebo jeho jménem</w:t>
      </w:r>
    </w:p>
    <w:sectPr w:rsidR="00164A8A" w:rsidRPr="00043552" w:rsidSect="00164A8A">
      <w:headerReference w:type="default" r:id="rId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A1D61" w14:textId="77777777" w:rsidR="00F70983" w:rsidRDefault="00F70983" w:rsidP="00C22191">
      <w:r>
        <w:separator/>
      </w:r>
    </w:p>
  </w:endnote>
  <w:endnote w:type="continuationSeparator" w:id="0">
    <w:p w14:paraId="60090502" w14:textId="77777777" w:rsidR="00F70983" w:rsidRDefault="00F70983" w:rsidP="00C2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066A7" w14:textId="77777777" w:rsidR="00F70983" w:rsidRDefault="00F70983" w:rsidP="00C22191">
      <w:r>
        <w:separator/>
      </w:r>
    </w:p>
  </w:footnote>
  <w:footnote w:type="continuationSeparator" w:id="0">
    <w:p w14:paraId="2AB59009" w14:textId="77777777" w:rsidR="00F70983" w:rsidRDefault="00F70983" w:rsidP="00C22191">
      <w:r>
        <w:continuationSeparator/>
      </w:r>
    </w:p>
  </w:footnote>
  <w:footnote w:id="1">
    <w:p w14:paraId="35C47D4C" w14:textId="77777777" w:rsidR="00164A8A" w:rsidRDefault="00164A8A">
      <w:pPr>
        <w:pStyle w:val="Textpoznpodarou"/>
      </w:pPr>
      <w:r>
        <w:rPr>
          <w:rStyle w:val="Znakapoznpodarou"/>
        </w:rPr>
        <w:footnoteRef/>
      </w:r>
      <w:r>
        <w:t xml:space="preserve"> V případě, že účastník zadávacího řízení nemá v úmyslu zadat žádnou část zakázky žádnému poddodavateli, tabulku nevyplňuje.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70A5" w14:textId="77777777" w:rsidR="00106E37" w:rsidRDefault="00106E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CFE130C"/>
    <w:multiLevelType w:val="hybridMultilevel"/>
    <w:tmpl w:val="CFD6BA3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2620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51DA2"/>
    <w:rsid w:val="00021FE8"/>
    <w:rsid w:val="00043552"/>
    <w:rsid w:val="00077B49"/>
    <w:rsid w:val="00106E37"/>
    <w:rsid w:val="00164A8A"/>
    <w:rsid w:val="00175EDF"/>
    <w:rsid w:val="00186994"/>
    <w:rsid w:val="001C3905"/>
    <w:rsid w:val="001F0C2D"/>
    <w:rsid w:val="001F620E"/>
    <w:rsid w:val="001F6EBF"/>
    <w:rsid w:val="00240B78"/>
    <w:rsid w:val="00261753"/>
    <w:rsid w:val="00305CFE"/>
    <w:rsid w:val="00345CAD"/>
    <w:rsid w:val="00351DA2"/>
    <w:rsid w:val="00354CEC"/>
    <w:rsid w:val="003743B2"/>
    <w:rsid w:val="003E0420"/>
    <w:rsid w:val="003E14BD"/>
    <w:rsid w:val="004069EA"/>
    <w:rsid w:val="00407421"/>
    <w:rsid w:val="004319D6"/>
    <w:rsid w:val="004648B4"/>
    <w:rsid w:val="00467EA0"/>
    <w:rsid w:val="00481C85"/>
    <w:rsid w:val="005024C3"/>
    <w:rsid w:val="00574C24"/>
    <w:rsid w:val="005D226D"/>
    <w:rsid w:val="005F4F7F"/>
    <w:rsid w:val="00621144"/>
    <w:rsid w:val="00633CC2"/>
    <w:rsid w:val="006549E5"/>
    <w:rsid w:val="006D79CB"/>
    <w:rsid w:val="00732B1C"/>
    <w:rsid w:val="007D673D"/>
    <w:rsid w:val="008139E9"/>
    <w:rsid w:val="008316F9"/>
    <w:rsid w:val="008F7D98"/>
    <w:rsid w:val="0091721F"/>
    <w:rsid w:val="009319AB"/>
    <w:rsid w:val="00993B16"/>
    <w:rsid w:val="009E6CC1"/>
    <w:rsid w:val="00A14254"/>
    <w:rsid w:val="00A81008"/>
    <w:rsid w:val="00AD745C"/>
    <w:rsid w:val="00B5384D"/>
    <w:rsid w:val="00B82446"/>
    <w:rsid w:val="00B87223"/>
    <w:rsid w:val="00BB2058"/>
    <w:rsid w:val="00C22191"/>
    <w:rsid w:val="00C26E43"/>
    <w:rsid w:val="00C442D1"/>
    <w:rsid w:val="00C56A75"/>
    <w:rsid w:val="00C65304"/>
    <w:rsid w:val="00C7763E"/>
    <w:rsid w:val="00CA351A"/>
    <w:rsid w:val="00D917F9"/>
    <w:rsid w:val="00DB557F"/>
    <w:rsid w:val="00E3684C"/>
    <w:rsid w:val="00E41FD2"/>
    <w:rsid w:val="00E8561A"/>
    <w:rsid w:val="00EA0A5B"/>
    <w:rsid w:val="00F23C49"/>
    <w:rsid w:val="00F30C61"/>
    <w:rsid w:val="00F503A8"/>
    <w:rsid w:val="00F60FA7"/>
    <w:rsid w:val="00F70983"/>
    <w:rsid w:val="00F77F95"/>
    <w:rsid w:val="00FD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77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74C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74C24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1F6EBF"/>
    <w:rPr>
      <w:sz w:val="16"/>
      <w:szCs w:val="16"/>
    </w:rPr>
  </w:style>
  <w:style w:type="paragraph" w:styleId="Textkomente">
    <w:name w:val="annotation text"/>
    <w:basedOn w:val="Normln"/>
    <w:semiHidden/>
    <w:rsid w:val="001F6EB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1F6EBF"/>
    <w:rPr>
      <w:b/>
      <w:bCs/>
    </w:rPr>
  </w:style>
  <w:style w:type="paragraph" w:styleId="Textbubliny">
    <w:name w:val="Balloon Text"/>
    <w:basedOn w:val="Normln"/>
    <w:semiHidden/>
    <w:rsid w:val="001F6EBF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F6EBF"/>
    <w:rPr>
      <w:sz w:val="20"/>
      <w:szCs w:val="20"/>
    </w:rPr>
  </w:style>
  <w:style w:type="character" w:styleId="Znakapoznpodarou">
    <w:name w:val="footnote reference"/>
    <w:semiHidden/>
    <w:rsid w:val="001F6EBF"/>
    <w:rPr>
      <w:vertAlign w:val="superscript"/>
    </w:rPr>
  </w:style>
  <w:style w:type="paragraph" w:styleId="Rozloendokumentu">
    <w:name w:val="Document Map"/>
    <w:basedOn w:val="Normln"/>
    <w:semiHidden/>
    <w:rsid w:val="00021F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FD66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e.vitovcova\OneDrive\Dokumenty\VZ\VZMR\VZMR%20stavba%2014022019\Priloha%20c.3%20vyzvy_poddodavatele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c.3 vyzvy_poddodavatele.dotx</Template>
  <TotalTime>0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2022-02-14T09:03:00Z</dcterms:created>
  <dcterms:modified xsi:type="dcterms:W3CDTF">2025-12-02T11:44:00Z</dcterms:modified>
</cp:coreProperties>
</file>