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23A2" w14:textId="77777777" w:rsidR="00F1509D" w:rsidRDefault="00F1509D" w:rsidP="00BD7C5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CBCFEBD" w14:textId="77777777" w:rsidR="00F1509D" w:rsidRDefault="00F1509D" w:rsidP="00BD7C5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BAD43F6" w14:textId="25CD36D3" w:rsidR="00BD7C5D" w:rsidRPr="00BD7C5D" w:rsidRDefault="00BD7C5D" w:rsidP="00BD7C5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D7C5D">
        <w:rPr>
          <w:rFonts w:asciiTheme="minorHAnsi" w:hAnsiTheme="minorHAnsi" w:cstheme="minorHAnsi"/>
          <w:b/>
          <w:bCs/>
          <w:sz w:val="36"/>
          <w:szCs w:val="36"/>
        </w:rPr>
        <w:t>Krycí list nabídky</w:t>
      </w:r>
    </w:p>
    <w:p w14:paraId="3114F5C8" w14:textId="77777777" w:rsidR="00BD7C5D" w:rsidRPr="00BD7C5D" w:rsidRDefault="00BD7C5D" w:rsidP="00BD7C5D">
      <w:pPr>
        <w:rPr>
          <w:rFonts w:asciiTheme="minorHAnsi" w:hAnsiTheme="minorHAnsi" w:cstheme="minorHAnsi"/>
        </w:rPr>
      </w:pPr>
    </w:p>
    <w:p w14:paraId="0C25C317" w14:textId="12C7BB47" w:rsidR="00BD7C5D" w:rsidRPr="00BD7C5D" w:rsidRDefault="00BD7C5D" w:rsidP="00D72B7E">
      <w:pPr>
        <w:jc w:val="center"/>
        <w:rPr>
          <w:rFonts w:asciiTheme="minorHAnsi" w:hAnsiTheme="minorHAnsi" w:cstheme="minorHAnsi"/>
        </w:rPr>
      </w:pPr>
      <w:r w:rsidRPr="00BD7C5D">
        <w:rPr>
          <w:rFonts w:asciiTheme="minorHAnsi" w:hAnsiTheme="minorHAnsi" w:cstheme="minorHAnsi"/>
        </w:rPr>
        <w:t>na veřejnou zakázku malého rozsahu na stavební práce:</w:t>
      </w:r>
    </w:p>
    <w:p w14:paraId="3D30C889" w14:textId="77624644" w:rsidR="00BD7C5D" w:rsidRPr="00BD7C5D" w:rsidRDefault="00BD7C5D" w:rsidP="00D72B7E">
      <w:pPr>
        <w:jc w:val="center"/>
        <w:rPr>
          <w:rFonts w:asciiTheme="minorHAnsi" w:hAnsiTheme="minorHAnsi" w:cstheme="minorHAnsi"/>
          <w:b/>
          <w:i/>
          <w:iCs/>
        </w:rPr>
      </w:pPr>
      <w:r w:rsidRPr="00BD7C5D">
        <w:rPr>
          <w:rFonts w:asciiTheme="minorHAnsi" w:hAnsiTheme="minorHAnsi" w:cstheme="minorHAnsi"/>
          <w:b/>
          <w:i/>
          <w:iCs/>
        </w:rPr>
        <w:t>„</w:t>
      </w:r>
      <w:r w:rsidR="004073DC">
        <w:rPr>
          <w:rFonts w:ascii="Tahoma" w:hAnsi="Tahoma" w:cs="Tahoma"/>
          <w:b/>
          <w:bCs/>
          <w:szCs w:val="20"/>
          <w:u w:val="single"/>
        </w:rPr>
        <w:t>Dodávka květináčů pro palmy</w:t>
      </w:r>
      <w:r w:rsidRPr="00BD7C5D">
        <w:rPr>
          <w:rFonts w:asciiTheme="minorHAnsi" w:hAnsiTheme="minorHAnsi" w:cstheme="minorHAnsi"/>
          <w:b/>
          <w:i/>
          <w:iCs/>
        </w:rPr>
        <w:t>“</w:t>
      </w:r>
    </w:p>
    <w:p w14:paraId="1389F8AE" w14:textId="77777777" w:rsidR="00BD7C5D" w:rsidRPr="00BD7C5D" w:rsidRDefault="00BD7C5D" w:rsidP="00BD7C5D">
      <w:pPr>
        <w:rPr>
          <w:rFonts w:asciiTheme="minorHAnsi" w:hAnsiTheme="minorHAnsi" w:cstheme="minorHAnsi"/>
          <w:b/>
          <w:bCs/>
          <w:u w:val="single"/>
        </w:rPr>
      </w:pPr>
    </w:p>
    <w:p w14:paraId="2F15D493" w14:textId="77777777" w:rsidR="00BD7C5D" w:rsidRPr="00BD7C5D" w:rsidRDefault="00BD7C5D" w:rsidP="00BD7C5D">
      <w:pPr>
        <w:rPr>
          <w:rFonts w:asciiTheme="minorHAnsi" w:hAnsiTheme="minorHAnsi" w:cstheme="minorHAnsi"/>
          <w:b/>
          <w:bCs/>
          <w:u w:val="single"/>
        </w:rPr>
      </w:pPr>
      <w:r w:rsidRPr="00BD7C5D">
        <w:rPr>
          <w:rFonts w:asciiTheme="minorHAnsi" w:hAnsiTheme="minorHAnsi" w:cstheme="minorHAnsi"/>
          <w:b/>
          <w:bCs/>
          <w:u w:val="single"/>
        </w:rPr>
        <w:t xml:space="preserve">Údaje o uchazeči </w:t>
      </w:r>
    </w:p>
    <w:p w14:paraId="7388C911" w14:textId="77777777" w:rsidR="00BD7C5D" w:rsidRPr="00BD7C5D" w:rsidRDefault="00BD7C5D" w:rsidP="00BD7C5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3864"/>
      </w:tblGrid>
      <w:tr w:rsidR="00BD7C5D" w:rsidRPr="00BD7C5D" w14:paraId="76713FF6" w14:textId="77777777" w:rsidTr="00BD7C5D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14:paraId="61967DD2" w14:textId="77777777" w:rsidR="00BD7C5D" w:rsidRPr="00BD7C5D" w:rsidRDefault="00BD7C5D" w:rsidP="002A121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C5D">
              <w:rPr>
                <w:rFonts w:asciiTheme="minorHAnsi" w:hAnsiTheme="minorHAnsi" w:cstheme="minorHAnsi"/>
                <w:sz w:val="22"/>
                <w:szCs w:val="22"/>
              </w:rPr>
              <w:t>Obchodní firma nebo název</w:t>
            </w:r>
          </w:p>
          <w:p w14:paraId="6565C9D0" w14:textId="77777777" w:rsidR="00BD7C5D" w:rsidRPr="00BD7C5D" w:rsidRDefault="00BD7C5D" w:rsidP="002A121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C5D">
              <w:rPr>
                <w:rFonts w:asciiTheme="minorHAnsi" w:hAnsiTheme="minorHAnsi" w:cstheme="minorHAnsi"/>
                <w:sz w:val="22"/>
                <w:szCs w:val="22"/>
              </w:rPr>
              <w:t>(jedná-li se o právnickou osobu)</w:t>
            </w:r>
          </w:p>
          <w:p w14:paraId="0CFC1951" w14:textId="77777777" w:rsidR="00BD7C5D" w:rsidRPr="00BD7C5D" w:rsidRDefault="00BD7C5D" w:rsidP="002A121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C5D">
              <w:rPr>
                <w:rFonts w:asciiTheme="minorHAnsi" w:hAnsiTheme="minorHAnsi" w:cstheme="minorHAnsi"/>
                <w:sz w:val="22"/>
                <w:szCs w:val="22"/>
              </w:rPr>
              <w:t>Obchodní firma nebo jméno a příjmení</w:t>
            </w:r>
          </w:p>
          <w:p w14:paraId="3E63E95B" w14:textId="77777777" w:rsidR="00BD7C5D" w:rsidRPr="00BD7C5D" w:rsidRDefault="00BD7C5D" w:rsidP="002A121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C5D">
              <w:rPr>
                <w:rFonts w:asciiTheme="minorHAnsi" w:hAnsiTheme="minorHAnsi" w:cstheme="minorHAnsi"/>
                <w:sz w:val="22"/>
                <w:szCs w:val="22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FC12FD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</w:p>
        </w:tc>
      </w:tr>
      <w:tr w:rsidR="00BD7C5D" w:rsidRPr="00BD7C5D" w14:paraId="38B9EC68" w14:textId="77777777" w:rsidTr="00BD7C5D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14:paraId="71AFA837" w14:textId="77777777" w:rsidR="00BD7C5D" w:rsidRPr="00BD7C5D" w:rsidRDefault="00BD7C5D" w:rsidP="002A121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C5D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</w:p>
          <w:p w14:paraId="7AD53CE3" w14:textId="77777777" w:rsidR="00BD7C5D" w:rsidRPr="00BD7C5D" w:rsidRDefault="00BD7C5D" w:rsidP="002A121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C5D">
              <w:rPr>
                <w:rFonts w:asciiTheme="minorHAnsi" w:hAnsiTheme="minorHAnsi" w:cstheme="minorHAnsi"/>
                <w:sz w:val="22"/>
                <w:szCs w:val="22"/>
              </w:rPr>
              <w:t>(jedná-li se o právnickou osobu)</w:t>
            </w:r>
          </w:p>
          <w:p w14:paraId="618DDADB" w14:textId="7DD1491B" w:rsidR="00BD7C5D" w:rsidRPr="00BD7C5D" w:rsidRDefault="00BD7C5D" w:rsidP="002A121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C5D">
              <w:rPr>
                <w:rFonts w:asciiTheme="minorHAnsi" w:hAnsiTheme="minorHAnsi" w:cstheme="minorHAnsi"/>
                <w:sz w:val="22"/>
                <w:szCs w:val="22"/>
              </w:rPr>
              <w:t xml:space="preserve">Místo </w:t>
            </w:r>
            <w:r w:rsidR="00C7330F" w:rsidRPr="00BD7C5D">
              <w:rPr>
                <w:rFonts w:asciiTheme="minorHAnsi" w:hAnsiTheme="minorHAnsi" w:cstheme="minorHAnsi"/>
                <w:sz w:val="22"/>
                <w:szCs w:val="22"/>
              </w:rPr>
              <w:t>podnikání,</w:t>
            </w:r>
            <w:r w:rsidRPr="00BD7C5D">
              <w:rPr>
                <w:rFonts w:asciiTheme="minorHAnsi" w:hAnsiTheme="minorHAnsi" w:cstheme="minorHAnsi"/>
                <w:sz w:val="22"/>
                <w:szCs w:val="22"/>
              </w:rPr>
              <w:t xml:space="preserve"> popř. místo trvalého pobytu</w:t>
            </w:r>
          </w:p>
          <w:p w14:paraId="1A11F048" w14:textId="77777777" w:rsidR="00BD7C5D" w:rsidRPr="00BD7C5D" w:rsidRDefault="00BD7C5D" w:rsidP="002A121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7C5D">
              <w:rPr>
                <w:rFonts w:asciiTheme="minorHAnsi" w:hAnsiTheme="minorHAnsi" w:cstheme="minorHAnsi"/>
                <w:sz w:val="22"/>
                <w:szCs w:val="22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3BC323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</w:p>
        </w:tc>
      </w:tr>
      <w:tr w:rsidR="00BD7C5D" w:rsidRPr="00BD7C5D" w14:paraId="447AB0DC" w14:textId="77777777" w:rsidTr="00BD7C5D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14:paraId="4FAF31B0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  <w:r w:rsidRPr="00BD7C5D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1219F6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</w:p>
        </w:tc>
      </w:tr>
      <w:tr w:rsidR="00BD7C5D" w:rsidRPr="00BD7C5D" w14:paraId="33FD46A0" w14:textId="77777777" w:rsidTr="00BD7C5D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hideMark/>
          </w:tcPr>
          <w:p w14:paraId="31DFAE22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  <w:r w:rsidRPr="00BD7C5D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D280965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</w:p>
        </w:tc>
      </w:tr>
      <w:tr w:rsidR="00BD7C5D" w:rsidRPr="00BD7C5D" w14:paraId="66F57AEF" w14:textId="77777777" w:rsidTr="00BD7C5D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14:paraId="168B475D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  <w:r w:rsidRPr="00BD7C5D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3D6916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</w:p>
        </w:tc>
      </w:tr>
      <w:tr w:rsidR="00BD7C5D" w:rsidRPr="00BD7C5D" w14:paraId="58A4A5D3" w14:textId="77777777" w:rsidTr="00BD7C5D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14:paraId="727A0C19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  <w:r w:rsidRPr="00BD7C5D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2EFCCA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</w:p>
        </w:tc>
      </w:tr>
      <w:tr w:rsidR="00BD7C5D" w:rsidRPr="00BD7C5D" w14:paraId="15AD8D1E" w14:textId="77777777" w:rsidTr="00BD7C5D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14:paraId="3F7A84B1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  <w:r w:rsidRPr="00BD7C5D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414980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</w:p>
        </w:tc>
      </w:tr>
      <w:tr w:rsidR="00BD7C5D" w:rsidRPr="00BD7C5D" w14:paraId="11602D9F" w14:textId="77777777" w:rsidTr="00BD7C5D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E0B74AA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  <w:r w:rsidRPr="00BD7C5D">
              <w:rPr>
                <w:rFonts w:asciiTheme="minorHAnsi" w:hAnsiTheme="minorHAnsi" w:cstheme="minorHAnsi"/>
              </w:rPr>
              <w:t>Kontaktní osoba pro</w:t>
            </w:r>
          </w:p>
          <w:p w14:paraId="58878382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  <w:r w:rsidRPr="00BD7C5D">
              <w:rPr>
                <w:rFonts w:asciiTheme="minorHAnsi" w:hAnsiTheme="minorHAnsi" w:cstheme="minorHAnsi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D05B0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</w:p>
        </w:tc>
      </w:tr>
    </w:tbl>
    <w:p w14:paraId="31C2E9D4" w14:textId="77777777" w:rsidR="00BD7C5D" w:rsidRPr="00BD7C5D" w:rsidRDefault="00BD7C5D" w:rsidP="00BD7C5D">
      <w:pPr>
        <w:rPr>
          <w:rFonts w:asciiTheme="minorHAnsi" w:hAnsiTheme="minorHAnsi" w:cstheme="minorHAnsi"/>
        </w:rPr>
      </w:pPr>
    </w:p>
    <w:p w14:paraId="1D914548" w14:textId="77777777" w:rsidR="00BD7C5D" w:rsidRPr="00BD7C5D" w:rsidRDefault="00BD7C5D" w:rsidP="00BD7C5D">
      <w:pPr>
        <w:rPr>
          <w:rFonts w:asciiTheme="minorHAnsi" w:hAnsiTheme="minorHAnsi" w:cstheme="minorHAnsi"/>
          <w:b/>
          <w:bCs/>
          <w:u w:val="single"/>
        </w:rPr>
      </w:pPr>
      <w:r w:rsidRPr="00BD7C5D">
        <w:rPr>
          <w:rFonts w:asciiTheme="minorHAnsi" w:hAnsiTheme="minorHAnsi" w:cstheme="minorHAnsi"/>
          <w:b/>
          <w:bCs/>
          <w:u w:val="single"/>
        </w:rPr>
        <w:t xml:space="preserve">Cenová nabídka </w:t>
      </w:r>
    </w:p>
    <w:p w14:paraId="691B97C5" w14:textId="77777777" w:rsidR="00BD7C5D" w:rsidRPr="00BD7C5D" w:rsidRDefault="00BD7C5D" w:rsidP="00BD7C5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9"/>
        <w:gridCol w:w="3249"/>
        <w:gridCol w:w="567"/>
      </w:tblGrid>
      <w:tr w:rsidR="00BD7C5D" w:rsidRPr="00BD7C5D" w14:paraId="041D91FA" w14:textId="77777777" w:rsidTr="00BD7C5D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14:paraId="629A5EBE" w14:textId="3E736D7D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  <w:r w:rsidRPr="00BD7C5D">
              <w:rPr>
                <w:rFonts w:asciiTheme="minorHAnsi" w:hAnsiTheme="minorHAnsi" w:cstheme="minorHAnsi"/>
              </w:rPr>
              <w:t>Nabídková cena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319ABB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509CD81" w14:textId="77777777" w:rsidR="00BD7C5D" w:rsidRPr="00BD7C5D" w:rsidRDefault="00BD7C5D" w:rsidP="00BD7C5D">
            <w:pPr>
              <w:rPr>
                <w:rFonts w:asciiTheme="minorHAnsi" w:hAnsiTheme="minorHAnsi" w:cstheme="minorHAnsi"/>
                <w:b/>
                <w:bCs/>
              </w:rPr>
            </w:pPr>
            <w:r w:rsidRPr="00BD7C5D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  <w:tr w:rsidR="00BD7C5D" w:rsidRPr="00BD7C5D" w14:paraId="19528B84" w14:textId="77777777" w:rsidTr="00BD7C5D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D75DB90" w14:textId="77777777" w:rsidR="00BD7C5D" w:rsidRPr="00BD7C5D" w:rsidRDefault="00BD7C5D" w:rsidP="00BD7C5D">
            <w:pPr>
              <w:rPr>
                <w:rFonts w:asciiTheme="minorHAnsi" w:hAnsiTheme="minorHAnsi" w:cstheme="minorHAnsi"/>
                <w:bCs/>
              </w:rPr>
            </w:pPr>
            <w:r w:rsidRPr="00BD7C5D">
              <w:rPr>
                <w:rFonts w:asciiTheme="minorHAnsi" w:hAnsiTheme="minorHAnsi" w:cstheme="minorHAnsi"/>
                <w:bCs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7528E9" w14:textId="77777777" w:rsidR="00BD7C5D" w:rsidRPr="00BD7C5D" w:rsidRDefault="00BD7C5D" w:rsidP="00BD7C5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AF4764" w14:textId="77777777" w:rsidR="00BD7C5D" w:rsidRPr="00BD7C5D" w:rsidRDefault="00BD7C5D" w:rsidP="00BD7C5D">
            <w:pPr>
              <w:rPr>
                <w:rFonts w:asciiTheme="minorHAnsi" w:hAnsiTheme="minorHAnsi" w:cstheme="minorHAnsi"/>
                <w:bCs/>
              </w:rPr>
            </w:pPr>
            <w:r w:rsidRPr="00BD7C5D">
              <w:rPr>
                <w:rFonts w:asciiTheme="minorHAnsi" w:hAnsiTheme="minorHAnsi" w:cstheme="minorHAnsi"/>
                <w:bCs/>
              </w:rPr>
              <w:t>Kč</w:t>
            </w:r>
          </w:p>
        </w:tc>
      </w:tr>
      <w:tr w:rsidR="00BD7C5D" w:rsidRPr="00BD7C5D" w14:paraId="11600A9A" w14:textId="77777777" w:rsidTr="00BD7C5D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EBF05AC" w14:textId="77777777" w:rsidR="00BD7C5D" w:rsidRPr="00BD7C5D" w:rsidRDefault="00BD7C5D" w:rsidP="00BD7C5D">
            <w:pPr>
              <w:rPr>
                <w:rFonts w:asciiTheme="minorHAnsi" w:hAnsiTheme="minorHAnsi" w:cstheme="minorHAnsi"/>
                <w:b/>
                <w:bCs/>
              </w:rPr>
            </w:pPr>
            <w:r w:rsidRPr="00BD7C5D">
              <w:rPr>
                <w:rFonts w:asciiTheme="minorHAnsi" w:hAnsiTheme="minorHAnsi" w:cstheme="minorHAnsi"/>
                <w:b/>
                <w:bCs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149633C" w14:textId="77777777" w:rsidR="00BD7C5D" w:rsidRPr="00BD7C5D" w:rsidRDefault="00BD7C5D" w:rsidP="00BD7C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70E724" w14:textId="77777777" w:rsidR="00BD7C5D" w:rsidRPr="00BD7C5D" w:rsidRDefault="00BD7C5D" w:rsidP="00BD7C5D">
            <w:pPr>
              <w:rPr>
                <w:rFonts w:asciiTheme="minorHAnsi" w:hAnsiTheme="minorHAnsi" w:cstheme="minorHAnsi"/>
                <w:b/>
              </w:rPr>
            </w:pPr>
            <w:r w:rsidRPr="00BD7C5D">
              <w:rPr>
                <w:rFonts w:asciiTheme="minorHAnsi" w:hAnsiTheme="minorHAnsi" w:cstheme="minorHAnsi"/>
                <w:b/>
              </w:rPr>
              <w:t>Kč</w:t>
            </w:r>
          </w:p>
        </w:tc>
      </w:tr>
    </w:tbl>
    <w:p w14:paraId="2C83641A" w14:textId="77777777" w:rsidR="00BD7C5D" w:rsidRDefault="00BD7C5D" w:rsidP="00BD7C5D">
      <w:pPr>
        <w:rPr>
          <w:rFonts w:asciiTheme="minorHAnsi" w:hAnsiTheme="minorHAnsi" w:cstheme="minorHAnsi"/>
          <w:b/>
          <w:bCs/>
          <w:u w:val="single"/>
        </w:rPr>
      </w:pPr>
    </w:p>
    <w:p w14:paraId="220DF132" w14:textId="77777777" w:rsidR="002A1211" w:rsidRDefault="002A1211" w:rsidP="00BD7C5D">
      <w:pPr>
        <w:rPr>
          <w:rFonts w:asciiTheme="minorHAnsi" w:hAnsiTheme="minorHAnsi" w:cstheme="minorHAnsi"/>
          <w:b/>
          <w:bCs/>
          <w:u w:val="single"/>
        </w:rPr>
      </w:pPr>
    </w:p>
    <w:p w14:paraId="47CE692E" w14:textId="77777777" w:rsidR="002A1211" w:rsidRPr="00BD7C5D" w:rsidRDefault="002A1211" w:rsidP="00BD7C5D">
      <w:pPr>
        <w:rPr>
          <w:rFonts w:asciiTheme="minorHAnsi" w:hAnsiTheme="minorHAnsi" w:cstheme="minorHAnsi"/>
          <w:b/>
          <w:bCs/>
          <w:u w:val="single"/>
        </w:rPr>
      </w:pPr>
    </w:p>
    <w:p w14:paraId="6AF132B7" w14:textId="79DD3AD6" w:rsidR="00BD7C5D" w:rsidRPr="00BD7C5D" w:rsidRDefault="00BD7C5D" w:rsidP="00D72B7E">
      <w:pPr>
        <w:rPr>
          <w:rFonts w:asciiTheme="minorHAnsi" w:hAnsiTheme="minorHAnsi" w:cstheme="minorHAnsi"/>
        </w:rPr>
      </w:pPr>
      <w:r w:rsidRPr="00BD7C5D">
        <w:rPr>
          <w:rFonts w:asciiTheme="minorHAnsi" w:hAnsiTheme="minorHAnsi" w:cstheme="minorHAnsi"/>
        </w:rPr>
        <w:t>V ……………</w:t>
      </w:r>
      <w:proofErr w:type="gramStart"/>
      <w:r w:rsidRPr="00BD7C5D">
        <w:rPr>
          <w:rFonts w:asciiTheme="minorHAnsi" w:hAnsiTheme="minorHAnsi" w:cstheme="minorHAnsi"/>
        </w:rPr>
        <w:t>…….</w:t>
      </w:r>
      <w:proofErr w:type="gramEnd"/>
      <w:r w:rsidRPr="00BD7C5D">
        <w:rPr>
          <w:rFonts w:asciiTheme="minorHAnsi" w:hAnsiTheme="minorHAnsi" w:cstheme="minorHAnsi"/>
        </w:rPr>
        <w:t xml:space="preserve">. dne </w:t>
      </w:r>
      <w:r w:rsidR="00D72B7E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Pr="00BD7C5D">
        <w:rPr>
          <w:rFonts w:asciiTheme="minorHAnsi" w:hAnsiTheme="minorHAnsi" w:cstheme="minorHAnsi"/>
        </w:rPr>
        <w:t>……</w:t>
      </w:r>
      <w:r w:rsidR="002A1211">
        <w:rPr>
          <w:rFonts w:asciiTheme="minorHAnsi" w:hAnsiTheme="minorHAnsi" w:cstheme="minorHAnsi"/>
        </w:rPr>
        <w:t>…</w:t>
      </w:r>
      <w:proofErr w:type="gramStart"/>
      <w:r w:rsidR="002A1211">
        <w:rPr>
          <w:rFonts w:asciiTheme="minorHAnsi" w:hAnsiTheme="minorHAnsi" w:cstheme="minorHAnsi"/>
        </w:rPr>
        <w:t>…….</w:t>
      </w:r>
      <w:proofErr w:type="gramEnd"/>
      <w:r w:rsidRPr="00BD7C5D">
        <w:rPr>
          <w:rFonts w:asciiTheme="minorHAnsi" w:hAnsiTheme="minorHAnsi" w:cstheme="minorHAnsi"/>
        </w:rPr>
        <w:t>………</w:t>
      </w:r>
    </w:p>
    <w:p w14:paraId="423381EE" w14:textId="198F0F30" w:rsidR="00BD7C5D" w:rsidRPr="00BD7C5D" w:rsidRDefault="00D72B7E" w:rsidP="00BD7C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="00BD7C5D" w:rsidRPr="00BD7C5D">
        <w:rPr>
          <w:rFonts w:asciiTheme="minorHAnsi" w:hAnsiTheme="minorHAnsi" w:cstheme="minorHAnsi"/>
        </w:rPr>
        <w:t xml:space="preserve">                      jméno a podpis</w:t>
      </w:r>
    </w:p>
    <w:p w14:paraId="201EF0A3" w14:textId="2B4E4C3D" w:rsidR="00BD7C5D" w:rsidRPr="00BD7C5D" w:rsidRDefault="002A1211" w:rsidP="00BD7C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BD7C5D" w:rsidRPr="00BD7C5D">
        <w:rPr>
          <w:rFonts w:asciiTheme="minorHAnsi" w:hAnsiTheme="minorHAnsi" w:cstheme="minorHAnsi"/>
        </w:rPr>
        <w:t xml:space="preserve">          oprávněného zástupce uchazeče</w:t>
      </w:r>
    </w:p>
    <w:sectPr w:rsidR="00BD7C5D" w:rsidRPr="00BD7C5D" w:rsidSect="003441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706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CC57E" w14:textId="77777777" w:rsidR="005D2CE7" w:rsidRDefault="005D2CE7" w:rsidP="004D4F54">
      <w:r>
        <w:separator/>
      </w:r>
    </w:p>
  </w:endnote>
  <w:endnote w:type="continuationSeparator" w:id="0">
    <w:p w14:paraId="10867626" w14:textId="77777777" w:rsidR="005D2CE7" w:rsidRDefault="005D2CE7" w:rsidP="004D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D98B" w14:textId="77777777" w:rsidR="003F11D6" w:rsidRDefault="00247D19" w:rsidP="00514EE8">
    <w:pPr>
      <w:pStyle w:val="Zpat"/>
      <w:tabs>
        <w:tab w:val="clear" w:pos="4536"/>
        <w:tab w:val="left" w:pos="4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535826" wp14:editId="51696F43">
          <wp:simplePos x="0" y="0"/>
          <wp:positionH relativeFrom="page">
            <wp:posOffset>2734969</wp:posOffset>
          </wp:positionH>
          <wp:positionV relativeFrom="page">
            <wp:align>bottom</wp:align>
          </wp:positionV>
          <wp:extent cx="4575366" cy="1090014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" name="zapati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5366" cy="1090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091">
      <w:rPr>
        <w:noProof/>
      </w:rPr>
      <w:t xml:space="preserve">    </w:t>
    </w:r>
    <w:r w:rsidR="003F11D6" w:rsidRPr="00514EE8">
      <w:rPr>
        <w:rStyle w:val="TextChar"/>
      </w:rPr>
      <w:fldChar w:fldCharType="begin"/>
    </w:r>
    <w:r w:rsidR="003F11D6" w:rsidRPr="00514EE8">
      <w:rPr>
        <w:rStyle w:val="TextChar"/>
      </w:rPr>
      <w:instrText>PAGE   \* MERGEFORMAT</w:instrText>
    </w:r>
    <w:r w:rsidR="003F11D6" w:rsidRPr="00514EE8">
      <w:rPr>
        <w:rStyle w:val="TextChar"/>
      </w:rPr>
      <w:fldChar w:fldCharType="separate"/>
    </w:r>
    <w:r w:rsidR="00CB0AC2">
      <w:rPr>
        <w:rStyle w:val="TextChar"/>
        <w:noProof/>
      </w:rPr>
      <w:t>2</w:t>
    </w:r>
    <w:r w:rsidR="003F11D6" w:rsidRPr="00514EE8">
      <w:rPr>
        <w:rStyle w:val="TextCha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CB93" w14:textId="77777777" w:rsidR="003F11D6" w:rsidRDefault="00514EE8" w:rsidP="00514EE8">
    <w:pPr>
      <w:pStyle w:val="Tex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FF7EAC" wp14:editId="3FAB570A">
          <wp:simplePos x="0" y="0"/>
          <wp:positionH relativeFrom="rightMargin">
            <wp:posOffset>25631</wp:posOffset>
          </wp:positionH>
          <wp:positionV relativeFrom="bottomMargin">
            <wp:posOffset>-11875</wp:posOffset>
          </wp:positionV>
          <wp:extent cx="356400" cy="453600"/>
          <wp:effectExtent l="0" t="0" r="5715" b="3810"/>
          <wp:wrapNone/>
          <wp:docPr id="24" name="obrázek 846" descr="H:\LENKA\Llpkv\hlaviPap\hla\exp2\hl_pap_navrh_1_zapati2-07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6" descr="H:\LENKA\Llpkv\hlaviPap\hla\exp2\hl_pap_navrh_1_zapati2-07-0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62" t="2971" r="4305" b="21782"/>
                  <a:stretch>
                    <a:fillRect/>
                  </a:stretch>
                </pic:blipFill>
                <pic:spPr bwMode="auto">
                  <a:xfrm>
                    <a:off x="0" y="0"/>
                    <a:ext cx="3564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298">
      <w:fldChar w:fldCharType="begin"/>
    </w:r>
    <w:r w:rsidR="009D1298">
      <w:instrText>PAGE   \* MERGEFORMAT</w:instrText>
    </w:r>
    <w:r w:rsidR="009D1298">
      <w:fldChar w:fldCharType="separate"/>
    </w:r>
    <w:r w:rsidR="00CB0AC2">
      <w:rPr>
        <w:noProof/>
      </w:rPr>
      <w:t>1</w:t>
    </w:r>
    <w:r w:rsidR="009D129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36373" w14:textId="77777777" w:rsidR="005D2CE7" w:rsidRDefault="005D2CE7" w:rsidP="004D4F54">
      <w:r>
        <w:separator/>
      </w:r>
    </w:p>
  </w:footnote>
  <w:footnote w:type="continuationSeparator" w:id="0">
    <w:p w14:paraId="41A17591" w14:textId="77777777" w:rsidR="005D2CE7" w:rsidRDefault="005D2CE7" w:rsidP="004D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112D" w14:textId="77777777" w:rsidR="004D4F54" w:rsidRDefault="00247D19" w:rsidP="007A3398">
    <w:pPr>
      <w:pStyle w:val="Zhlav"/>
      <w:tabs>
        <w:tab w:val="clear" w:pos="4536"/>
        <w:tab w:val="clear" w:pos="9072"/>
        <w:tab w:val="right" w:pos="8931"/>
      </w:tabs>
      <w:ind w:left="-141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EEF50D" wp14:editId="753BAC71">
          <wp:simplePos x="0" y="0"/>
          <wp:positionH relativeFrom="page">
            <wp:posOffset>15037</wp:posOffset>
          </wp:positionH>
          <wp:positionV relativeFrom="paragraph">
            <wp:posOffset>-344793</wp:posOffset>
          </wp:positionV>
          <wp:extent cx="7529925" cy="831600"/>
          <wp:effectExtent l="0" t="0" r="0" b="698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925" cy="83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03D">
      <w:tab/>
    </w:r>
    <w:r w:rsidR="00A8403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C85F" w14:textId="354C4C59" w:rsidR="003F11D6" w:rsidRDefault="00622F9E" w:rsidP="00F1509D">
    <w:pPr>
      <w:pStyle w:val="Poznmky"/>
      <w:spacing w:before="0" w:beforeAutospacing="0" w:after="40" w:line="192" w:lineRule="auto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0" wp14:anchorId="54DE45CA" wp14:editId="6E283829">
          <wp:simplePos x="0" y="0"/>
          <wp:positionH relativeFrom="page">
            <wp:posOffset>0</wp:posOffset>
          </wp:positionH>
          <wp:positionV relativeFrom="page">
            <wp:posOffset>89129</wp:posOffset>
          </wp:positionV>
          <wp:extent cx="7560000" cy="1081741"/>
          <wp:effectExtent l="0" t="0" r="0" b="4445"/>
          <wp:wrapNone/>
          <wp:docPr id="23" name="obrázek 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5" descr="H:\LENKA\Llpkv\hlaviPap\hla\exp2\hl_pap_navrh_1_1-01-0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5246667"/>
    <w:multiLevelType w:val="hybridMultilevel"/>
    <w:tmpl w:val="F93C3726"/>
    <w:lvl w:ilvl="0" w:tplc="9F2CD99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0C1906"/>
    <w:multiLevelType w:val="hybridMultilevel"/>
    <w:tmpl w:val="14D24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00D5"/>
    <w:multiLevelType w:val="hybridMultilevel"/>
    <w:tmpl w:val="A254DE58"/>
    <w:lvl w:ilvl="0" w:tplc="E852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728AA"/>
    <w:multiLevelType w:val="hybridMultilevel"/>
    <w:tmpl w:val="9B42CA54"/>
    <w:lvl w:ilvl="0" w:tplc="4CEEC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B41860"/>
    <w:multiLevelType w:val="hybridMultilevel"/>
    <w:tmpl w:val="0F08F614"/>
    <w:lvl w:ilvl="0" w:tplc="98906638">
      <w:start w:val="1"/>
      <w:numFmt w:val="bullet"/>
      <w:pStyle w:val="Seznam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B0F7F"/>
    <w:multiLevelType w:val="singleLevel"/>
    <w:tmpl w:val="4A364AC0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9" w15:restartNumberingAfterBreak="0">
    <w:nsid w:val="58697699"/>
    <w:multiLevelType w:val="hybridMultilevel"/>
    <w:tmpl w:val="90A22850"/>
    <w:lvl w:ilvl="0" w:tplc="22022CEA">
      <w:start w:val="1"/>
      <w:numFmt w:val="decimal"/>
      <w:pStyle w:val="Seznamsla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2" w15:restartNumberingAfterBreak="0">
    <w:nsid w:val="6F3920FF"/>
    <w:multiLevelType w:val="hybridMultilevel"/>
    <w:tmpl w:val="18A03A52"/>
    <w:lvl w:ilvl="0" w:tplc="91F4AA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16019E"/>
    <w:multiLevelType w:val="hybridMultilevel"/>
    <w:tmpl w:val="373A0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40FD2"/>
    <w:multiLevelType w:val="multilevel"/>
    <w:tmpl w:val="B906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492232">
    <w:abstractNumId w:val="14"/>
  </w:num>
  <w:num w:numId="2" w16cid:durableId="576986889">
    <w:abstractNumId w:val="8"/>
  </w:num>
  <w:num w:numId="3" w16cid:durableId="1520195407">
    <w:abstractNumId w:val="9"/>
  </w:num>
  <w:num w:numId="4" w16cid:durableId="1855536307">
    <w:abstractNumId w:val="7"/>
  </w:num>
  <w:num w:numId="5" w16cid:durableId="2040932774">
    <w:abstractNumId w:val="4"/>
  </w:num>
  <w:num w:numId="6" w16cid:durableId="390932033">
    <w:abstractNumId w:val="12"/>
  </w:num>
  <w:num w:numId="7" w16cid:durableId="224487030">
    <w:abstractNumId w:val="13"/>
  </w:num>
  <w:num w:numId="8" w16cid:durableId="109328027">
    <w:abstractNumId w:val="6"/>
  </w:num>
  <w:num w:numId="9" w16cid:durableId="779757687">
    <w:abstractNumId w:val="3"/>
  </w:num>
  <w:num w:numId="10" w16cid:durableId="1792284559">
    <w:abstractNumId w:val="5"/>
  </w:num>
  <w:num w:numId="11" w16cid:durableId="2048410390">
    <w:abstractNumId w:val="0"/>
  </w:num>
  <w:num w:numId="12" w16cid:durableId="956570715">
    <w:abstractNumId w:val="1"/>
  </w:num>
  <w:num w:numId="13" w16cid:durableId="429201408">
    <w:abstractNumId w:val="11"/>
  </w:num>
  <w:num w:numId="14" w16cid:durableId="1841308319">
    <w:abstractNumId w:val="2"/>
  </w:num>
  <w:num w:numId="15" w16cid:durableId="7384785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69"/>
    <w:rsid w:val="00000C3F"/>
    <w:rsid w:val="000014EA"/>
    <w:rsid w:val="00004C69"/>
    <w:rsid w:val="000105A3"/>
    <w:rsid w:val="00015D65"/>
    <w:rsid w:val="0002206B"/>
    <w:rsid w:val="00024239"/>
    <w:rsid w:val="00033362"/>
    <w:rsid w:val="000367D0"/>
    <w:rsid w:val="00042469"/>
    <w:rsid w:val="0004292B"/>
    <w:rsid w:val="000473D3"/>
    <w:rsid w:val="00051003"/>
    <w:rsid w:val="00052FCE"/>
    <w:rsid w:val="000656DE"/>
    <w:rsid w:val="000712ED"/>
    <w:rsid w:val="00086823"/>
    <w:rsid w:val="00093A64"/>
    <w:rsid w:val="00095356"/>
    <w:rsid w:val="0009574C"/>
    <w:rsid w:val="00095FEB"/>
    <w:rsid w:val="000A10A1"/>
    <w:rsid w:val="000A2FB5"/>
    <w:rsid w:val="000A487C"/>
    <w:rsid w:val="000A5601"/>
    <w:rsid w:val="000A5F12"/>
    <w:rsid w:val="000A6592"/>
    <w:rsid w:val="000B226F"/>
    <w:rsid w:val="000B698B"/>
    <w:rsid w:val="000C2402"/>
    <w:rsid w:val="000D6F5C"/>
    <w:rsid w:val="000D7861"/>
    <w:rsid w:val="000E1568"/>
    <w:rsid w:val="0010549B"/>
    <w:rsid w:val="0011750F"/>
    <w:rsid w:val="001250E5"/>
    <w:rsid w:val="001321AC"/>
    <w:rsid w:val="00132D05"/>
    <w:rsid w:val="0013638C"/>
    <w:rsid w:val="00140150"/>
    <w:rsid w:val="001531C2"/>
    <w:rsid w:val="0015465B"/>
    <w:rsid w:val="00157CD1"/>
    <w:rsid w:val="00160D0E"/>
    <w:rsid w:val="00165B07"/>
    <w:rsid w:val="0016612E"/>
    <w:rsid w:val="00166B97"/>
    <w:rsid w:val="00192B41"/>
    <w:rsid w:val="0019326B"/>
    <w:rsid w:val="001938A5"/>
    <w:rsid w:val="00196FEC"/>
    <w:rsid w:val="001A3195"/>
    <w:rsid w:val="001B2AE6"/>
    <w:rsid w:val="001D369D"/>
    <w:rsid w:val="001E07F4"/>
    <w:rsid w:val="001F09BF"/>
    <w:rsid w:val="00202431"/>
    <w:rsid w:val="00203158"/>
    <w:rsid w:val="002078B2"/>
    <w:rsid w:val="002128B5"/>
    <w:rsid w:val="0022764E"/>
    <w:rsid w:val="00234334"/>
    <w:rsid w:val="00247D19"/>
    <w:rsid w:val="00252037"/>
    <w:rsid w:val="0026664F"/>
    <w:rsid w:val="0027342E"/>
    <w:rsid w:val="00293396"/>
    <w:rsid w:val="00294820"/>
    <w:rsid w:val="002A1211"/>
    <w:rsid w:val="002A59DA"/>
    <w:rsid w:val="002A7B7D"/>
    <w:rsid w:val="002B4E66"/>
    <w:rsid w:val="002C0E8B"/>
    <w:rsid w:val="002C4477"/>
    <w:rsid w:val="002C501A"/>
    <w:rsid w:val="002D23F7"/>
    <w:rsid w:val="002E1D09"/>
    <w:rsid w:val="002E7792"/>
    <w:rsid w:val="002F0D6F"/>
    <w:rsid w:val="002F7524"/>
    <w:rsid w:val="00300A08"/>
    <w:rsid w:val="0031213E"/>
    <w:rsid w:val="00314166"/>
    <w:rsid w:val="00320132"/>
    <w:rsid w:val="00324CFC"/>
    <w:rsid w:val="003301BB"/>
    <w:rsid w:val="003441E3"/>
    <w:rsid w:val="00360D7E"/>
    <w:rsid w:val="00367219"/>
    <w:rsid w:val="00380E8F"/>
    <w:rsid w:val="00385606"/>
    <w:rsid w:val="003B2C52"/>
    <w:rsid w:val="003B49C5"/>
    <w:rsid w:val="003D049C"/>
    <w:rsid w:val="003F11D6"/>
    <w:rsid w:val="003F1FBA"/>
    <w:rsid w:val="003F280D"/>
    <w:rsid w:val="00404C77"/>
    <w:rsid w:val="00407297"/>
    <w:rsid w:val="004073DC"/>
    <w:rsid w:val="00413F1D"/>
    <w:rsid w:val="004177FE"/>
    <w:rsid w:val="0043319C"/>
    <w:rsid w:val="0044288F"/>
    <w:rsid w:val="00465DB7"/>
    <w:rsid w:val="00470BB0"/>
    <w:rsid w:val="00485975"/>
    <w:rsid w:val="004941E7"/>
    <w:rsid w:val="00497D9E"/>
    <w:rsid w:val="004A2E2D"/>
    <w:rsid w:val="004A3A77"/>
    <w:rsid w:val="004B6CC2"/>
    <w:rsid w:val="004D1B4D"/>
    <w:rsid w:val="004D28C5"/>
    <w:rsid w:val="004D4F54"/>
    <w:rsid w:val="004D5C9E"/>
    <w:rsid w:val="004D6A21"/>
    <w:rsid w:val="00514009"/>
    <w:rsid w:val="00514EE8"/>
    <w:rsid w:val="0052783C"/>
    <w:rsid w:val="00527ECD"/>
    <w:rsid w:val="00534096"/>
    <w:rsid w:val="00537D40"/>
    <w:rsid w:val="00544AD1"/>
    <w:rsid w:val="00547AF3"/>
    <w:rsid w:val="00555A77"/>
    <w:rsid w:val="00561BD2"/>
    <w:rsid w:val="005645C4"/>
    <w:rsid w:val="00573994"/>
    <w:rsid w:val="00574E45"/>
    <w:rsid w:val="00580091"/>
    <w:rsid w:val="00585B3D"/>
    <w:rsid w:val="00595B8D"/>
    <w:rsid w:val="005A6D1F"/>
    <w:rsid w:val="005B4A12"/>
    <w:rsid w:val="005B50CF"/>
    <w:rsid w:val="005D2CE7"/>
    <w:rsid w:val="005D40CB"/>
    <w:rsid w:val="005D5185"/>
    <w:rsid w:val="005D6843"/>
    <w:rsid w:val="005D7C5D"/>
    <w:rsid w:val="005E0D9B"/>
    <w:rsid w:val="005E279E"/>
    <w:rsid w:val="005E58ED"/>
    <w:rsid w:val="005F11CF"/>
    <w:rsid w:val="005F2BB0"/>
    <w:rsid w:val="005F6A10"/>
    <w:rsid w:val="006050AA"/>
    <w:rsid w:val="0062005F"/>
    <w:rsid w:val="00622F77"/>
    <w:rsid w:val="00622F9E"/>
    <w:rsid w:val="00644F5B"/>
    <w:rsid w:val="00650944"/>
    <w:rsid w:val="006614E7"/>
    <w:rsid w:val="0066160D"/>
    <w:rsid w:val="00661E54"/>
    <w:rsid w:val="00663056"/>
    <w:rsid w:val="006747B9"/>
    <w:rsid w:val="00676D90"/>
    <w:rsid w:val="006777BB"/>
    <w:rsid w:val="00685FFE"/>
    <w:rsid w:val="0069030A"/>
    <w:rsid w:val="00697F3D"/>
    <w:rsid w:val="006A3962"/>
    <w:rsid w:val="006A5CC5"/>
    <w:rsid w:val="006B7AA1"/>
    <w:rsid w:val="006C2A4B"/>
    <w:rsid w:val="006C7F5E"/>
    <w:rsid w:val="006D60D6"/>
    <w:rsid w:val="006F0A0D"/>
    <w:rsid w:val="006F62A6"/>
    <w:rsid w:val="00707D5B"/>
    <w:rsid w:val="0071109A"/>
    <w:rsid w:val="00715338"/>
    <w:rsid w:val="007211BA"/>
    <w:rsid w:val="00733763"/>
    <w:rsid w:val="0073569C"/>
    <w:rsid w:val="00741B38"/>
    <w:rsid w:val="007437D1"/>
    <w:rsid w:val="00745BB7"/>
    <w:rsid w:val="00745DE4"/>
    <w:rsid w:val="007513DA"/>
    <w:rsid w:val="007519C8"/>
    <w:rsid w:val="00757A4A"/>
    <w:rsid w:val="00762A83"/>
    <w:rsid w:val="00767C9F"/>
    <w:rsid w:val="00770259"/>
    <w:rsid w:val="00770FAF"/>
    <w:rsid w:val="0077398C"/>
    <w:rsid w:val="00784F95"/>
    <w:rsid w:val="00785941"/>
    <w:rsid w:val="00797638"/>
    <w:rsid w:val="007A1BEE"/>
    <w:rsid w:val="007A3398"/>
    <w:rsid w:val="007A736C"/>
    <w:rsid w:val="007B247E"/>
    <w:rsid w:val="007D046F"/>
    <w:rsid w:val="007E3B3D"/>
    <w:rsid w:val="007F23A5"/>
    <w:rsid w:val="007F4C16"/>
    <w:rsid w:val="00801564"/>
    <w:rsid w:val="008039D1"/>
    <w:rsid w:val="00804E8A"/>
    <w:rsid w:val="00806AC4"/>
    <w:rsid w:val="00815A68"/>
    <w:rsid w:val="00824C96"/>
    <w:rsid w:val="00837726"/>
    <w:rsid w:val="008460A8"/>
    <w:rsid w:val="00852F65"/>
    <w:rsid w:val="008550D3"/>
    <w:rsid w:val="00861F8D"/>
    <w:rsid w:val="0086312E"/>
    <w:rsid w:val="00881732"/>
    <w:rsid w:val="00882772"/>
    <w:rsid w:val="0089045C"/>
    <w:rsid w:val="008A12BF"/>
    <w:rsid w:val="008A18F5"/>
    <w:rsid w:val="008B24AA"/>
    <w:rsid w:val="008C04BB"/>
    <w:rsid w:val="008C0502"/>
    <w:rsid w:val="008C3EFF"/>
    <w:rsid w:val="008C47CD"/>
    <w:rsid w:val="008C6C26"/>
    <w:rsid w:val="008D1A08"/>
    <w:rsid w:val="008F4C5A"/>
    <w:rsid w:val="008F535B"/>
    <w:rsid w:val="008F6295"/>
    <w:rsid w:val="008F6C49"/>
    <w:rsid w:val="00901DD9"/>
    <w:rsid w:val="0090378F"/>
    <w:rsid w:val="00904DD6"/>
    <w:rsid w:val="009127F2"/>
    <w:rsid w:val="00915DA6"/>
    <w:rsid w:val="00921A97"/>
    <w:rsid w:val="00922305"/>
    <w:rsid w:val="009301C8"/>
    <w:rsid w:val="00930744"/>
    <w:rsid w:val="00934160"/>
    <w:rsid w:val="009358A5"/>
    <w:rsid w:val="00940F82"/>
    <w:rsid w:val="00941410"/>
    <w:rsid w:val="00947EC1"/>
    <w:rsid w:val="009577BD"/>
    <w:rsid w:val="00962323"/>
    <w:rsid w:val="00967DA0"/>
    <w:rsid w:val="00972AF3"/>
    <w:rsid w:val="00972D2E"/>
    <w:rsid w:val="00973A57"/>
    <w:rsid w:val="00992FAB"/>
    <w:rsid w:val="00995D4E"/>
    <w:rsid w:val="009A0C33"/>
    <w:rsid w:val="009A333A"/>
    <w:rsid w:val="009A7643"/>
    <w:rsid w:val="009B5AFA"/>
    <w:rsid w:val="009B77FB"/>
    <w:rsid w:val="009D1298"/>
    <w:rsid w:val="009F19F1"/>
    <w:rsid w:val="009F29EB"/>
    <w:rsid w:val="009F4348"/>
    <w:rsid w:val="00A142F6"/>
    <w:rsid w:val="00A14DAA"/>
    <w:rsid w:val="00A16AF3"/>
    <w:rsid w:val="00A17173"/>
    <w:rsid w:val="00A207AF"/>
    <w:rsid w:val="00A21F5B"/>
    <w:rsid w:val="00A22C18"/>
    <w:rsid w:val="00A406B4"/>
    <w:rsid w:val="00A55CC9"/>
    <w:rsid w:val="00A663B9"/>
    <w:rsid w:val="00A67C2A"/>
    <w:rsid w:val="00A804E3"/>
    <w:rsid w:val="00A8336C"/>
    <w:rsid w:val="00A8403D"/>
    <w:rsid w:val="00A90CA3"/>
    <w:rsid w:val="00A95EAF"/>
    <w:rsid w:val="00AA1587"/>
    <w:rsid w:val="00AB3E21"/>
    <w:rsid w:val="00AB7E4D"/>
    <w:rsid w:val="00AC21BF"/>
    <w:rsid w:val="00AC4572"/>
    <w:rsid w:val="00AC51B8"/>
    <w:rsid w:val="00AC75E7"/>
    <w:rsid w:val="00AD1C1F"/>
    <w:rsid w:val="00AD5938"/>
    <w:rsid w:val="00AE0A52"/>
    <w:rsid w:val="00AE393A"/>
    <w:rsid w:val="00AE472B"/>
    <w:rsid w:val="00AF69FA"/>
    <w:rsid w:val="00AF725C"/>
    <w:rsid w:val="00B0019A"/>
    <w:rsid w:val="00B026AA"/>
    <w:rsid w:val="00B05767"/>
    <w:rsid w:val="00B11983"/>
    <w:rsid w:val="00B3031B"/>
    <w:rsid w:val="00B3401B"/>
    <w:rsid w:val="00B4045C"/>
    <w:rsid w:val="00B43861"/>
    <w:rsid w:val="00B46A08"/>
    <w:rsid w:val="00B57878"/>
    <w:rsid w:val="00B6766E"/>
    <w:rsid w:val="00B74A93"/>
    <w:rsid w:val="00B74AD3"/>
    <w:rsid w:val="00BA102C"/>
    <w:rsid w:val="00BC2AE5"/>
    <w:rsid w:val="00BD2063"/>
    <w:rsid w:val="00BD3EDB"/>
    <w:rsid w:val="00BD5891"/>
    <w:rsid w:val="00BD7C5D"/>
    <w:rsid w:val="00BE09C4"/>
    <w:rsid w:val="00C0197C"/>
    <w:rsid w:val="00C10A3F"/>
    <w:rsid w:val="00C15A60"/>
    <w:rsid w:val="00C363B6"/>
    <w:rsid w:val="00C41137"/>
    <w:rsid w:val="00C42977"/>
    <w:rsid w:val="00C5294B"/>
    <w:rsid w:val="00C557FF"/>
    <w:rsid w:val="00C600C0"/>
    <w:rsid w:val="00C711E4"/>
    <w:rsid w:val="00C7330F"/>
    <w:rsid w:val="00C76A7C"/>
    <w:rsid w:val="00C82890"/>
    <w:rsid w:val="00C87466"/>
    <w:rsid w:val="00C87C72"/>
    <w:rsid w:val="00C97E7D"/>
    <w:rsid w:val="00CB0AC2"/>
    <w:rsid w:val="00CB352C"/>
    <w:rsid w:val="00CC1426"/>
    <w:rsid w:val="00CC6FF5"/>
    <w:rsid w:val="00CE5216"/>
    <w:rsid w:val="00D04DBC"/>
    <w:rsid w:val="00D04E9E"/>
    <w:rsid w:val="00D143C9"/>
    <w:rsid w:val="00D14E22"/>
    <w:rsid w:val="00D17D7D"/>
    <w:rsid w:val="00D22C1E"/>
    <w:rsid w:val="00D26CAE"/>
    <w:rsid w:val="00D313EC"/>
    <w:rsid w:val="00D33EE5"/>
    <w:rsid w:val="00D37C61"/>
    <w:rsid w:val="00D50DD8"/>
    <w:rsid w:val="00D65143"/>
    <w:rsid w:val="00D65D71"/>
    <w:rsid w:val="00D67668"/>
    <w:rsid w:val="00D72B7E"/>
    <w:rsid w:val="00D862B6"/>
    <w:rsid w:val="00DA5093"/>
    <w:rsid w:val="00DC4D3E"/>
    <w:rsid w:val="00DC664B"/>
    <w:rsid w:val="00DD75EF"/>
    <w:rsid w:val="00DE1406"/>
    <w:rsid w:val="00DE79D0"/>
    <w:rsid w:val="00DF3C80"/>
    <w:rsid w:val="00E028A1"/>
    <w:rsid w:val="00E24CA0"/>
    <w:rsid w:val="00E255AD"/>
    <w:rsid w:val="00E26B2A"/>
    <w:rsid w:val="00E2719E"/>
    <w:rsid w:val="00E34B78"/>
    <w:rsid w:val="00E41799"/>
    <w:rsid w:val="00E42860"/>
    <w:rsid w:val="00E600C7"/>
    <w:rsid w:val="00E608FA"/>
    <w:rsid w:val="00E67D7A"/>
    <w:rsid w:val="00E7591A"/>
    <w:rsid w:val="00E76FC9"/>
    <w:rsid w:val="00E7700B"/>
    <w:rsid w:val="00E82E60"/>
    <w:rsid w:val="00E86313"/>
    <w:rsid w:val="00EA1357"/>
    <w:rsid w:val="00EA6AC9"/>
    <w:rsid w:val="00EB30B9"/>
    <w:rsid w:val="00EC2DD9"/>
    <w:rsid w:val="00EC765C"/>
    <w:rsid w:val="00EF1A2E"/>
    <w:rsid w:val="00F07370"/>
    <w:rsid w:val="00F1509D"/>
    <w:rsid w:val="00F246DD"/>
    <w:rsid w:val="00F26C62"/>
    <w:rsid w:val="00F42DC0"/>
    <w:rsid w:val="00F43C8F"/>
    <w:rsid w:val="00F52B39"/>
    <w:rsid w:val="00F53311"/>
    <w:rsid w:val="00F62C10"/>
    <w:rsid w:val="00F6309A"/>
    <w:rsid w:val="00F630D6"/>
    <w:rsid w:val="00F73264"/>
    <w:rsid w:val="00F7732C"/>
    <w:rsid w:val="00F93D0F"/>
    <w:rsid w:val="00FA23F3"/>
    <w:rsid w:val="00FA35BD"/>
    <w:rsid w:val="00FB78A1"/>
    <w:rsid w:val="00FC006A"/>
    <w:rsid w:val="00FC7531"/>
    <w:rsid w:val="00FD298F"/>
    <w:rsid w:val="00FD6730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3C958"/>
  <w15:chartTrackingRefBased/>
  <w15:docId w15:val="{5D1CDCAB-471F-4129-B7EC-5CB7AD29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B57878"/>
    <w:pPr>
      <w:spacing w:after="120"/>
    </w:pPr>
    <w:rPr>
      <w:rFonts w:ascii="Calibri" w:hAnsi="Calibri"/>
      <w:sz w:val="24"/>
      <w:szCs w:val="24"/>
    </w:rPr>
  </w:style>
  <w:style w:type="paragraph" w:styleId="Nadpis1">
    <w:name w:val="heading 1"/>
    <w:aliases w:val="Nadpis"/>
    <w:next w:val="Normln"/>
    <w:link w:val="Nadpis1Char"/>
    <w:qFormat/>
    <w:rsid w:val="00EF1A2E"/>
    <w:pPr>
      <w:outlineLvl w:val="0"/>
    </w:pPr>
    <w:rPr>
      <w:rFonts w:ascii="Calibri" w:hAnsi="Calibri"/>
      <w:b/>
      <w:sz w:val="4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7C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D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D7C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66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D7C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66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D4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4F54"/>
    <w:rPr>
      <w:sz w:val="24"/>
      <w:szCs w:val="24"/>
    </w:rPr>
  </w:style>
  <w:style w:type="paragraph" w:styleId="Zpat">
    <w:name w:val="footer"/>
    <w:basedOn w:val="Normln"/>
    <w:link w:val="ZpatChar"/>
    <w:rsid w:val="004D4F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D4F54"/>
    <w:rPr>
      <w:sz w:val="24"/>
      <w:szCs w:val="24"/>
    </w:rPr>
  </w:style>
  <w:style w:type="character" w:customStyle="1" w:styleId="Nadpis1Char">
    <w:name w:val="Nadpis 1 Char"/>
    <w:aliases w:val="Nadpis Char"/>
    <w:link w:val="Nadpis1"/>
    <w:rsid w:val="00EF1A2E"/>
    <w:rPr>
      <w:rFonts w:ascii="Calibri" w:hAnsi="Calibri"/>
      <w:b/>
      <w:sz w:val="48"/>
      <w:szCs w:val="24"/>
    </w:rPr>
  </w:style>
  <w:style w:type="paragraph" w:styleId="Nzev">
    <w:name w:val="Title"/>
    <w:aliases w:val="Subtitle"/>
    <w:next w:val="Normln"/>
    <w:link w:val="NzevChar"/>
    <w:qFormat/>
    <w:rsid w:val="00EF1A2E"/>
    <w:pPr>
      <w:outlineLvl w:val="0"/>
    </w:pPr>
    <w:rPr>
      <w:rFonts w:asciiTheme="minorHAnsi" w:hAnsiTheme="minorHAnsi"/>
      <w:b/>
      <w:bCs/>
      <w:kern w:val="28"/>
      <w:sz w:val="32"/>
      <w:szCs w:val="32"/>
    </w:rPr>
  </w:style>
  <w:style w:type="character" w:customStyle="1" w:styleId="NzevChar">
    <w:name w:val="Název Char"/>
    <w:aliases w:val="Subtitle Char"/>
    <w:link w:val="Nzev"/>
    <w:rsid w:val="00EF1A2E"/>
    <w:rPr>
      <w:rFonts w:asciiTheme="minorHAnsi" w:hAnsiTheme="minorHAnsi"/>
      <w:b/>
      <w:bCs/>
      <w:kern w:val="28"/>
      <w:sz w:val="32"/>
      <w:szCs w:val="32"/>
    </w:rPr>
  </w:style>
  <w:style w:type="character" w:styleId="Siln">
    <w:name w:val="Strong"/>
    <w:basedOn w:val="Standardnpsmoodstavce"/>
    <w:rsid w:val="00AD5938"/>
    <w:rPr>
      <w:rFonts w:ascii="Calibri" w:hAnsi="Calibri"/>
      <w:b/>
      <w:bCs/>
      <w:i w:val="0"/>
      <w:strike w:val="0"/>
      <w:dstrike w:val="0"/>
      <w:spacing w:val="0"/>
      <w:kern w:val="0"/>
      <w:sz w:val="24"/>
    </w:rPr>
  </w:style>
  <w:style w:type="paragraph" w:styleId="Podnadpis">
    <w:name w:val="Subtitle"/>
    <w:aliases w:val="Poznámka"/>
    <w:basedOn w:val="Normln"/>
    <w:next w:val="Normln"/>
    <w:link w:val="PodnadpisChar"/>
    <w:rsid w:val="00AD5938"/>
    <w:pPr>
      <w:spacing w:after="100" w:afterAutospacing="1"/>
      <w:outlineLvl w:val="1"/>
    </w:pPr>
    <w:rPr>
      <w:rFonts w:asciiTheme="minorHAnsi" w:eastAsiaTheme="majorEastAsia" w:hAnsiTheme="minorHAnsi" w:cstheme="majorBidi"/>
      <w:sz w:val="20"/>
    </w:rPr>
  </w:style>
  <w:style w:type="character" w:customStyle="1" w:styleId="PodnadpisChar">
    <w:name w:val="Podnadpis Char"/>
    <w:aliases w:val="Poznámka Char"/>
    <w:basedOn w:val="Standardnpsmoodstavce"/>
    <w:link w:val="Podnadpis"/>
    <w:rsid w:val="00AD5938"/>
    <w:rPr>
      <w:rFonts w:asciiTheme="minorHAnsi" w:eastAsiaTheme="majorEastAsia" w:hAnsiTheme="minorHAnsi" w:cstheme="majorBidi"/>
      <w:szCs w:val="24"/>
    </w:rPr>
  </w:style>
  <w:style w:type="character" w:styleId="Odkazintenzivn">
    <w:name w:val="Intense Reference"/>
    <w:basedOn w:val="Standardnpsmoodstavce"/>
    <w:uiPriority w:val="32"/>
    <w:rsid w:val="00852F65"/>
    <w:rPr>
      <w:b/>
      <w:bCs/>
      <w:smallCaps/>
      <w:color w:val="5B9BD5" w:themeColor="accent1"/>
      <w:spacing w:val="5"/>
    </w:rPr>
  </w:style>
  <w:style w:type="character" w:styleId="Zdraznn">
    <w:name w:val="Emphasis"/>
    <w:aliases w:val="Na střed nadpis"/>
    <w:basedOn w:val="Standardnpsmoodstavce"/>
    <w:rsid w:val="00852F65"/>
    <w:rPr>
      <w:rFonts w:asciiTheme="minorHAnsi" w:hAnsiTheme="minorHAnsi"/>
      <w:b w:val="0"/>
      <w:i w:val="0"/>
      <w:iCs/>
      <w:sz w:val="32"/>
    </w:rPr>
  </w:style>
  <w:style w:type="character" w:styleId="Odkazjemn">
    <w:name w:val="Subtle Reference"/>
    <w:basedOn w:val="Standardnpsmoodstavce"/>
    <w:uiPriority w:val="31"/>
    <w:rsid w:val="00852F65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52F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2F65"/>
    <w:rPr>
      <w:rFonts w:ascii="Calibri" w:hAnsi="Calibri"/>
      <w:i/>
      <w:iCs/>
      <w:color w:val="5B9BD5" w:themeColor="accent1"/>
      <w:sz w:val="24"/>
      <w:szCs w:val="24"/>
    </w:rPr>
  </w:style>
  <w:style w:type="paragraph" w:customStyle="1" w:styleId="Podnadpisnasted">
    <w:name w:val="Podnadpis na střed"/>
    <w:link w:val="PodnadpisnastedChar"/>
    <w:qFormat/>
    <w:rsid w:val="00EF1A2E"/>
    <w:pPr>
      <w:jc w:val="center"/>
    </w:pPr>
    <w:rPr>
      <w:rFonts w:ascii="Calibri" w:hAnsi="Calibri"/>
      <w:b/>
      <w:sz w:val="32"/>
      <w:szCs w:val="24"/>
    </w:rPr>
  </w:style>
  <w:style w:type="paragraph" w:customStyle="1" w:styleId="Text">
    <w:name w:val="Text"/>
    <w:link w:val="TextChar"/>
    <w:qFormat/>
    <w:rsid w:val="00EF1A2E"/>
    <w:rPr>
      <w:rFonts w:ascii="Calibri" w:hAnsi="Calibri"/>
      <w:sz w:val="24"/>
      <w:szCs w:val="24"/>
    </w:rPr>
  </w:style>
  <w:style w:type="character" w:customStyle="1" w:styleId="PodnadpisnastedChar">
    <w:name w:val="Podnadpis na střed Char"/>
    <w:basedOn w:val="Standardnpsmoodstavce"/>
    <w:link w:val="Podnadpisnasted"/>
    <w:rsid w:val="00EF1A2E"/>
    <w:rPr>
      <w:rFonts w:ascii="Calibri" w:hAnsi="Calibri"/>
      <w:b/>
      <w:sz w:val="32"/>
      <w:szCs w:val="24"/>
    </w:rPr>
  </w:style>
  <w:style w:type="paragraph" w:customStyle="1" w:styleId="Zdraznntextu">
    <w:name w:val="Zdůraznění textu"/>
    <w:link w:val="ZdraznntextuChar"/>
    <w:qFormat/>
    <w:rsid w:val="00EF1A2E"/>
    <w:rPr>
      <w:rFonts w:ascii="Calibri" w:hAnsi="Calibri"/>
      <w:b/>
      <w:bCs/>
      <w:kern w:val="32"/>
      <w:sz w:val="24"/>
      <w:szCs w:val="32"/>
    </w:rPr>
  </w:style>
  <w:style w:type="character" w:customStyle="1" w:styleId="TextChar">
    <w:name w:val="Text Char"/>
    <w:basedOn w:val="Standardnpsmoodstavce"/>
    <w:link w:val="Text"/>
    <w:rsid w:val="00EF1A2E"/>
    <w:rPr>
      <w:rFonts w:ascii="Calibri" w:hAnsi="Calibri"/>
      <w:sz w:val="24"/>
      <w:szCs w:val="24"/>
    </w:rPr>
  </w:style>
  <w:style w:type="paragraph" w:customStyle="1" w:styleId="Seznamsla">
    <w:name w:val="Seznam čísla"/>
    <w:basedOn w:val="Text"/>
    <w:link w:val="SeznamslaChar"/>
    <w:qFormat/>
    <w:rsid w:val="005E279E"/>
    <w:pPr>
      <w:numPr>
        <w:numId w:val="3"/>
      </w:numPr>
      <w:tabs>
        <w:tab w:val="left" w:pos="284"/>
      </w:tabs>
      <w:spacing w:after="240"/>
      <w:ind w:left="397" w:hanging="397"/>
    </w:pPr>
  </w:style>
  <w:style w:type="character" w:customStyle="1" w:styleId="ZdraznntextuChar">
    <w:name w:val="Zdůraznění textu Char"/>
    <w:basedOn w:val="Nadpis1Char"/>
    <w:link w:val="Zdraznntextu"/>
    <w:rsid w:val="00EF1A2E"/>
    <w:rPr>
      <w:rFonts w:ascii="Calibri" w:hAnsi="Calibri"/>
      <w:b w:val="0"/>
      <w:sz w:val="24"/>
      <w:szCs w:val="24"/>
    </w:rPr>
  </w:style>
  <w:style w:type="paragraph" w:styleId="Odstavecseseznamem">
    <w:name w:val="List Paragraph"/>
    <w:basedOn w:val="Normln"/>
    <w:uiPriority w:val="34"/>
    <w:rsid w:val="00015D65"/>
    <w:pPr>
      <w:ind w:left="708"/>
    </w:pPr>
  </w:style>
  <w:style w:type="character" w:customStyle="1" w:styleId="SeznamslaChar">
    <w:name w:val="Seznam čísla Char"/>
    <w:basedOn w:val="ZdraznntextuChar"/>
    <w:link w:val="Seznamsla"/>
    <w:rsid w:val="005E279E"/>
    <w:rPr>
      <w:rFonts w:ascii="Calibri" w:eastAsia="Times New Roman" w:hAnsi="Calibri" w:cs="Times New Roman"/>
      <w:b/>
      <w:bCs/>
      <w:kern w:val="32"/>
      <w:sz w:val="24"/>
      <w:szCs w:val="24"/>
    </w:rPr>
  </w:style>
  <w:style w:type="paragraph" w:customStyle="1" w:styleId="Seznamodrky">
    <w:name w:val="Seznam odrážky"/>
    <w:basedOn w:val="Text"/>
    <w:link w:val="SeznamodrkyChar"/>
    <w:qFormat/>
    <w:rsid w:val="005E279E"/>
    <w:pPr>
      <w:numPr>
        <w:numId w:val="4"/>
      </w:numPr>
      <w:spacing w:after="240"/>
      <w:ind w:left="1134" w:hanging="567"/>
    </w:pPr>
  </w:style>
  <w:style w:type="paragraph" w:customStyle="1" w:styleId="Poznmky">
    <w:name w:val="Poznámky"/>
    <w:link w:val="PoznmkyChar"/>
    <w:qFormat/>
    <w:rsid w:val="00EF1A2E"/>
    <w:pPr>
      <w:spacing w:before="100" w:beforeAutospacing="1" w:after="120"/>
    </w:pPr>
    <w:rPr>
      <w:rFonts w:ascii="Calibri" w:hAnsi="Calibri"/>
      <w:szCs w:val="24"/>
    </w:rPr>
  </w:style>
  <w:style w:type="character" w:customStyle="1" w:styleId="SeznamodrkyChar">
    <w:name w:val="Seznam odrážky Char"/>
    <w:basedOn w:val="ZdraznntextuChar"/>
    <w:link w:val="Seznamodrky"/>
    <w:rsid w:val="005E279E"/>
    <w:rPr>
      <w:rFonts w:ascii="Calibri" w:eastAsia="Times New Roman" w:hAnsi="Calibri" w:cs="Times New Roman"/>
      <w:b/>
      <w:bCs/>
      <w:kern w:val="32"/>
      <w:sz w:val="24"/>
      <w:szCs w:val="24"/>
    </w:rPr>
  </w:style>
  <w:style w:type="paragraph" w:customStyle="1" w:styleId="Zdraznnbarevn">
    <w:name w:val="Zdůraznění barevné"/>
    <w:link w:val="ZdraznnbarevnChar"/>
    <w:qFormat/>
    <w:rsid w:val="00EF1A2E"/>
    <w:rPr>
      <w:rFonts w:ascii="Calibri" w:hAnsi="Calibri"/>
      <w:b/>
      <w:color w:val="00874B"/>
      <w:sz w:val="24"/>
      <w:szCs w:val="24"/>
    </w:rPr>
  </w:style>
  <w:style w:type="character" w:customStyle="1" w:styleId="PoznmkyChar">
    <w:name w:val="Poznámky Char"/>
    <w:basedOn w:val="ZdraznntextuChar"/>
    <w:link w:val="Poznmky"/>
    <w:rsid w:val="00EF1A2E"/>
    <w:rPr>
      <w:rFonts w:ascii="Calibri" w:hAnsi="Calibri"/>
      <w:b/>
      <w:bCs/>
      <w:sz w:val="24"/>
      <w:szCs w:val="24"/>
    </w:rPr>
  </w:style>
  <w:style w:type="character" w:customStyle="1" w:styleId="ZdraznnbarevnChar">
    <w:name w:val="Zdůraznění barevné Char"/>
    <w:basedOn w:val="PoznmkyChar"/>
    <w:link w:val="Zdraznnbarevn"/>
    <w:rsid w:val="00EF1A2E"/>
    <w:rPr>
      <w:rFonts w:ascii="Calibri" w:hAnsi="Calibri"/>
      <w:b w:val="0"/>
      <w:bCs w:val="0"/>
      <w:color w:val="00874B"/>
      <w:sz w:val="24"/>
      <w:szCs w:val="24"/>
    </w:rPr>
  </w:style>
  <w:style w:type="character" w:styleId="Hypertextovodkaz">
    <w:name w:val="Hyperlink"/>
    <w:basedOn w:val="Standardnpsmoodstavce"/>
    <w:unhideWhenUsed/>
    <w:rsid w:val="00DE1406"/>
    <w:rPr>
      <w:color w:val="0000FF"/>
      <w:u w:val="single"/>
    </w:rPr>
  </w:style>
  <w:style w:type="character" w:customStyle="1" w:styleId="grame">
    <w:name w:val="grame"/>
    <w:basedOn w:val="Standardnpsmoodstavce"/>
    <w:rsid w:val="008A18F5"/>
  </w:style>
  <w:style w:type="character" w:customStyle="1" w:styleId="spelle">
    <w:name w:val="spelle"/>
    <w:basedOn w:val="Standardnpsmoodstavce"/>
    <w:rsid w:val="008A18F5"/>
  </w:style>
  <w:style w:type="paragraph" w:customStyle="1" w:styleId="Default">
    <w:name w:val="Default"/>
    <w:rsid w:val="00F62C1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273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301C8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semiHidden/>
    <w:rsid w:val="001661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661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16612E"/>
    <w:pPr>
      <w:spacing w:after="0"/>
      <w:jc w:val="center"/>
    </w:pPr>
    <w:rPr>
      <w:rFonts w:ascii="Rossia" w:hAnsi="Rossia"/>
    </w:rPr>
  </w:style>
  <w:style w:type="character" w:customStyle="1" w:styleId="ZkladntextChar">
    <w:name w:val="Základní text Char"/>
    <w:basedOn w:val="Standardnpsmoodstavce"/>
    <w:link w:val="Zkladntext"/>
    <w:rsid w:val="0016612E"/>
    <w:rPr>
      <w:rFonts w:ascii="Rossia" w:hAnsi="Rossia"/>
      <w:sz w:val="24"/>
      <w:szCs w:val="24"/>
    </w:rPr>
  </w:style>
  <w:style w:type="paragraph" w:styleId="Zkladntext2">
    <w:name w:val="Body Text 2"/>
    <w:basedOn w:val="Normln"/>
    <w:link w:val="Zkladntext2Char"/>
    <w:rsid w:val="0016612E"/>
    <w:pPr>
      <w:spacing w:after="0"/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16612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6612E"/>
    <w:pPr>
      <w:widowControl w:val="0"/>
      <w:autoSpaceDE w:val="0"/>
      <w:autoSpaceDN w:val="0"/>
      <w:adjustRightInd w:val="0"/>
      <w:spacing w:after="0"/>
      <w:ind w:left="360"/>
      <w:jc w:val="both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16612E"/>
    <w:rPr>
      <w:sz w:val="24"/>
      <w:szCs w:val="24"/>
    </w:rPr>
  </w:style>
  <w:style w:type="paragraph" w:customStyle="1" w:styleId="Normln0">
    <w:name w:val="Normln"/>
    <w:rsid w:val="0016612E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Zkladntext3">
    <w:name w:val="Body Text 3"/>
    <w:basedOn w:val="Normln"/>
    <w:link w:val="Zkladntext3Char"/>
    <w:rsid w:val="0016612E"/>
    <w:pPr>
      <w:spacing w:after="0"/>
      <w:jc w:val="both"/>
    </w:pPr>
    <w:rPr>
      <w:rFonts w:ascii="Times New Roman" w:hAnsi="Times New Roman"/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16612E"/>
    <w:rPr>
      <w:b/>
      <w:bCs/>
      <w:sz w:val="24"/>
      <w:szCs w:val="24"/>
    </w:rPr>
  </w:style>
  <w:style w:type="paragraph" w:customStyle="1" w:styleId="Textpsmene">
    <w:name w:val="Text písmene"/>
    <w:basedOn w:val="Normln"/>
    <w:rsid w:val="0016612E"/>
    <w:pPr>
      <w:numPr>
        <w:ilvl w:val="1"/>
        <w:numId w:val="13"/>
      </w:numPr>
      <w:spacing w:after="0"/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16612E"/>
    <w:pPr>
      <w:numPr>
        <w:numId w:val="13"/>
      </w:numPr>
      <w:tabs>
        <w:tab w:val="left" w:pos="851"/>
      </w:tabs>
      <w:spacing w:before="120"/>
      <w:jc w:val="both"/>
      <w:outlineLvl w:val="6"/>
    </w:pPr>
    <w:rPr>
      <w:rFonts w:ascii="Times New Roman" w:hAnsi="Times New Roman"/>
    </w:rPr>
  </w:style>
  <w:style w:type="character" w:customStyle="1" w:styleId="Nadpis3Char">
    <w:name w:val="Nadpis 3 Char"/>
    <w:basedOn w:val="Standardnpsmoodstavce"/>
    <w:link w:val="Nadpis3"/>
    <w:semiHidden/>
    <w:rsid w:val="00BD7C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D7C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BD7C5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D7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\SynologyDrive\Desktop\LLKV\Jednotn&#225;%20grafika\Hlavi&#269;kov&#253;%20pap&#237;r\Hlavickovy%20papir%20LLPKV%20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B428-7546-4FDD-AB4D-C0FC2896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LLPKV 5.dotx</Template>
  <TotalTime>2</TotalTime>
  <Pages>1</Pages>
  <Words>92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Lázeňské lesy Karlovy Vary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Nentvichová</dc:creator>
  <cp:keywords/>
  <cp:lastModifiedBy>Ing. Bc. Iveta Matějů</cp:lastModifiedBy>
  <cp:revision>3</cp:revision>
  <cp:lastPrinted>2023-03-01T09:33:00Z</cp:lastPrinted>
  <dcterms:created xsi:type="dcterms:W3CDTF">2024-12-17T14:27:00Z</dcterms:created>
  <dcterms:modified xsi:type="dcterms:W3CDTF">2024-12-17T14:29:00Z</dcterms:modified>
</cp:coreProperties>
</file>